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7D5178" w14:textId="77777777" w:rsidR="00C26C97" w:rsidRDefault="00C26C97" w:rsidP="00C26C97">
      <w:pPr>
        <w:tabs>
          <w:tab w:val="left" w:pos="3119"/>
        </w:tabs>
        <w:rPr>
          <w:rFonts w:ascii="Arial" w:hAnsi="Arial" w:cs="Arial"/>
          <w:sz w:val="24"/>
          <w:szCs w:val="24"/>
          <w:lang w:val="de-CH"/>
        </w:rPr>
      </w:pPr>
    </w:p>
    <w:tbl>
      <w:tblPr>
        <w:tblStyle w:val="Tabellenraster"/>
        <w:tblW w:w="0" w:type="auto"/>
        <w:tblLook w:val="04A0" w:firstRow="1" w:lastRow="0" w:firstColumn="1" w:lastColumn="0" w:noHBand="0" w:noVBand="1"/>
      </w:tblPr>
      <w:tblGrid>
        <w:gridCol w:w="7626"/>
        <w:gridCol w:w="1440"/>
      </w:tblGrid>
      <w:tr w:rsidR="008A1721" w14:paraId="3DF442A6" w14:textId="77777777" w:rsidTr="005D70FB">
        <w:tc>
          <w:tcPr>
            <w:tcW w:w="7763" w:type="dxa"/>
          </w:tcPr>
          <w:p w14:paraId="2EAB3BD7" w14:textId="77777777" w:rsidR="008A1721" w:rsidRPr="008A1721" w:rsidRDefault="008A1721" w:rsidP="00C571D8">
            <w:pPr>
              <w:rPr>
                <w:rFonts w:ascii="Arial" w:hAnsi="Arial" w:cs="Arial"/>
                <w:b/>
                <w:sz w:val="32"/>
                <w:szCs w:val="32"/>
              </w:rPr>
            </w:pPr>
            <w:proofErr w:type="spellStart"/>
            <w:r w:rsidRPr="001F2B9E">
              <w:rPr>
                <w:rFonts w:ascii="Arial" w:hAnsi="Arial" w:cs="Arial"/>
                <w:b/>
                <w:sz w:val="32"/>
                <w:szCs w:val="32"/>
              </w:rPr>
              <w:t>Stellenbeschreibung</w:t>
            </w:r>
            <w:proofErr w:type="spellEnd"/>
            <w:r w:rsidRPr="001F2B9E">
              <w:rPr>
                <w:rFonts w:ascii="Arial" w:hAnsi="Arial" w:cs="Arial"/>
                <w:b/>
                <w:sz w:val="32"/>
                <w:szCs w:val="32"/>
              </w:rPr>
              <w:t xml:space="preserve"> </w:t>
            </w:r>
            <w:proofErr w:type="spellStart"/>
            <w:r w:rsidRPr="001F2B9E">
              <w:rPr>
                <w:rFonts w:ascii="Arial" w:hAnsi="Arial" w:cs="Arial"/>
                <w:b/>
                <w:sz w:val="32"/>
                <w:szCs w:val="32"/>
              </w:rPr>
              <w:t>personalisiert</w:t>
            </w:r>
            <w:proofErr w:type="spellEnd"/>
          </w:p>
        </w:tc>
        <w:tc>
          <w:tcPr>
            <w:tcW w:w="1449" w:type="dxa"/>
          </w:tcPr>
          <w:p w14:paraId="7A237960" w14:textId="77777777" w:rsidR="008A1721" w:rsidRDefault="008A1721" w:rsidP="005D70FB">
            <w:pPr>
              <w:rPr>
                <w:rFonts w:ascii="Arial" w:hAnsi="Arial" w:cs="Arial"/>
              </w:rPr>
            </w:pPr>
          </w:p>
        </w:tc>
      </w:tr>
      <w:tr w:rsidR="008A1721" w:rsidRPr="00C571D8" w14:paraId="384363E4" w14:textId="77777777" w:rsidTr="005D70FB">
        <w:tc>
          <w:tcPr>
            <w:tcW w:w="7763" w:type="dxa"/>
          </w:tcPr>
          <w:p w14:paraId="5EADADFF" w14:textId="77777777" w:rsidR="008A1721" w:rsidRPr="008C0B05" w:rsidRDefault="008A1721" w:rsidP="00C571D8">
            <w:pPr>
              <w:pStyle w:val="Listenabsatz"/>
              <w:numPr>
                <w:ilvl w:val="0"/>
                <w:numId w:val="5"/>
              </w:numPr>
              <w:spacing w:after="0" w:line="240" w:lineRule="auto"/>
              <w:rPr>
                <w:rFonts w:ascii="Arial" w:hAnsi="Arial" w:cs="Arial"/>
                <w:b/>
              </w:rPr>
            </w:pPr>
            <w:r>
              <w:rPr>
                <w:rFonts w:ascii="Arial" w:hAnsi="Arial" w:cs="Arial"/>
                <w:b/>
              </w:rPr>
              <w:t>Beschreibung der Stelle</w:t>
            </w:r>
            <w:r w:rsidR="00C571D8">
              <w:rPr>
                <w:rFonts w:ascii="Arial" w:hAnsi="Arial" w:cs="Arial"/>
                <w:b/>
              </w:rPr>
              <w:t>:</w:t>
            </w:r>
            <w:r>
              <w:rPr>
                <w:rFonts w:ascii="Arial" w:hAnsi="Arial" w:cs="Arial"/>
                <w:b/>
              </w:rPr>
              <w:br/>
            </w:r>
          </w:p>
        </w:tc>
        <w:tc>
          <w:tcPr>
            <w:tcW w:w="1449" w:type="dxa"/>
          </w:tcPr>
          <w:p w14:paraId="47F90BB8" w14:textId="77777777" w:rsidR="008A1721" w:rsidRPr="008A1721" w:rsidRDefault="008A1721" w:rsidP="005D70FB">
            <w:pPr>
              <w:rPr>
                <w:rFonts w:ascii="Arial" w:hAnsi="Arial" w:cs="Arial"/>
                <w:lang w:val="de-CH"/>
              </w:rPr>
            </w:pPr>
          </w:p>
        </w:tc>
      </w:tr>
      <w:tr w:rsidR="008A1721" w:rsidRPr="002A0975" w14:paraId="39DB78EE" w14:textId="77777777" w:rsidTr="005D70FB">
        <w:tc>
          <w:tcPr>
            <w:tcW w:w="7763" w:type="dxa"/>
          </w:tcPr>
          <w:p w14:paraId="0C5BF7B3" w14:textId="32CB1C0E" w:rsidR="008A1721" w:rsidRPr="00C80286" w:rsidRDefault="008A1721" w:rsidP="00C571D8">
            <w:pPr>
              <w:pStyle w:val="Listenabsatz"/>
              <w:numPr>
                <w:ilvl w:val="0"/>
                <w:numId w:val="5"/>
              </w:numPr>
              <w:spacing w:after="0" w:line="240" w:lineRule="auto"/>
              <w:rPr>
                <w:rFonts w:ascii="Arial" w:hAnsi="Arial" w:cs="Arial"/>
              </w:rPr>
            </w:pPr>
            <w:r w:rsidRPr="00C80286">
              <w:rPr>
                <w:rFonts w:ascii="Arial" w:hAnsi="Arial" w:cs="Arial"/>
                <w:b/>
              </w:rPr>
              <w:t>Funktion des/der Stelleninhaber</w:t>
            </w:r>
            <w:r w:rsidR="00C80286" w:rsidRPr="00C80286">
              <w:rPr>
                <w:rFonts w:ascii="Arial" w:hAnsi="Arial" w:cs="Arial"/>
                <w:b/>
              </w:rPr>
              <w:t>/i</w:t>
            </w:r>
            <w:r w:rsidRPr="00C80286">
              <w:rPr>
                <w:rFonts w:ascii="Arial" w:hAnsi="Arial" w:cs="Arial"/>
                <w:b/>
              </w:rPr>
              <w:t>n</w:t>
            </w:r>
            <w:r w:rsidR="00C571D8" w:rsidRPr="00C80286">
              <w:rPr>
                <w:rFonts w:ascii="Arial" w:hAnsi="Arial" w:cs="Arial"/>
                <w:b/>
              </w:rPr>
              <w:t>:</w:t>
            </w:r>
            <w:r w:rsidRPr="00C80286">
              <w:rPr>
                <w:rFonts w:ascii="Arial" w:hAnsi="Arial" w:cs="Arial"/>
                <w:b/>
              </w:rPr>
              <w:br/>
            </w:r>
          </w:p>
        </w:tc>
        <w:tc>
          <w:tcPr>
            <w:tcW w:w="1449" w:type="dxa"/>
          </w:tcPr>
          <w:p w14:paraId="3F3A47A6" w14:textId="77777777" w:rsidR="008A1721" w:rsidRPr="00C80286" w:rsidRDefault="008A1721" w:rsidP="005D70FB">
            <w:pPr>
              <w:rPr>
                <w:rFonts w:ascii="Arial" w:hAnsi="Arial" w:cs="Arial"/>
                <w:lang w:val="de-CH"/>
              </w:rPr>
            </w:pPr>
          </w:p>
        </w:tc>
      </w:tr>
      <w:tr w:rsidR="008A1721" w:rsidRPr="008A1721" w14:paraId="6E66CA82" w14:textId="77777777" w:rsidTr="005D70FB">
        <w:tc>
          <w:tcPr>
            <w:tcW w:w="7763" w:type="dxa"/>
          </w:tcPr>
          <w:p w14:paraId="33BB2332" w14:textId="4A40CB7B" w:rsidR="008A1721" w:rsidRDefault="00C571D8" w:rsidP="008A1721">
            <w:pPr>
              <w:pStyle w:val="Listenabsatz"/>
              <w:numPr>
                <w:ilvl w:val="0"/>
                <w:numId w:val="5"/>
              </w:numPr>
              <w:spacing w:after="0" w:line="240" w:lineRule="auto"/>
              <w:rPr>
                <w:rFonts w:ascii="Arial" w:hAnsi="Arial" w:cs="Arial"/>
                <w:b/>
              </w:rPr>
            </w:pPr>
            <w:r>
              <w:rPr>
                <w:rFonts w:ascii="Arial" w:hAnsi="Arial" w:cs="Arial"/>
                <w:b/>
              </w:rPr>
              <w:t>Stelleninhaber</w:t>
            </w:r>
            <w:r w:rsidR="00C80286">
              <w:rPr>
                <w:rFonts w:ascii="Arial" w:hAnsi="Arial" w:cs="Arial"/>
                <w:b/>
              </w:rPr>
              <w:t>/i</w:t>
            </w:r>
            <w:r>
              <w:rPr>
                <w:rFonts w:ascii="Arial" w:hAnsi="Arial" w:cs="Arial"/>
                <w:b/>
              </w:rPr>
              <w:t>n:</w:t>
            </w:r>
          </w:p>
          <w:p w14:paraId="2D41FBBF" w14:textId="77777777" w:rsidR="008A1721" w:rsidRPr="008A1721" w:rsidRDefault="008A1721" w:rsidP="005D70FB">
            <w:pPr>
              <w:ind w:left="720"/>
              <w:rPr>
                <w:rFonts w:ascii="Arial" w:hAnsi="Arial" w:cs="Arial"/>
                <w:b/>
                <w:lang w:val="de-CH"/>
              </w:rPr>
            </w:pPr>
            <w:r w:rsidRPr="008A1721">
              <w:rPr>
                <w:rFonts w:ascii="Arial" w:hAnsi="Arial" w:cs="Arial"/>
                <w:b/>
                <w:lang w:val="de-CH"/>
              </w:rPr>
              <w:t>Beschäftigungsgrad:</w:t>
            </w:r>
          </w:p>
          <w:p w14:paraId="5763AC45" w14:textId="77777777" w:rsidR="008A1721" w:rsidRPr="008A1721" w:rsidRDefault="008A1721" w:rsidP="005D70FB">
            <w:pPr>
              <w:rPr>
                <w:rFonts w:ascii="Arial" w:hAnsi="Arial" w:cs="Arial"/>
                <w:b/>
                <w:lang w:val="de-CH"/>
              </w:rPr>
            </w:pPr>
          </w:p>
        </w:tc>
        <w:tc>
          <w:tcPr>
            <w:tcW w:w="1449" w:type="dxa"/>
          </w:tcPr>
          <w:p w14:paraId="25D4C3C3" w14:textId="77777777" w:rsidR="008A1721" w:rsidRPr="008A1721" w:rsidRDefault="008A1721" w:rsidP="005D70FB">
            <w:pPr>
              <w:rPr>
                <w:rFonts w:ascii="Arial" w:hAnsi="Arial" w:cs="Arial"/>
                <w:lang w:val="de-CH"/>
              </w:rPr>
            </w:pPr>
          </w:p>
        </w:tc>
      </w:tr>
      <w:tr w:rsidR="008A1721" w:rsidRPr="008A1721" w14:paraId="4B2D2777" w14:textId="77777777" w:rsidTr="005D70FB">
        <w:tc>
          <w:tcPr>
            <w:tcW w:w="7763" w:type="dxa"/>
          </w:tcPr>
          <w:p w14:paraId="7873BFAE" w14:textId="77777777" w:rsidR="008A1721" w:rsidRPr="008A1721" w:rsidRDefault="008A1721" w:rsidP="00C571D8">
            <w:pPr>
              <w:pStyle w:val="Listenabsatz"/>
              <w:numPr>
                <w:ilvl w:val="0"/>
                <w:numId w:val="5"/>
              </w:numPr>
              <w:spacing w:after="0" w:line="240" w:lineRule="auto"/>
              <w:rPr>
                <w:rFonts w:ascii="Arial" w:hAnsi="Arial" w:cs="Arial"/>
                <w:b/>
                <w:lang w:val="fr-CH"/>
              </w:rPr>
            </w:pPr>
            <w:proofErr w:type="spellStart"/>
            <w:r w:rsidRPr="008A1721">
              <w:rPr>
                <w:rFonts w:ascii="Arial" w:hAnsi="Arial" w:cs="Arial"/>
                <w:b/>
                <w:lang w:val="fr-CH"/>
              </w:rPr>
              <w:t>Lohnklasse</w:t>
            </w:r>
            <w:proofErr w:type="spellEnd"/>
            <w:r w:rsidRPr="008A1721">
              <w:rPr>
                <w:rFonts w:ascii="Arial" w:hAnsi="Arial" w:cs="Arial"/>
                <w:b/>
                <w:lang w:val="fr-CH"/>
              </w:rPr>
              <w:t xml:space="preserve"> / </w:t>
            </w:r>
            <w:proofErr w:type="spellStart"/>
            <w:r w:rsidRPr="008A1721">
              <w:rPr>
                <w:rFonts w:ascii="Arial" w:hAnsi="Arial" w:cs="Arial"/>
                <w:b/>
                <w:lang w:val="fr-CH"/>
              </w:rPr>
              <w:t>Funktionsstufe</w:t>
            </w:r>
            <w:proofErr w:type="spellEnd"/>
            <w:r w:rsidRPr="008A1721">
              <w:rPr>
                <w:rFonts w:ascii="Arial" w:hAnsi="Arial" w:cs="Arial"/>
                <w:b/>
                <w:lang w:val="fr-CH"/>
              </w:rPr>
              <w:t>:</w:t>
            </w:r>
            <w:r w:rsidRPr="008A1721">
              <w:rPr>
                <w:rFonts w:ascii="Arial" w:hAnsi="Arial" w:cs="Arial"/>
                <w:b/>
                <w:lang w:val="fr-CH"/>
              </w:rPr>
              <w:br/>
            </w:r>
          </w:p>
        </w:tc>
        <w:tc>
          <w:tcPr>
            <w:tcW w:w="1449" w:type="dxa"/>
          </w:tcPr>
          <w:p w14:paraId="0B8D6A21" w14:textId="77777777" w:rsidR="008A1721" w:rsidRPr="008A1721" w:rsidRDefault="008A1721" w:rsidP="005D70FB">
            <w:pPr>
              <w:rPr>
                <w:rFonts w:ascii="Arial" w:hAnsi="Arial" w:cs="Arial"/>
                <w:lang w:val="fr-CH"/>
              </w:rPr>
            </w:pPr>
          </w:p>
        </w:tc>
      </w:tr>
      <w:tr w:rsidR="008A1721" w:rsidRPr="008A1721" w14:paraId="2FF8F8ED" w14:textId="77777777" w:rsidTr="005D70FB">
        <w:tc>
          <w:tcPr>
            <w:tcW w:w="7763" w:type="dxa"/>
          </w:tcPr>
          <w:p w14:paraId="1E4FD1E8" w14:textId="77777777" w:rsidR="008A1721" w:rsidRPr="00B8127F" w:rsidRDefault="008A1721" w:rsidP="00C571D8">
            <w:pPr>
              <w:pStyle w:val="Listenabsatz"/>
              <w:numPr>
                <w:ilvl w:val="0"/>
                <w:numId w:val="5"/>
              </w:numPr>
              <w:spacing w:after="0" w:line="240" w:lineRule="auto"/>
              <w:rPr>
                <w:rFonts w:ascii="Arial" w:hAnsi="Arial" w:cs="Arial"/>
                <w:b/>
              </w:rPr>
            </w:pPr>
            <w:r>
              <w:rPr>
                <w:rFonts w:ascii="Arial" w:hAnsi="Arial" w:cs="Arial"/>
                <w:b/>
              </w:rPr>
              <w:t>Ausbildung / Abschluss:</w:t>
            </w:r>
            <w:r>
              <w:rPr>
                <w:rFonts w:ascii="Arial" w:hAnsi="Arial" w:cs="Arial"/>
                <w:b/>
              </w:rPr>
              <w:br/>
            </w:r>
          </w:p>
        </w:tc>
        <w:tc>
          <w:tcPr>
            <w:tcW w:w="1449" w:type="dxa"/>
          </w:tcPr>
          <w:p w14:paraId="7734644E" w14:textId="77777777" w:rsidR="008A1721" w:rsidRPr="008A1721" w:rsidRDefault="008A1721" w:rsidP="005D70FB">
            <w:pPr>
              <w:rPr>
                <w:rFonts w:ascii="Arial" w:hAnsi="Arial" w:cs="Arial"/>
                <w:lang w:val="de-CH"/>
              </w:rPr>
            </w:pPr>
          </w:p>
        </w:tc>
      </w:tr>
      <w:tr w:rsidR="008A1721" w:rsidRPr="008A1721" w14:paraId="081F9305" w14:textId="77777777" w:rsidTr="005D70FB">
        <w:tc>
          <w:tcPr>
            <w:tcW w:w="7763" w:type="dxa"/>
          </w:tcPr>
          <w:p w14:paraId="7D7267D9" w14:textId="77777777" w:rsidR="008A1721" w:rsidRPr="008A1721" w:rsidRDefault="008A1721" w:rsidP="00C571D8">
            <w:pPr>
              <w:pStyle w:val="Listenabsatz"/>
              <w:numPr>
                <w:ilvl w:val="0"/>
                <w:numId w:val="5"/>
              </w:numPr>
              <w:spacing w:after="0" w:line="240" w:lineRule="auto"/>
              <w:rPr>
                <w:rFonts w:ascii="Arial" w:hAnsi="Arial" w:cs="Arial"/>
                <w:b/>
                <w:lang w:val="fr-CH"/>
              </w:rPr>
            </w:pPr>
            <w:proofErr w:type="spellStart"/>
            <w:r w:rsidRPr="008A1721">
              <w:rPr>
                <w:rFonts w:ascii="Arial" w:hAnsi="Arial" w:cs="Arial"/>
                <w:b/>
                <w:lang w:val="fr-CH"/>
              </w:rPr>
              <w:t>Eintrittsdatum</w:t>
            </w:r>
            <w:proofErr w:type="spellEnd"/>
            <w:r w:rsidR="00C571D8">
              <w:rPr>
                <w:rFonts w:ascii="Arial" w:hAnsi="Arial" w:cs="Arial"/>
                <w:b/>
                <w:lang w:val="fr-CH"/>
              </w:rPr>
              <w:t> :</w:t>
            </w:r>
            <w:r>
              <w:rPr>
                <w:rFonts w:ascii="Arial" w:hAnsi="Arial" w:cs="Arial"/>
                <w:b/>
                <w:lang w:val="fr-CH"/>
              </w:rPr>
              <w:br/>
            </w:r>
          </w:p>
        </w:tc>
        <w:tc>
          <w:tcPr>
            <w:tcW w:w="1449" w:type="dxa"/>
          </w:tcPr>
          <w:p w14:paraId="2906E22D" w14:textId="77777777" w:rsidR="008A1721" w:rsidRPr="008A1721" w:rsidRDefault="008A1721" w:rsidP="005D70FB">
            <w:pPr>
              <w:rPr>
                <w:rFonts w:ascii="Arial" w:hAnsi="Arial" w:cs="Arial"/>
                <w:lang w:val="fr-CH"/>
              </w:rPr>
            </w:pPr>
          </w:p>
        </w:tc>
      </w:tr>
      <w:tr w:rsidR="008A1721" w14:paraId="08EA2EAF" w14:textId="77777777" w:rsidTr="005D70FB">
        <w:tc>
          <w:tcPr>
            <w:tcW w:w="7763" w:type="dxa"/>
          </w:tcPr>
          <w:p w14:paraId="3E57E2E9" w14:textId="1D5FF080" w:rsidR="008A1721" w:rsidRDefault="008A1721" w:rsidP="008A1721">
            <w:pPr>
              <w:pStyle w:val="Listenabsatz"/>
              <w:numPr>
                <w:ilvl w:val="0"/>
                <w:numId w:val="5"/>
              </w:numPr>
              <w:tabs>
                <w:tab w:val="left" w:pos="3436"/>
              </w:tabs>
              <w:spacing w:after="0" w:line="240" w:lineRule="auto"/>
              <w:rPr>
                <w:rFonts w:ascii="Arial" w:hAnsi="Arial" w:cs="Arial"/>
                <w:b/>
              </w:rPr>
            </w:pPr>
            <w:r w:rsidRPr="008B0CE6">
              <w:rPr>
                <w:rFonts w:ascii="Arial" w:hAnsi="Arial" w:cs="Arial"/>
                <w:b/>
              </w:rPr>
              <w:t>Vorgesetzte</w:t>
            </w:r>
            <w:r w:rsidR="00C80286">
              <w:rPr>
                <w:rFonts w:ascii="Arial" w:hAnsi="Arial" w:cs="Arial"/>
                <w:b/>
              </w:rPr>
              <w:t>/r</w:t>
            </w:r>
            <w:r w:rsidRPr="008B0CE6">
              <w:rPr>
                <w:rFonts w:ascii="Arial" w:hAnsi="Arial" w:cs="Arial"/>
                <w:b/>
              </w:rPr>
              <w:t>:</w:t>
            </w:r>
            <w:r>
              <w:rPr>
                <w:rFonts w:ascii="Arial" w:hAnsi="Arial" w:cs="Arial"/>
                <w:b/>
              </w:rPr>
              <w:t xml:space="preserve"> </w:t>
            </w:r>
            <w:r w:rsidRPr="004168A2">
              <w:rPr>
                <w:rFonts w:ascii="Arial" w:hAnsi="Arial" w:cs="Arial"/>
                <w:b/>
              </w:rPr>
              <w:t>fachlich:</w:t>
            </w:r>
          </w:p>
          <w:p w14:paraId="4CA8D20C" w14:textId="77777777" w:rsidR="008B3791" w:rsidRDefault="008B3791" w:rsidP="008B3791">
            <w:pPr>
              <w:pStyle w:val="Listenabsatz"/>
              <w:tabs>
                <w:tab w:val="left" w:pos="3436"/>
              </w:tabs>
              <w:spacing w:after="0" w:line="240" w:lineRule="auto"/>
              <w:rPr>
                <w:rFonts w:ascii="Arial" w:hAnsi="Arial" w:cs="Arial"/>
                <w:b/>
              </w:rPr>
            </w:pPr>
          </w:p>
          <w:p w14:paraId="038EE231" w14:textId="68F91962" w:rsidR="008A1721" w:rsidRPr="005D76FA" w:rsidRDefault="008A1721" w:rsidP="008A1721">
            <w:pPr>
              <w:pStyle w:val="Listenabsatz"/>
              <w:tabs>
                <w:tab w:val="left" w:pos="3436"/>
              </w:tabs>
              <w:spacing w:after="0" w:line="240" w:lineRule="auto"/>
              <w:rPr>
                <w:rFonts w:ascii="Arial" w:hAnsi="Arial" w:cs="Arial"/>
                <w:b/>
                <w:lang w:val="fr-CH"/>
              </w:rPr>
            </w:pPr>
            <w:proofErr w:type="spellStart"/>
            <w:r w:rsidRPr="005D76FA">
              <w:rPr>
                <w:rFonts w:ascii="Arial" w:hAnsi="Arial" w:cs="Arial"/>
                <w:b/>
                <w:lang w:val="fr-CH"/>
              </w:rPr>
              <w:t>Vorgesetzte</w:t>
            </w:r>
            <w:proofErr w:type="spellEnd"/>
            <w:r w:rsidR="00C80286">
              <w:rPr>
                <w:rFonts w:ascii="Arial" w:hAnsi="Arial" w:cs="Arial"/>
                <w:b/>
                <w:lang w:val="fr-CH"/>
              </w:rPr>
              <w:t>/r</w:t>
            </w:r>
            <w:r w:rsidRPr="005D76FA">
              <w:rPr>
                <w:rFonts w:ascii="Arial" w:hAnsi="Arial" w:cs="Arial"/>
                <w:b/>
                <w:lang w:val="fr-CH"/>
              </w:rPr>
              <w:t xml:space="preserve">: </w:t>
            </w:r>
            <w:proofErr w:type="spellStart"/>
            <w:r w:rsidRPr="005D76FA">
              <w:rPr>
                <w:rFonts w:ascii="Arial" w:hAnsi="Arial" w:cs="Arial"/>
                <w:b/>
                <w:lang w:val="fr-CH"/>
              </w:rPr>
              <w:t>administrativ</w:t>
            </w:r>
            <w:proofErr w:type="spellEnd"/>
            <w:r w:rsidRPr="005D76FA">
              <w:rPr>
                <w:rFonts w:ascii="Arial" w:hAnsi="Arial" w:cs="Arial"/>
                <w:b/>
                <w:lang w:val="fr-CH"/>
              </w:rPr>
              <w:t>:</w:t>
            </w:r>
          </w:p>
          <w:p w14:paraId="1B881E63" w14:textId="77777777" w:rsidR="008A1721" w:rsidRPr="004168A2" w:rsidRDefault="008A1721" w:rsidP="00C571D8">
            <w:pPr>
              <w:pStyle w:val="Listenabsatz"/>
              <w:tabs>
                <w:tab w:val="left" w:pos="3436"/>
              </w:tabs>
              <w:spacing w:after="0" w:line="240" w:lineRule="auto"/>
              <w:rPr>
                <w:rFonts w:ascii="Arial" w:hAnsi="Arial" w:cs="Arial"/>
                <w:b/>
              </w:rPr>
            </w:pPr>
          </w:p>
        </w:tc>
        <w:tc>
          <w:tcPr>
            <w:tcW w:w="1449" w:type="dxa"/>
          </w:tcPr>
          <w:p w14:paraId="5002725D" w14:textId="77777777" w:rsidR="008A1721" w:rsidRDefault="008A1721" w:rsidP="005D70FB">
            <w:pPr>
              <w:rPr>
                <w:rFonts w:ascii="Arial" w:hAnsi="Arial" w:cs="Arial"/>
              </w:rPr>
            </w:pPr>
          </w:p>
        </w:tc>
      </w:tr>
      <w:tr w:rsidR="008A1721" w:rsidRPr="005D76FA" w14:paraId="2E489058" w14:textId="77777777" w:rsidTr="005D70FB">
        <w:tc>
          <w:tcPr>
            <w:tcW w:w="7763" w:type="dxa"/>
          </w:tcPr>
          <w:p w14:paraId="1B0D9B56" w14:textId="77777777" w:rsidR="008A1721" w:rsidRPr="00C571D8" w:rsidRDefault="008A1721" w:rsidP="00C571D8">
            <w:pPr>
              <w:pStyle w:val="Listenabsatz"/>
              <w:numPr>
                <w:ilvl w:val="0"/>
                <w:numId w:val="5"/>
              </w:numPr>
              <w:spacing w:after="0" w:line="240" w:lineRule="auto"/>
              <w:rPr>
                <w:rFonts w:ascii="Arial" w:hAnsi="Arial" w:cs="Arial"/>
                <w:b/>
                <w:lang w:val="fr-CH"/>
              </w:rPr>
            </w:pPr>
            <w:proofErr w:type="spellStart"/>
            <w:r w:rsidRPr="00C571D8">
              <w:rPr>
                <w:rFonts w:ascii="Arial" w:hAnsi="Arial" w:cs="Arial"/>
                <w:b/>
                <w:lang w:val="fr-CH"/>
              </w:rPr>
              <w:t>Direkt</w:t>
            </w:r>
            <w:proofErr w:type="spellEnd"/>
            <w:r w:rsidRPr="00C571D8">
              <w:rPr>
                <w:rFonts w:ascii="Arial" w:hAnsi="Arial" w:cs="Arial"/>
                <w:b/>
                <w:lang w:val="fr-CH"/>
              </w:rPr>
              <w:t xml:space="preserve"> </w:t>
            </w:r>
            <w:proofErr w:type="spellStart"/>
            <w:r w:rsidRPr="00C571D8">
              <w:rPr>
                <w:rFonts w:ascii="Arial" w:hAnsi="Arial" w:cs="Arial"/>
                <w:b/>
                <w:lang w:val="fr-CH"/>
              </w:rPr>
              <w:t>unterstellte</w:t>
            </w:r>
            <w:proofErr w:type="spellEnd"/>
            <w:r w:rsidRPr="00C571D8">
              <w:rPr>
                <w:rFonts w:ascii="Arial" w:hAnsi="Arial" w:cs="Arial"/>
                <w:b/>
                <w:lang w:val="fr-CH"/>
              </w:rPr>
              <w:t xml:space="preserve"> </w:t>
            </w:r>
            <w:proofErr w:type="spellStart"/>
            <w:r w:rsidRPr="00C571D8">
              <w:rPr>
                <w:rFonts w:ascii="Arial" w:hAnsi="Arial" w:cs="Arial"/>
                <w:b/>
                <w:lang w:val="fr-CH"/>
              </w:rPr>
              <w:t>Mitarbeitende</w:t>
            </w:r>
            <w:proofErr w:type="spellEnd"/>
            <w:r w:rsidRPr="00C571D8">
              <w:rPr>
                <w:rFonts w:ascii="Arial" w:hAnsi="Arial" w:cs="Arial"/>
                <w:b/>
                <w:lang w:val="fr-CH"/>
              </w:rPr>
              <w:t>:</w:t>
            </w:r>
            <w:r w:rsidR="005D76FA" w:rsidRPr="00C571D8">
              <w:rPr>
                <w:rFonts w:ascii="Arial" w:hAnsi="Arial" w:cs="Arial"/>
                <w:b/>
                <w:lang w:val="fr-CH"/>
              </w:rPr>
              <w:br/>
            </w:r>
          </w:p>
        </w:tc>
        <w:tc>
          <w:tcPr>
            <w:tcW w:w="1449" w:type="dxa"/>
          </w:tcPr>
          <w:p w14:paraId="740CE8B6" w14:textId="77777777" w:rsidR="008A1721" w:rsidRPr="00C571D8" w:rsidRDefault="008A1721" w:rsidP="005D70FB">
            <w:pPr>
              <w:rPr>
                <w:rFonts w:ascii="Arial" w:hAnsi="Arial" w:cs="Arial"/>
                <w:lang w:val="fr-CH"/>
              </w:rPr>
            </w:pPr>
          </w:p>
        </w:tc>
      </w:tr>
      <w:tr w:rsidR="008A1721" w:rsidRPr="005D76FA" w14:paraId="7922584F" w14:textId="77777777" w:rsidTr="005D70FB">
        <w:tc>
          <w:tcPr>
            <w:tcW w:w="7763" w:type="dxa"/>
          </w:tcPr>
          <w:p w14:paraId="30D64E1F" w14:textId="77777777" w:rsidR="008A1721" w:rsidRDefault="008A1721" w:rsidP="008A1721">
            <w:pPr>
              <w:pStyle w:val="Listenabsatz"/>
              <w:numPr>
                <w:ilvl w:val="0"/>
                <w:numId w:val="5"/>
              </w:numPr>
              <w:spacing w:after="0" w:line="240" w:lineRule="auto"/>
              <w:rPr>
                <w:rFonts w:ascii="Arial" w:hAnsi="Arial" w:cs="Arial"/>
                <w:b/>
              </w:rPr>
            </w:pPr>
            <w:r w:rsidRPr="007B5532">
              <w:rPr>
                <w:rFonts w:ascii="Arial" w:hAnsi="Arial" w:cs="Arial"/>
                <w:b/>
              </w:rPr>
              <w:t>Stellvertretung:</w:t>
            </w:r>
          </w:p>
          <w:p w14:paraId="287FC00C" w14:textId="77777777" w:rsidR="008A1721" w:rsidRPr="00D31B4F" w:rsidRDefault="008A1721" w:rsidP="008A1721">
            <w:pPr>
              <w:pStyle w:val="Listenabsatz"/>
              <w:numPr>
                <w:ilvl w:val="0"/>
                <w:numId w:val="6"/>
              </w:numPr>
              <w:spacing w:after="0" w:line="240" w:lineRule="auto"/>
              <w:rPr>
                <w:rFonts w:ascii="Arial" w:hAnsi="Arial" w:cs="Arial"/>
                <w:b/>
              </w:rPr>
            </w:pPr>
            <w:r w:rsidRPr="00D31B4F">
              <w:rPr>
                <w:rFonts w:ascii="Arial" w:hAnsi="Arial" w:cs="Arial"/>
                <w:b/>
              </w:rPr>
              <w:t>(vertritt XY</w:t>
            </w:r>
            <w:r w:rsidR="00C571D8">
              <w:rPr>
                <w:rFonts w:ascii="Arial" w:hAnsi="Arial" w:cs="Arial"/>
                <w:b/>
              </w:rPr>
              <w:t>)</w:t>
            </w:r>
            <w:r w:rsidRPr="00D31B4F">
              <w:rPr>
                <w:rFonts w:ascii="Arial" w:hAnsi="Arial" w:cs="Arial"/>
                <w:b/>
              </w:rPr>
              <w:t>:</w:t>
            </w:r>
          </w:p>
          <w:p w14:paraId="47F75C75" w14:textId="77777777" w:rsidR="008A1721" w:rsidRPr="005D76FA" w:rsidRDefault="008A1721" w:rsidP="005D70FB">
            <w:pPr>
              <w:rPr>
                <w:rFonts w:ascii="Arial" w:hAnsi="Arial" w:cs="Arial"/>
                <w:b/>
                <w:lang w:val="de-CH"/>
              </w:rPr>
            </w:pPr>
          </w:p>
          <w:p w14:paraId="77A2D502" w14:textId="77777777" w:rsidR="008A1721" w:rsidRPr="005D76FA" w:rsidRDefault="008A1721" w:rsidP="00C571D8">
            <w:pPr>
              <w:pStyle w:val="Listenabsatz"/>
              <w:numPr>
                <w:ilvl w:val="0"/>
                <w:numId w:val="6"/>
              </w:numPr>
              <w:spacing w:after="0" w:line="240" w:lineRule="auto"/>
              <w:rPr>
                <w:rFonts w:ascii="Arial" w:hAnsi="Arial" w:cs="Arial"/>
                <w:b/>
                <w:lang w:val="fr-CH"/>
              </w:rPr>
            </w:pPr>
            <w:r w:rsidRPr="005D76FA">
              <w:rPr>
                <w:rFonts w:ascii="Arial" w:hAnsi="Arial" w:cs="Arial"/>
                <w:b/>
                <w:lang w:val="fr-CH"/>
              </w:rPr>
              <w:t>(</w:t>
            </w:r>
            <w:proofErr w:type="spellStart"/>
            <w:r w:rsidRPr="005D76FA">
              <w:rPr>
                <w:rFonts w:ascii="Arial" w:hAnsi="Arial" w:cs="Arial"/>
                <w:b/>
                <w:lang w:val="fr-CH"/>
              </w:rPr>
              <w:t>wird</w:t>
            </w:r>
            <w:proofErr w:type="spellEnd"/>
            <w:r w:rsidRPr="005D76FA">
              <w:rPr>
                <w:rFonts w:ascii="Arial" w:hAnsi="Arial" w:cs="Arial"/>
                <w:b/>
                <w:lang w:val="fr-CH"/>
              </w:rPr>
              <w:t xml:space="preserve"> </w:t>
            </w:r>
            <w:proofErr w:type="spellStart"/>
            <w:r w:rsidRPr="005D76FA">
              <w:rPr>
                <w:rFonts w:ascii="Arial" w:hAnsi="Arial" w:cs="Arial"/>
                <w:b/>
                <w:lang w:val="fr-CH"/>
              </w:rPr>
              <w:t>vertreten</w:t>
            </w:r>
            <w:proofErr w:type="spellEnd"/>
            <w:r w:rsidRPr="005D76FA">
              <w:rPr>
                <w:rFonts w:ascii="Arial" w:hAnsi="Arial" w:cs="Arial"/>
                <w:b/>
                <w:lang w:val="fr-CH"/>
              </w:rPr>
              <w:t xml:space="preserve"> von YZ</w:t>
            </w:r>
            <w:r w:rsidR="00DC3CB0">
              <w:rPr>
                <w:rFonts w:ascii="Arial" w:hAnsi="Arial" w:cs="Arial"/>
                <w:b/>
                <w:lang w:val="fr-CH"/>
              </w:rPr>
              <w:t>)</w:t>
            </w:r>
            <w:r w:rsidRPr="005D76FA">
              <w:rPr>
                <w:rFonts w:ascii="Arial" w:hAnsi="Arial" w:cs="Arial"/>
                <w:b/>
                <w:lang w:val="fr-CH"/>
              </w:rPr>
              <w:t>:</w:t>
            </w:r>
            <w:r w:rsidR="005D76FA">
              <w:rPr>
                <w:rFonts w:ascii="Arial" w:hAnsi="Arial" w:cs="Arial"/>
                <w:b/>
                <w:lang w:val="fr-CH"/>
              </w:rPr>
              <w:br/>
            </w:r>
          </w:p>
        </w:tc>
        <w:tc>
          <w:tcPr>
            <w:tcW w:w="1449" w:type="dxa"/>
          </w:tcPr>
          <w:p w14:paraId="3CD2AC22" w14:textId="77777777" w:rsidR="008A1721" w:rsidRPr="005D76FA" w:rsidRDefault="008A1721" w:rsidP="005D70FB">
            <w:pPr>
              <w:rPr>
                <w:rFonts w:ascii="Arial" w:hAnsi="Arial" w:cs="Arial"/>
                <w:lang w:val="fr-CH"/>
              </w:rPr>
            </w:pPr>
          </w:p>
        </w:tc>
      </w:tr>
      <w:tr w:rsidR="008A1721" w14:paraId="136A442C" w14:textId="77777777" w:rsidTr="005D70FB">
        <w:tc>
          <w:tcPr>
            <w:tcW w:w="7763" w:type="dxa"/>
          </w:tcPr>
          <w:p w14:paraId="35A2C53D" w14:textId="77777777" w:rsidR="008A1721" w:rsidRDefault="008A1721" w:rsidP="008A1721">
            <w:pPr>
              <w:pStyle w:val="Listenabsatz"/>
              <w:numPr>
                <w:ilvl w:val="0"/>
                <w:numId w:val="5"/>
              </w:numPr>
              <w:spacing w:after="0" w:line="240" w:lineRule="auto"/>
              <w:rPr>
                <w:rFonts w:ascii="Arial" w:hAnsi="Arial" w:cs="Arial"/>
                <w:b/>
              </w:rPr>
            </w:pPr>
            <w:r>
              <w:rPr>
                <w:rFonts w:ascii="Arial" w:hAnsi="Arial" w:cs="Arial"/>
                <w:b/>
              </w:rPr>
              <w:t>Stellenziele:</w:t>
            </w:r>
          </w:p>
          <w:p w14:paraId="4075766C" w14:textId="77777777" w:rsidR="008A1721" w:rsidRDefault="008A1721" w:rsidP="005D70FB">
            <w:pPr>
              <w:rPr>
                <w:rFonts w:ascii="Arial" w:hAnsi="Arial" w:cs="Arial"/>
                <w:b/>
              </w:rPr>
            </w:pPr>
          </w:p>
          <w:p w14:paraId="754CEF16" w14:textId="77777777" w:rsidR="008A1721" w:rsidRPr="004168A2" w:rsidRDefault="008A1721" w:rsidP="005D70FB">
            <w:pPr>
              <w:rPr>
                <w:rFonts w:ascii="Arial" w:hAnsi="Arial" w:cs="Arial"/>
                <w:b/>
              </w:rPr>
            </w:pPr>
          </w:p>
        </w:tc>
        <w:tc>
          <w:tcPr>
            <w:tcW w:w="1449" w:type="dxa"/>
          </w:tcPr>
          <w:p w14:paraId="237D27BD" w14:textId="77777777" w:rsidR="008A1721" w:rsidRDefault="008A1721" w:rsidP="005D70FB">
            <w:pPr>
              <w:rPr>
                <w:rFonts w:ascii="Arial" w:hAnsi="Arial" w:cs="Arial"/>
              </w:rPr>
            </w:pPr>
          </w:p>
        </w:tc>
      </w:tr>
      <w:tr w:rsidR="008A1721" w:rsidRPr="005D76FA" w14:paraId="454410DE" w14:textId="77777777" w:rsidTr="005D70FB">
        <w:tc>
          <w:tcPr>
            <w:tcW w:w="7763" w:type="dxa"/>
          </w:tcPr>
          <w:p w14:paraId="6EC5FC89" w14:textId="77777777" w:rsidR="008A1721" w:rsidRDefault="008A1721" w:rsidP="001A000E">
            <w:pPr>
              <w:pStyle w:val="Listenabsatz"/>
              <w:numPr>
                <w:ilvl w:val="0"/>
                <w:numId w:val="5"/>
              </w:numPr>
              <w:spacing w:after="0" w:line="240" w:lineRule="auto"/>
              <w:rPr>
                <w:rFonts w:ascii="Arial" w:hAnsi="Arial" w:cs="Arial"/>
                <w:b/>
              </w:rPr>
            </w:pPr>
            <w:r w:rsidRPr="00C571D8">
              <w:rPr>
                <w:rFonts w:ascii="Arial" w:hAnsi="Arial" w:cs="Arial"/>
                <w:b/>
              </w:rPr>
              <w:t>Fachaufgaben (entsprechend den Prioritäten)</w:t>
            </w:r>
            <w:r w:rsidR="00D95ABF">
              <w:rPr>
                <w:rFonts w:ascii="Arial" w:hAnsi="Arial" w:cs="Arial"/>
                <w:b/>
              </w:rPr>
              <w:t>:</w:t>
            </w:r>
            <w:r w:rsidR="005D76FA" w:rsidRPr="00C571D8">
              <w:rPr>
                <w:rFonts w:ascii="Arial" w:hAnsi="Arial" w:cs="Arial"/>
                <w:b/>
              </w:rPr>
              <w:br/>
            </w:r>
          </w:p>
          <w:p w14:paraId="3C760895" w14:textId="77777777" w:rsidR="008A1721" w:rsidRPr="00C571D8" w:rsidRDefault="008A1721" w:rsidP="00C571D8">
            <w:pPr>
              <w:rPr>
                <w:rFonts w:ascii="Arial" w:hAnsi="Arial" w:cs="Arial"/>
                <w:b/>
              </w:rPr>
            </w:pPr>
          </w:p>
        </w:tc>
        <w:tc>
          <w:tcPr>
            <w:tcW w:w="1449" w:type="dxa"/>
          </w:tcPr>
          <w:p w14:paraId="17341CDD" w14:textId="77777777" w:rsidR="008A1721" w:rsidRPr="005D76FA" w:rsidRDefault="008A1721" w:rsidP="00D95ABF">
            <w:pPr>
              <w:rPr>
                <w:rFonts w:ascii="Arial" w:hAnsi="Arial" w:cs="Arial"/>
                <w:b/>
                <w:lang w:val="fr-CH"/>
              </w:rPr>
            </w:pPr>
            <w:proofErr w:type="spellStart"/>
            <w:r w:rsidRPr="005D76FA">
              <w:rPr>
                <w:rFonts w:ascii="Arial" w:hAnsi="Arial" w:cs="Arial"/>
                <w:b/>
                <w:lang w:val="fr-CH"/>
              </w:rPr>
              <w:t>Zeitlicher</w:t>
            </w:r>
            <w:proofErr w:type="spellEnd"/>
            <w:r w:rsidRPr="005D76FA">
              <w:rPr>
                <w:rFonts w:ascii="Arial" w:hAnsi="Arial" w:cs="Arial"/>
                <w:b/>
                <w:lang w:val="fr-CH"/>
              </w:rPr>
              <w:t xml:space="preserve"> </w:t>
            </w:r>
            <w:proofErr w:type="spellStart"/>
            <w:r w:rsidRPr="005D76FA">
              <w:rPr>
                <w:rFonts w:ascii="Arial" w:hAnsi="Arial" w:cs="Arial"/>
                <w:b/>
                <w:lang w:val="fr-CH"/>
              </w:rPr>
              <w:t>Aufwand</w:t>
            </w:r>
            <w:proofErr w:type="spellEnd"/>
            <w:r w:rsidRPr="005D76FA">
              <w:rPr>
                <w:rFonts w:ascii="Arial" w:hAnsi="Arial" w:cs="Arial"/>
                <w:b/>
                <w:lang w:val="fr-CH"/>
              </w:rPr>
              <w:t xml:space="preserve"> in %</w:t>
            </w:r>
            <w:r w:rsidR="00D95ABF">
              <w:rPr>
                <w:rFonts w:ascii="Arial" w:hAnsi="Arial" w:cs="Arial"/>
                <w:b/>
                <w:lang w:val="fr-CH"/>
              </w:rPr>
              <w:t xml:space="preserve"> </w:t>
            </w:r>
          </w:p>
        </w:tc>
      </w:tr>
      <w:tr w:rsidR="008A1721" w:rsidRPr="005D76FA" w14:paraId="3B8EBD96" w14:textId="77777777" w:rsidTr="005D70FB">
        <w:tc>
          <w:tcPr>
            <w:tcW w:w="7763" w:type="dxa"/>
          </w:tcPr>
          <w:p w14:paraId="5F47F288" w14:textId="77777777" w:rsidR="008A1721" w:rsidRDefault="008A1721" w:rsidP="008A1721">
            <w:pPr>
              <w:pStyle w:val="Listenabsatz"/>
              <w:numPr>
                <w:ilvl w:val="0"/>
                <w:numId w:val="5"/>
              </w:numPr>
              <w:spacing w:after="0" w:line="240" w:lineRule="auto"/>
              <w:rPr>
                <w:rFonts w:ascii="Arial" w:hAnsi="Arial" w:cs="Arial"/>
                <w:b/>
              </w:rPr>
            </w:pPr>
            <w:r>
              <w:rPr>
                <w:rFonts w:ascii="Arial" w:hAnsi="Arial" w:cs="Arial"/>
                <w:b/>
              </w:rPr>
              <w:t>Befugnisse:</w:t>
            </w:r>
          </w:p>
          <w:p w14:paraId="66303C19" w14:textId="77777777" w:rsidR="008A1721" w:rsidRPr="00E34B73" w:rsidRDefault="00C571D8" w:rsidP="008A1721">
            <w:pPr>
              <w:pStyle w:val="Listenabsatz"/>
              <w:numPr>
                <w:ilvl w:val="0"/>
                <w:numId w:val="7"/>
              </w:numPr>
              <w:spacing w:after="0" w:line="240" w:lineRule="auto"/>
              <w:rPr>
                <w:rFonts w:ascii="Arial" w:hAnsi="Arial" w:cs="Arial"/>
                <w:b/>
              </w:rPr>
            </w:pPr>
            <w:r>
              <w:rPr>
                <w:rFonts w:ascii="Arial" w:hAnsi="Arial" w:cs="Arial"/>
                <w:b/>
              </w:rPr>
              <w:t>Anweisungsbefugnisse</w:t>
            </w:r>
            <w:r w:rsidR="008A1721" w:rsidRPr="00E34B73">
              <w:rPr>
                <w:rFonts w:ascii="Arial" w:hAnsi="Arial" w:cs="Arial"/>
                <w:b/>
              </w:rPr>
              <w:t>:</w:t>
            </w:r>
          </w:p>
          <w:p w14:paraId="637E6C1D" w14:textId="77777777" w:rsidR="008A1721" w:rsidRPr="005D76FA" w:rsidRDefault="008A1721" w:rsidP="005D70FB">
            <w:pPr>
              <w:ind w:left="720"/>
              <w:rPr>
                <w:rFonts w:ascii="Arial" w:hAnsi="Arial" w:cs="Arial"/>
                <w:b/>
                <w:lang w:val="de-CH"/>
              </w:rPr>
            </w:pPr>
          </w:p>
          <w:p w14:paraId="040676FF" w14:textId="77777777" w:rsidR="008A1721" w:rsidRPr="00E34B73" w:rsidRDefault="008A1721" w:rsidP="008A1721">
            <w:pPr>
              <w:pStyle w:val="Listenabsatz"/>
              <w:numPr>
                <w:ilvl w:val="0"/>
                <w:numId w:val="7"/>
              </w:numPr>
              <w:spacing w:after="0" w:line="240" w:lineRule="auto"/>
              <w:rPr>
                <w:rFonts w:ascii="Arial" w:hAnsi="Arial" w:cs="Arial"/>
                <w:b/>
              </w:rPr>
            </w:pPr>
            <w:r w:rsidRPr="00E34B73">
              <w:rPr>
                <w:rFonts w:ascii="Arial" w:hAnsi="Arial" w:cs="Arial"/>
                <w:b/>
              </w:rPr>
              <w:t>Unterschriftsberechtigung:</w:t>
            </w:r>
          </w:p>
          <w:p w14:paraId="070FBBAE" w14:textId="77777777" w:rsidR="008A1721" w:rsidRPr="005D76FA" w:rsidRDefault="008A1721" w:rsidP="005D70FB">
            <w:pPr>
              <w:ind w:left="720"/>
              <w:rPr>
                <w:rFonts w:ascii="Arial" w:hAnsi="Arial" w:cs="Arial"/>
                <w:b/>
                <w:lang w:val="de-CH"/>
              </w:rPr>
            </w:pPr>
          </w:p>
          <w:p w14:paraId="019FA7AE" w14:textId="77777777" w:rsidR="008A1721" w:rsidRPr="00C571D8" w:rsidRDefault="008A1721" w:rsidP="005D70FB">
            <w:pPr>
              <w:pStyle w:val="Listenabsatz"/>
              <w:numPr>
                <w:ilvl w:val="0"/>
                <w:numId w:val="7"/>
              </w:numPr>
              <w:spacing w:after="0" w:line="240" w:lineRule="auto"/>
              <w:rPr>
                <w:rFonts w:ascii="Arial" w:hAnsi="Arial" w:cs="Arial"/>
                <w:b/>
              </w:rPr>
            </w:pPr>
            <w:r w:rsidRPr="00E34B73">
              <w:rPr>
                <w:rFonts w:ascii="Arial" w:hAnsi="Arial" w:cs="Arial"/>
                <w:b/>
              </w:rPr>
              <w:t>Delegationsbefugnisse:</w:t>
            </w:r>
          </w:p>
          <w:p w14:paraId="64F06ACB" w14:textId="77777777" w:rsidR="008A1721" w:rsidRPr="005D76FA" w:rsidRDefault="008A1721" w:rsidP="005D70FB">
            <w:pPr>
              <w:rPr>
                <w:rFonts w:ascii="Arial" w:hAnsi="Arial" w:cs="Arial"/>
                <w:b/>
                <w:lang w:val="de-CH"/>
              </w:rPr>
            </w:pPr>
          </w:p>
        </w:tc>
        <w:tc>
          <w:tcPr>
            <w:tcW w:w="1449" w:type="dxa"/>
          </w:tcPr>
          <w:p w14:paraId="763DCA81" w14:textId="77777777" w:rsidR="008A1721" w:rsidRPr="005D76FA" w:rsidRDefault="008A1721" w:rsidP="005D70FB">
            <w:pPr>
              <w:rPr>
                <w:rFonts w:ascii="Arial" w:hAnsi="Arial" w:cs="Arial"/>
                <w:lang w:val="de-CH"/>
              </w:rPr>
            </w:pPr>
          </w:p>
        </w:tc>
      </w:tr>
      <w:tr w:rsidR="008A1721" w14:paraId="0E654408" w14:textId="77777777" w:rsidTr="005D70FB">
        <w:tc>
          <w:tcPr>
            <w:tcW w:w="7763" w:type="dxa"/>
          </w:tcPr>
          <w:p w14:paraId="6E0BEDBE" w14:textId="77777777" w:rsidR="008A1721" w:rsidRDefault="008A1721" w:rsidP="008A1721">
            <w:pPr>
              <w:pStyle w:val="Listenabsatz"/>
              <w:numPr>
                <w:ilvl w:val="0"/>
                <w:numId w:val="5"/>
              </w:numPr>
              <w:spacing w:after="0" w:line="240" w:lineRule="auto"/>
              <w:rPr>
                <w:rFonts w:ascii="Arial" w:hAnsi="Arial" w:cs="Arial"/>
                <w:b/>
              </w:rPr>
            </w:pPr>
            <w:r>
              <w:rPr>
                <w:rFonts w:ascii="Arial" w:hAnsi="Arial" w:cs="Arial"/>
                <w:b/>
              </w:rPr>
              <w:t>Information und Kommunikation:</w:t>
            </w:r>
          </w:p>
          <w:p w14:paraId="5AAC9273" w14:textId="77777777" w:rsidR="008A1721" w:rsidRDefault="008A1721" w:rsidP="008A1721">
            <w:pPr>
              <w:pStyle w:val="Listenabsatz"/>
              <w:numPr>
                <w:ilvl w:val="0"/>
                <w:numId w:val="8"/>
              </w:numPr>
              <w:spacing w:after="0" w:line="240" w:lineRule="auto"/>
              <w:rPr>
                <w:rFonts w:ascii="Arial" w:hAnsi="Arial" w:cs="Arial"/>
                <w:b/>
              </w:rPr>
            </w:pPr>
            <w:r w:rsidRPr="00574E03">
              <w:rPr>
                <w:rFonts w:ascii="Arial" w:hAnsi="Arial" w:cs="Arial"/>
                <w:b/>
              </w:rPr>
              <w:t>Intern:</w:t>
            </w:r>
          </w:p>
          <w:p w14:paraId="297B2C81" w14:textId="77777777" w:rsidR="008A1721" w:rsidRDefault="008A1721" w:rsidP="005D70FB">
            <w:pPr>
              <w:rPr>
                <w:rFonts w:ascii="Arial" w:hAnsi="Arial" w:cs="Arial"/>
                <w:b/>
              </w:rPr>
            </w:pPr>
          </w:p>
          <w:p w14:paraId="75672BD3" w14:textId="77777777" w:rsidR="008A1721" w:rsidRPr="00574E03" w:rsidRDefault="008A1721" w:rsidP="008A1721">
            <w:pPr>
              <w:pStyle w:val="Listenabsatz"/>
              <w:numPr>
                <w:ilvl w:val="0"/>
                <w:numId w:val="8"/>
              </w:numPr>
              <w:spacing w:after="0" w:line="240" w:lineRule="auto"/>
              <w:rPr>
                <w:rFonts w:ascii="Arial" w:hAnsi="Arial" w:cs="Arial"/>
                <w:b/>
              </w:rPr>
            </w:pPr>
            <w:r>
              <w:rPr>
                <w:rFonts w:ascii="Arial" w:hAnsi="Arial" w:cs="Arial"/>
                <w:b/>
              </w:rPr>
              <w:t>Extern:</w:t>
            </w:r>
          </w:p>
          <w:p w14:paraId="12092B20" w14:textId="77777777" w:rsidR="008A1721" w:rsidRPr="00E42E73" w:rsidRDefault="008A1721" w:rsidP="005D70FB">
            <w:pPr>
              <w:rPr>
                <w:rFonts w:ascii="Arial" w:hAnsi="Arial" w:cs="Arial"/>
                <w:b/>
              </w:rPr>
            </w:pPr>
          </w:p>
        </w:tc>
        <w:tc>
          <w:tcPr>
            <w:tcW w:w="1449" w:type="dxa"/>
          </w:tcPr>
          <w:p w14:paraId="04C82CA4" w14:textId="77777777" w:rsidR="008A1721" w:rsidRDefault="008A1721" w:rsidP="005D70FB">
            <w:pPr>
              <w:rPr>
                <w:rFonts w:ascii="Arial" w:hAnsi="Arial" w:cs="Arial"/>
              </w:rPr>
            </w:pPr>
          </w:p>
        </w:tc>
      </w:tr>
    </w:tbl>
    <w:p w14:paraId="5DEFA013" w14:textId="77777777" w:rsidR="009B3EFF" w:rsidRDefault="009B3EFF" w:rsidP="00015FF8">
      <w:pPr>
        <w:rPr>
          <w:rFonts w:ascii="Arial" w:hAnsi="Arial" w:cs="Arial"/>
          <w:sz w:val="24"/>
          <w:szCs w:val="24"/>
          <w:lang w:val="de-CH"/>
        </w:rPr>
      </w:pPr>
    </w:p>
    <w:p w14:paraId="4CDCE972" w14:textId="77777777" w:rsidR="009B3EFF" w:rsidRDefault="009B3EFF">
      <w:pPr>
        <w:widowControl/>
        <w:autoSpaceDE/>
        <w:autoSpaceDN/>
        <w:adjustRightInd/>
        <w:rPr>
          <w:rFonts w:ascii="Arial" w:hAnsi="Arial" w:cs="Arial"/>
          <w:sz w:val="24"/>
          <w:szCs w:val="24"/>
          <w:lang w:val="de-CH"/>
        </w:rPr>
      </w:pPr>
      <w:r>
        <w:rPr>
          <w:rFonts w:ascii="Arial" w:hAnsi="Arial" w:cs="Arial"/>
          <w:sz w:val="24"/>
          <w:szCs w:val="24"/>
          <w:lang w:val="de-CH"/>
        </w:rPr>
        <w:br w:type="page"/>
      </w:r>
    </w:p>
    <w:tbl>
      <w:tblPr>
        <w:tblStyle w:val="Tabellenraster"/>
        <w:tblW w:w="0" w:type="auto"/>
        <w:tblLook w:val="04A0" w:firstRow="1" w:lastRow="0" w:firstColumn="1" w:lastColumn="0" w:noHBand="0" w:noVBand="1"/>
      </w:tblPr>
      <w:tblGrid>
        <w:gridCol w:w="7099"/>
        <w:gridCol w:w="1967"/>
      </w:tblGrid>
      <w:tr w:rsidR="009B3EFF" w14:paraId="71A3C4B0" w14:textId="77777777" w:rsidTr="006957B0">
        <w:tc>
          <w:tcPr>
            <w:tcW w:w="7196" w:type="dxa"/>
          </w:tcPr>
          <w:p w14:paraId="51F48D82" w14:textId="77777777" w:rsidR="009B3EFF" w:rsidRDefault="009B3EFF" w:rsidP="009B3EFF">
            <w:pPr>
              <w:pStyle w:val="Listenabsatz"/>
              <w:numPr>
                <w:ilvl w:val="0"/>
                <w:numId w:val="5"/>
              </w:numPr>
              <w:spacing w:after="0" w:line="240" w:lineRule="auto"/>
              <w:rPr>
                <w:rFonts w:ascii="Arial" w:hAnsi="Arial" w:cs="Arial"/>
                <w:b/>
              </w:rPr>
            </w:pPr>
            <w:r>
              <w:rPr>
                <w:rFonts w:ascii="Arial" w:hAnsi="Arial" w:cs="Arial"/>
                <w:b/>
              </w:rPr>
              <w:lastRenderedPageBreak/>
              <w:t>Zusammenarbeit mit anderen Stellen:</w:t>
            </w:r>
          </w:p>
          <w:p w14:paraId="2DE59EED" w14:textId="77777777" w:rsidR="009B3EFF" w:rsidRDefault="009B3EFF" w:rsidP="009B3EFF">
            <w:pPr>
              <w:pStyle w:val="Listenabsatz"/>
              <w:numPr>
                <w:ilvl w:val="0"/>
                <w:numId w:val="9"/>
              </w:numPr>
              <w:spacing w:after="0" w:line="240" w:lineRule="auto"/>
              <w:rPr>
                <w:rFonts w:ascii="Arial" w:hAnsi="Arial" w:cs="Arial"/>
                <w:b/>
              </w:rPr>
            </w:pPr>
            <w:r>
              <w:rPr>
                <w:rFonts w:ascii="Arial" w:hAnsi="Arial" w:cs="Arial"/>
                <w:b/>
              </w:rPr>
              <w:t>Intern:</w:t>
            </w:r>
          </w:p>
          <w:p w14:paraId="5D0EB6BF" w14:textId="77777777" w:rsidR="009B3EFF" w:rsidRDefault="009B3EFF" w:rsidP="006957B0">
            <w:pPr>
              <w:pStyle w:val="Listenabsatz"/>
              <w:rPr>
                <w:rFonts w:ascii="Arial" w:hAnsi="Arial" w:cs="Arial"/>
                <w:b/>
              </w:rPr>
            </w:pPr>
          </w:p>
          <w:p w14:paraId="1885B6A0" w14:textId="77777777" w:rsidR="009B3EFF" w:rsidRPr="00BC55F5" w:rsidRDefault="009B3EFF" w:rsidP="009B3EFF">
            <w:pPr>
              <w:pStyle w:val="Listenabsatz"/>
              <w:numPr>
                <w:ilvl w:val="0"/>
                <w:numId w:val="9"/>
              </w:numPr>
              <w:spacing w:after="0" w:line="240" w:lineRule="auto"/>
              <w:rPr>
                <w:rFonts w:ascii="Arial" w:hAnsi="Arial" w:cs="Arial"/>
                <w:b/>
              </w:rPr>
            </w:pPr>
            <w:r>
              <w:rPr>
                <w:rFonts w:ascii="Arial" w:hAnsi="Arial" w:cs="Arial"/>
                <w:b/>
              </w:rPr>
              <w:t>Extern:</w:t>
            </w:r>
          </w:p>
          <w:p w14:paraId="5CBBC78E" w14:textId="77777777" w:rsidR="009B3EFF" w:rsidRPr="00E42E73" w:rsidRDefault="009B3EFF" w:rsidP="006957B0">
            <w:pPr>
              <w:rPr>
                <w:rFonts w:ascii="Arial" w:hAnsi="Arial" w:cs="Arial"/>
                <w:b/>
              </w:rPr>
            </w:pPr>
          </w:p>
        </w:tc>
        <w:tc>
          <w:tcPr>
            <w:tcW w:w="2016" w:type="dxa"/>
          </w:tcPr>
          <w:p w14:paraId="2AE36B9A" w14:textId="77777777" w:rsidR="009B3EFF" w:rsidRDefault="009B3EFF" w:rsidP="006957B0">
            <w:pPr>
              <w:rPr>
                <w:rFonts w:ascii="Arial" w:hAnsi="Arial" w:cs="Arial"/>
              </w:rPr>
            </w:pPr>
          </w:p>
        </w:tc>
      </w:tr>
      <w:tr w:rsidR="009B3EFF" w:rsidRPr="002A0975" w14:paraId="52B1B4FA" w14:textId="77777777" w:rsidTr="006957B0">
        <w:tc>
          <w:tcPr>
            <w:tcW w:w="7196" w:type="dxa"/>
          </w:tcPr>
          <w:p w14:paraId="32BD9AA9" w14:textId="77777777" w:rsidR="009B3EFF" w:rsidRDefault="009B3EFF" w:rsidP="009B3EFF">
            <w:pPr>
              <w:pStyle w:val="Listenabsatz"/>
              <w:numPr>
                <w:ilvl w:val="0"/>
                <w:numId w:val="5"/>
              </w:numPr>
              <w:spacing w:after="0" w:line="240" w:lineRule="auto"/>
              <w:rPr>
                <w:rFonts w:ascii="Arial" w:hAnsi="Arial" w:cs="Arial"/>
                <w:b/>
              </w:rPr>
            </w:pPr>
            <w:r>
              <w:rPr>
                <w:rFonts w:ascii="Arial" w:hAnsi="Arial" w:cs="Arial"/>
                <w:b/>
              </w:rPr>
              <w:t>Mitarbeit in Kommissionen und Arbeitsgruppen:</w:t>
            </w:r>
          </w:p>
          <w:p w14:paraId="2EE30FA6" w14:textId="77777777" w:rsidR="009B3EFF" w:rsidRDefault="009B3EFF" w:rsidP="009B3EFF">
            <w:pPr>
              <w:pStyle w:val="Listenabsatz"/>
              <w:numPr>
                <w:ilvl w:val="0"/>
                <w:numId w:val="10"/>
              </w:numPr>
              <w:spacing w:after="0" w:line="240" w:lineRule="auto"/>
              <w:rPr>
                <w:rFonts w:ascii="Arial" w:hAnsi="Arial" w:cs="Arial"/>
                <w:b/>
              </w:rPr>
            </w:pPr>
            <w:r>
              <w:rPr>
                <w:rFonts w:ascii="Arial" w:hAnsi="Arial" w:cs="Arial"/>
                <w:b/>
              </w:rPr>
              <w:t>Im Zusammenhang mit der Funktion:</w:t>
            </w:r>
          </w:p>
          <w:p w14:paraId="57DC2D5E" w14:textId="77777777" w:rsidR="009B3EFF" w:rsidRPr="009B3EFF" w:rsidRDefault="009B3EFF" w:rsidP="006957B0">
            <w:pPr>
              <w:rPr>
                <w:rFonts w:ascii="Arial" w:hAnsi="Arial" w:cs="Arial"/>
                <w:b/>
                <w:lang w:val="de-CH"/>
              </w:rPr>
            </w:pPr>
          </w:p>
          <w:p w14:paraId="34C555BA" w14:textId="77777777" w:rsidR="009B3EFF" w:rsidRPr="009B3EFF" w:rsidRDefault="009B3EFF" w:rsidP="006957B0">
            <w:pPr>
              <w:rPr>
                <w:rFonts w:ascii="Arial" w:hAnsi="Arial" w:cs="Arial"/>
                <w:b/>
                <w:lang w:val="de-CH"/>
              </w:rPr>
            </w:pPr>
          </w:p>
          <w:p w14:paraId="11768D9A" w14:textId="77777777" w:rsidR="009B3EFF" w:rsidRPr="00616729" w:rsidRDefault="009B3EFF" w:rsidP="006957B0">
            <w:pPr>
              <w:pStyle w:val="Listenabsatz"/>
              <w:numPr>
                <w:ilvl w:val="0"/>
                <w:numId w:val="10"/>
              </w:numPr>
              <w:spacing w:after="0" w:line="240" w:lineRule="auto"/>
              <w:rPr>
                <w:rFonts w:ascii="Arial" w:hAnsi="Arial" w:cs="Arial"/>
                <w:b/>
              </w:rPr>
            </w:pPr>
            <w:r>
              <w:rPr>
                <w:rFonts w:ascii="Arial" w:hAnsi="Arial" w:cs="Arial"/>
                <w:b/>
              </w:rPr>
              <w:t>Ohne Zusammenhang mit der Funktion:</w:t>
            </w:r>
          </w:p>
          <w:p w14:paraId="0C22F5EF" w14:textId="77777777" w:rsidR="009B3EFF" w:rsidRPr="009B3EFF" w:rsidRDefault="009B3EFF" w:rsidP="006957B0">
            <w:pPr>
              <w:rPr>
                <w:rFonts w:ascii="Arial" w:hAnsi="Arial" w:cs="Arial"/>
                <w:b/>
                <w:lang w:val="de-CH"/>
              </w:rPr>
            </w:pPr>
          </w:p>
        </w:tc>
        <w:tc>
          <w:tcPr>
            <w:tcW w:w="2016" w:type="dxa"/>
          </w:tcPr>
          <w:p w14:paraId="34419303" w14:textId="77777777" w:rsidR="009B3EFF" w:rsidRPr="009B3EFF" w:rsidRDefault="009B3EFF" w:rsidP="006957B0">
            <w:pPr>
              <w:rPr>
                <w:rFonts w:ascii="Arial" w:hAnsi="Arial" w:cs="Arial"/>
                <w:lang w:val="de-CH"/>
              </w:rPr>
            </w:pPr>
          </w:p>
        </w:tc>
      </w:tr>
      <w:tr w:rsidR="009B3EFF" w14:paraId="3A1B65C8" w14:textId="77777777" w:rsidTr="006957B0">
        <w:tc>
          <w:tcPr>
            <w:tcW w:w="7196" w:type="dxa"/>
          </w:tcPr>
          <w:p w14:paraId="0678C153" w14:textId="0374289F" w:rsidR="009B3EFF" w:rsidRDefault="009B3EFF" w:rsidP="009B3EFF">
            <w:pPr>
              <w:pStyle w:val="Listenabsatz"/>
              <w:numPr>
                <w:ilvl w:val="0"/>
                <w:numId w:val="5"/>
              </w:numPr>
              <w:spacing w:after="0" w:line="240" w:lineRule="auto"/>
              <w:rPr>
                <w:rFonts w:ascii="Arial" w:hAnsi="Arial" w:cs="Arial"/>
                <w:b/>
              </w:rPr>
            </w:pPr>
            <w:r>
              <w:rPr>
                <w:rFonts w:ascii="Arial" w:hAnsi="Arial" w:cs="Arial"/>
                <w:b/>
              </w:rPr>
              <w:t>Anforderungen an den/die Stelleninhaber</w:t>
            </w:r>
            <w:r w:rsidR="00C80286">
              <w:rPr>
                <w:rFonts w:ascii="Arial" w:hAnsi="Arial" w:cs="Arial"/>
                <w:b/>
              </w:rPr>
              <w:t>/i</w:t>
            </w:r>
            <w:r>
              <w:rPr>
                <w:rFonts w:ascii="Arial" w:hAnsi="Arial" w:cs="Arial"/>
                <w:b/>
              </w:rPr>
              <w:t>n:</w:t>
            </w:r>
          </w:p>
          <w:p w14:paraId="619D5335" w14:textId="77777777" w:rsidR="009B3EFF" w:rsidRDefault="009B3EFF" w:rsidP="009B3EFF">
            <w:pPr>
              <w:pStyle w:val="Listenabsatz"/>
              <w:numPr>
                <w:ilvl w:val="0"/>
                <w:numId w:val="11"/>
              </w:numPr>
              <w:spacing w:after="0" w:line="240" w:lineRule="auto"/>
              <w:rPr>
                <w:rFonts w:ascii="Arial" w:hAnsi="Arial" w:cs="Arial"/>
                <w:b/>
              </w:rPr>
            </w:pPr>
            <w:r>
              <w:rPr>
                <w:rFonts w:ascii="Arial" w:hAnsi="Arial" w:cs="Arial"/>
                <w:b/>
              </w:rPr>
              <w:t>Berufliche Qualifikationen:</w:t>
            </w:r>
          </w:p>
          <w:p w14:paraId="6B8E1216" w14:textId="77777777" w:rsidR="009B3EFF" w:rsidRDefault="009B3EFF" w:rsidP="006957B0">
            <w:pPr>
              <w:rPr>
                <w:rFonts w:ascii="Arial" w:hAnsi="Arial" w:cs="Arial"/>
                <w:b/>
              </w:rPr>
            </w:pPr>
          </w:p>
          <w:p w14:paraId="4458BD2B" w14:textId="77777777" w:rsidR="009B3EFF" w:rsidRDefault="009B3EFF" w:rsidP="009B3EFF">
            <w:pPr>
              <w:pStyle w:val="Listenabsatz"/>
              <w:numPr>
                <w:ilvl w:val="0"/>
                <w:numId w:val="11"/>
              </w:numPr>
              <w:spacing w:after="0" w:line="240" w:lineRule="auto"/>
              <w:rPr>
                <w:rFonts w:ascii="Arial" w:hAnsi="Arial" w:cs="Arial"/>
                <w:b/>
              </w:rPr>
            </w:pPr>
            <w:r>
              <w:rPr>
                <w:rFonts w:ascii="Arial" w:hAnsi="Arial" w:cs="Arial"/>
                <w:b/>
              </w:rPr>
              <w:t>Erfahrungen:</w:t>
            </w:r>
          </w:p>
          <w:p w14:paraId="1B5DF91C" w14:textId="77777777" w:rsidR="009B3EFF" w:rsidRPr="0049289D" w:rsidRDefault="009B3EFF" w:rsidP="006957B0">
            <w:pPr>
              <w:pStyle w:val="Listenabsatz"/>
              <w:rPr>
                <w:rFonts w:ascii="Arial" w:hAnsi="Arial" w:cs="Arial"/>
                <w:b/>
              </w:rPr>
            </w:pPr>
          </w:p>
          <w:p w14:paraId="7F2A5C84" w14:textId="77777777" w:rsidR="009B3EFF" w:rsidRPr="0049289D" w:rsidRDefault="009B3EFF" w:rsidP="009B3EFF">
            <w:pPr>
              <w:pStyle w:val="Listenabsatz"/>
              <w:numPr>
                <w:ilvl w:val="0"/>
                <w:numId w:val="11"/>
              </w:numPr>
              <w:spacing w:after="0" w:line="240" w:lineRule="auto"/>
              <w:rPr>
                <w:rFonts w:ascii="Arial" w:hAnsi="Arial" w:cs="Arial"/>
                <w:b/>
              </w:rPr>
            </w:pPr>
            <w:r>
              <w:rPr>
                <w:rFonts w:ascii="Arial" w:hAnsi="Arial" w:cs="Arial"/>
                <w:b/>
              </w:rPr>
              <w:t>Fähigkeiten:</w:t>
            </w:r>
          </w:p>
          <w:p w14:paraId="172C40BF" w14:textId="77777777" w:rsidR="009B3EFF" w:rsidRPr="00E42E73" w:rsidRDefault="009B3EFF" w:rsidP="006957B0">
            <w:pPr>
              <w:rPr>
                <w:rFonts w:ascii="Arial" w:hAnsi="Arial" w:cs="Arial"/>
                <w:b/>
              </w:rPr>
            </w:pPr>
          </w:p>
        </w:tc>
        <w:tc>
          <w:tcPr>
            <w:tcW w:w="2016" w:type="dxa"/>
          </w:tcPr>
          <w:p w14:paraId="17BC9E8E" w14:textId="77777777" w:rsidR="009B3EFF" w:rsidRDefault="009B3EFF" w:rsidP="006957B0">
            <w:pPr>
              <w:rPr>
                <w:rFonts w:ascii="Arial" w:hAnsi="Arial" w:cs="Arial"/>
              </w:rPr>
            </w:pPr>
          </w:p>
        </w:tc>
      </w:tr>
      <w:tr w:rsidR="009B3EFF" w14:paraId="2DB2A711" w14:textId="77777777" w:rsidTr="006957B0">
        <w:tc>
          <w:tcPr>
            <w:tcW w:w="7196" w:type="dxa"/>
          </w:tcPr>
          <w:p w14:paraId="481C8C56" w14:textId="77777777" w:rsidR="009B3EFF" w:rsidRDefault="009B3EFF" w:rsidP="009B3EFF">
            <w:pPr>
              <w:pStyle w:val="Listenabsatz"/>
              <w:numPr>
                <w:ilvl w:val="0"/>
                <w:numId w:val="5"/>
              </w:numPr>
              <w:spacing w:after="0" w:line="240" w:lineRule="auto"/>
              <w:rPr>
                <w:rFonts w:ascii="Arial" w:hAnsi="Arial" w:cs="Arial"/>
                <w:b/>
              </w:rPr>
            </w:pPr>
            <w:r>
              <w:rPr>
                <w:rFonts w:ascii="Arial" w:hAnsi="Arial" w:cs="Arial"/>
                <w:b/>
              </w:rPr>
              <w:t>Ressourcen:</w:t>
            </w:r>
          </w:p>
          <w:p w14:paraId="0A40A18D" w14:textId="77777777" w:rsidR="009B3EFF" w:rsidRPr="009B3EFF" w:rsidRDefault="009B3EFF" w:rsidP="006957B0">
            <w:pPr>
              <w:rPr>
                <w:rFonts w:ascii="Arial" w:hAnsi="Arial" w:cs="Arial"/>
                <w:b/>
                <w:lang w:val="de-CH"/>
              </w:rPr>
            </w:pPr>
            <w:r w:rsidRPr="009B3EFF">
              <w:rPr>
                <w:rFonts w:ascii="Arial" w:hAnsi="Arial" w:cs="Arial"/>
                <w:b/>
                <w:lang w:val="de-CH"/>
              </w:rPr>
              <w:t xml:space="preserve">      (wie Infrastruktur, Mittel zur Erledigung der Aufgaben, die </w:t>
            </w:r>
            <w:proofErr w:type="spellStart"/>
            <w:r w:rsidRPr="009B3EFF">
              <w:rPr>
                <w:rFonts w:ascii="Arial" w:hAnsi="Arial" w:cs="Arial"/>
                <w:b/>
                <w:lang w:val="de-CH"/>
              </w:rPr>
              <w:t>z.V</w:t>
            </w:r>
            <w:proofErr w:type="spellEnd"/>
            <w:r w:rsidRPr="009B3EFF">
              <w:rPr>
                <w:rFonts w:ascii="Arial" w:hAnsi="Arial" w:cs="Arial"/>
                <w:b/>
                <w:lang w:val="de-CH"/>
              </w:rPr>
              <w:t>.</w:t>
            </w:r>
          </w:p>
          <w:p w14:paraId="6C825DAF" w14:textId="77777777" w:rsidR="009B3EFF" w:rsidRDefault="009B3EFF" w:rsidP="006957B0">
            <w:pPr>
              <w:rPr>
                <w:rFonts w:ascii="Arial" w:hAnsi="Arial" w:cs="Arial"/>
                <w:b/>
              </w:rPr>
            </w:pPr>
            <w:r w:rsidRPr="009B3EFF">
              <w:rPr>
                <w:rFonts w:ascii="Arial" w:hAnsi="Arial" w:cs="Arial"/>
                <w:b/>
                <w:lang w:val="de-CH"/>
              </w:rPr>
              <w:t xml:space="preserve">       </w:t>
            </w:r>
            <w:proofErr w:type="spellStart"/>
            <w:r>
              <w:rPr>
                <w:rFonts w:ascii="Arial" w:hAnsi="Arial" w:cs="Arial"/>
                <w:b/>
              </w:rPr>
              <w:t>gestellt</w:t>
            </w:r>
            <w:proofErr w:type="spellEnd"/>
            <w:r>
              <w:rPr>
                <w:rFonts w:ascii="Arial" w:hAnsi="Arial" w:cs="Arial"/>
                <w:b/>
              </w:rPr>
              <w:t xml:space="preserve"> </w:t>
            </w:r>
            <w:proofErr w:type="spellStart"/>
            <w:r>
              <w:rPr>
                <w:rFonts w:ascii="Arial" w:hAnsi="Arial" w:cs="Arial"/>
                <w:b/>
              </w:rPr>
              <w:t>werden</w:t>
            </w:r>
            <w:proofErr w:type="spellEnd"/>
            <w:r>
              <w:rPr>
                <w:rFonts w:ascii="Arial" w:hAnsi="Arial" w:cs="Arial"/>
                <w:b/>
              </w:rPr>
              <w:t>)</w:t>
            </w:r>
          </w:p>
          <w:p w14:paraId="6050FD01" w14:textId="77777777" w:rsidR="009B3EFF" w:rsidRDefault="009B3EFF" w:rsidP="006957B0">
            <w:pPr>
              <w:rPr>
                <w:rFonts w:ascii="Arial" w:hAnsi="Arial" w:cs="Arial"/>
                <w:b/>
              </w:rPr>
            </w:pPr>
          </w:p>
          <w:p w14:paraId="1E070813" w14:textId="77777777" w:rsidR="009B3EFF" w:rsidRDefault="009B3EFF" w:rsidP="009B3EFF">
            <w:pPr>
              <w:pStyle w:val="Listenabsatz"/>
              <w:numPr>
                <w:ilvl w:val="0"/>
                <w:numId w:val="12"/>
              </w:numPr>
              <w:spacing w:after="0" w:line="240" w:lineRule="auto"/>
              <w:rPr>
                <w:rFonts w:ascii="Arial" w:hAnsi="Arial" w:cs="Arial"/>
                <w:b/>
              </w:rPr>
            </w:pPr>
            <w:r>
              <w:rPr>
                <w:rFonts w:ascii="Arial" w:hAnsi="Arial" w:cs="Arial"/>
                <w:b/>
              </w:rPr>
              <w:t>Arbeitsplatz/Büro</w:t>
            </w:r>
          </w:p>
          <w:p w14:paraId="0ECD8C49" w14:textId="77777777" w:rsidR="009B3EFF" w:rsidRDefault="009B3EFF" w:rsidP="006957B0">
            <w:pPr>
              <w:pStyle w:val="Listenabsatz"/>
              <w:rPr>
                <w:rFonts w:ascii="Arial" w:hAnsi="Arial" w:cs="Arial"/>
                <w:b/>
              </w:rPr>
            </w:pPr>
          </w:p>
          <w:p w14:paraId="7E8B75A7" w14:textId="77777777" w:rsidR="009B3EFF" w:rsidRDefault="009B3EFF" w:rsidP="009B3EFF">
            <w:pPr>
              <w:pStyle w:val="Listenabsatz"/>
              <w:numPr>
                <w:ilvl w:val="0"/>
                <w:numId w:val="12"/>
              </w:numPr>
              <w:spacing w:after="0" w:line="240" w:lineRule="auto"/>
              <w:rPr>
                <w:rFonts w:ascii="Arial" w:hAnsi="Arial" w:cs="Arial"/>
                <w:b/>
              </w:rPr>
            </w:pPr>
            <w:r>
              <w:rPr>
                <w:rFonts w:ascii="Arial" w:hAnsi="Arial" w:cs="Arial"/>
                <w:b/>
              </w:rPr>
              <w:t xml:space="preserve">Sekretariatsunterstützung </w:t>
            </w:r>
          </w:p>
          <w:p w14:paraId="472D7D28" w14:textId="77777777" w:rsidR="009B3EFF" w:rsidRPr="009660FA" w:rsidRDefault="009B3EFF" w:rsidP="006957B0">
            <w:pPr>
              <w:pStyle w:val="Listenabsatz"/>
              <w:rPr>
                <w:rFonts w:ascii="Arial" w:hAnsi="Arial" w:cs="Arial"/>
                <w:b/>
              </w:rPr>
            </w:pPr>
          </w:p>
          <w:p w14:paraId="37273A2E" w14:textId="77777777" w:rsidR="009B3EFF" w:rsidRDefault="009B3EFF" w:rsidP="009B3EFF">
            <w:pPr>
              <w:pStyle w:val="Listenabsatz"/>
              <w:numPr>
                <w:ilvl w:val="0"/>
                <w:numId w:val="12"/>
              </w:numPr>
              <w:spacing w:after="0" w:line="240" w:lineRule="auto"/>
              <w:rPr>
                <w:rFonts w:ascii="Arial" w:hAnsi="Arial" w:cs="Arial"/>
                <w:b/>
              </w:rPr>
            </w:pPr>
          </w:p>
          <w:p w14:paraId="76EFB799" w14:textId="77777777" w:rsidR="009B3EFF" w:rsidRPr="00E42E73" w:rsidRDefault="009B3EFF" w:rsidP="006957B0">
            <w:pPr>
              <w:rPr>
                <w:rFonts w:ascii="Arial" w:hAnsi="Arial" w:cs="Arial"/>
                <w:b/>
              </w:rPr>
            </w:pPr>
          </w:p>
        </w:tc>
        <w:tc>
          <w:tcPr>
            <w:tcW w:w="2016" w:type="dxa"/>
          </w:tcPr>
          <w:p w14:paraId="65634DF5" w14:textId="77777777" w:rsidR="009B3EFF" w:rsidRDefault="009B3EFF" w:rsidP="006957B0">
            <w:pPr>
              <w:rPr>
                <w:rFonts w:ascii="Arial" w:hAnsi="Arial" w:cs="Arial"/>
              </w:rPr>
            </w:pPr>
          </w:p>
        </w:tc>
      </w:tr>
      <w:tr w:rsidR="009B3EFF" w14:paraId="1D7A1F90" w14:textId="77777777" w:rsidTr="006957B0">
        <w:tc>
          <w:tcPr>
            <w:tcW w:w="7196" w:type="dxa"/>
          </w:tcPr>
          <w:p w14:paraId="39C002B4" w14:textId="77777777" w:rsidR="009B3EFF" w:rsidRDefault="009B3EFF" w:rsidP="006957B0">
            <w:pPr>
              <w:rPr>
                <w:rFonts w:ascii="Arial" w:hAnsi="Arial" w:cs="Arial"/>
                <w:b/>
              </w:rPr>
            </w:pPr>
            <w:proofErr w:type="spellStart"/>
            <w:r>
              <w:rPr>
                <w:rFonts w:ascii="Arial" w:hAnsi="Arial" w:cs="Arial"/>
                <w:b/>
              </w:rPr>
              <w:t>Besonderes</w:t>
            </w:r>
            <w:proofErr w:type="spellEnd"/>
            <w:r>
              <w:rPr>
                <w:rFonts w:ascii="Arial" w:hAnsi="Arial" w:cs="Arial"/>
                <w:b/>
              </w:rPr>
              <w:t>:</w:t>
            </w:r>
          </w:p>
          <w:p w14:paraId="163490D4" w14:textId="77777777" w:rsidR="009B3EFF" w:rsidRDefault="009B3EFF" w:rsidP="006957B0">
            <w:pPr>
              <w:rPr>
                <w:rFonts w:ascii="Arial" w:hAnsi="Arial" w:cs="Arial"/>
                <w:b/>
              </w:rPr>
            </w:pPr>
          </w:p>
          <w:p w14:paraId="79A4DBE5" w14:textId="77777777" w:rsidR="009B3EFF" w:rsidRPr="0013567B" w:rsidRDefault="009B3EFF" w:rsidP="006957B0">
            <w:pPr>
              <w:rPr>
                <w:rFonts w:ascii="Arial" w:hAnsi="Arial" w:cs="Arial"/>
                <w:b/>
              </w:rPr>
            </w:pPr>
          </w:p>
        </w:tc>
        <w:tc>
          <w:tcPr>
            <w:tcW w:w="2016" w:type="dxa"/>
          </w:tcPr>
          <w:p w14:paraId="4494D9F3" w14:textId="77777777" w:rsidR="009B3EFF" w:rsidRDefault="009B3EFF" w:rsidP="006957B0">
            <w:pPr>
              <w:rPr>
                <w:rFonts w:ascii="Arial" w:hAnsi="Arial" w:cs="Arial"/>
              </w:rPr>
            </w:pPr>
          </w:p>
        </w:tc>
      </w:tr>
      <w:tr w:rsidR="009B3EFF" w:rsidRPr="002A0975" w14:paraId="225D033A" w14:textId="77777777" w:rsidTr="006957B0">
        <w:tc>
          <w:tcPr>
            <w:tcW w:w="7196" w:type="dxa"/>
          </w:tcPr>
          <w:p w14:paraId="71199A72" w14:textId="77777777" w:rsidR="009B3EFF" w:rsidRDefault="009B3EFF" w:rsidP="006957B0">
            <w:pPr>
              <w:rPr>
                <w:rFonts w:ascii="Arial" w:hAnsi="Arial" w:cs="Arial"/>
                <w:b/>
              </w:rPr>
            </w:pPr>
            <w:proofErr w:type="spellStart"/>
            <w:r>
              <w:rPr>
                <w:rFonts w:ascii="Arial" w:hAnsi="Arial" w:cs="Arial"/>
                <w:b/>
              </w:rPr>
              <w:t>Bemerkungen</w:t>
            </w:r>
            <w:proofErr w:type="spellEnd"/>
            <w:r>
              <w:rPr>
                <w:rFonts w:ascii="Arial" w:hAnsi="Arial" w:cs="Arial"/>
                <w:b/>
              </w:rPr>
              <w:t>:</w:t>
            </w:r>
          </w:p>
          <w:p w14:paraId="7E46FE06" w14:textId="77777777" w:rsidR="009B3EFF" w:rsidRPr="009B3EFF" w:rsidRDefault="009B3EFF" w:rsidP="006957B0">
            <w:pPr>
              <w:rPr>
                <w:rFonts w:ascii="Arial" w:hAnsi="Arial" w:cs="Arial"/>
                <w:lang w:val="de-CH"/>
              </w:rPr>
            </w:pPr>
            <w:r w:rsidRPr="009B3EFF">
              <w:rPr>
                <w:rFonts w:ascii="Arial" w:hAnsi="Arial" w:cs="Arial"/>
                <w:lang w:val="de-CH"/>
              </w:rPr>
              <w:t>-Die Beschreibung der Aufgaben – Verantwortung – Kompetenzen</w:t>
            </w:r>
          </w:p>
          <w:p w14:paraId="048C1AB4" w14:textId="77777777" w:rsidR="009B3EFF" w:rsidRPr="009B3EFF" w:rsidRDefault="009B3EFF" w:rsidP="006957B0">
            <w:pPr>
              <w:rPr>
                <w:rFonts w:ascii="Arial" w:hAnsi="Arial" w:cs="Arial"/>
                <w:lang w:val="de-CH"/>
              </w:rPr>
            </w:pPr>
            <w:r w:rsidRPr="009B3EFF">
              <w:rPr>
                <w:rFonts w:ascii="Arial" w:hAnsi="Arial" w:cs="Arial"/>
                <w:lang w:val="de-CH"/>
              </w:rPr>
              <w:t xml:space="preserve"> (A-V-</w:t>
            </w:r>
            <w:proofErr w:type="spellStart"/>
            <w:r w:rsidRPr="009B3EFF">
              <w:rPr>
                <w:rFonts w:ascii="Arial" w:hAnsi="Arial" w:cs="Arial"/>
                <w:lang w:val="de-CH"/>
              </w:rPr>
              <w:t>K’s</w:t>
            </w:r>
            <w:proofErr w:type="spellEnd"/>
            <w:r w:rsidRPr="009B3EFF">
              <w:rPr>
                <w:rFonts w:ascii="Arial" w:hAnsi="Arial" w:cs="Arial"/>
                <w:lang w:val="de-CH"/>
              </w:rPr>
              <w:t>) ist als Anhang integraler Bestandteil des Stellenbeschriebs.</w:t>
            </w:r>
          </w:p>
          <w:p w14:paraId="0DE91BDF" w14:textId="77777777" w:rsidR="009B3EFF" w:rsidRPr="009B3EFF" w:rsidRDefault="009B3EFF" w:rsidP="006957B0">
            <w:pPr>
              <w:rPr>
                <w:rFonts w:ascii="Arial" w:hAnsi="Arial" w:cs="Arial"/>
                <w:lang w:val="de-CH"/>
              </w:rPr>
            </w:pPr>
          </w:p>
          <w:p w14:paraId="42DF017E" w14:textId="77777777" w:rsidR="009B3EFF" w:rsidRPr="00DC3CB0" w:rsidRDefault="009B3EFF" w:rsidP="006957B0">
            <w:pPr>
              <w:rPr>
                <w:rFonts w:ascii="Arial" w:hAnsi="Arial" w:cs="Arial"/>
                <w:lang w:val="de-CH"/>
              </w:rPr>
            </w:pPr>
            <w:r w:rsidRPr="009B3EFF">
              <w:rPr>
                <w:rFonts w:ascii="Arial" w:hAnsi="Arial" w:cs="Arial"/>
                <w:lang w:val="de-CH"/>
              </w:rPr>
              <w:t>-Die A-V-</w:t>
            </w:r>
            <w:proofErr w:type="spellStart"/>
            <w:r w:rsidRPr="009B3EFF">
              <w:rPr>
                <w:rFonts w:ascii="Arial" w:hAnsi="Arial" w:cs="Arial"/>
                <w:lang w:val="de-CH"/>
              </w:rPr>
              <w:t>K’s</w:t>
            </w:r>
            <w:proofErr w:type="spellEnd"/>
            <w:r w:rsidRPr="009B3EFF">
              <w:rPr>
                <w:rFonts w:ascii="Arial" w:hAnsi="Arial" w:cs="Arial"/>
                <w:lang w:val="de-CH"/>
              </w:rPr>
              <w:t xml:space="preserve"> können nach Rücksprache mit dem/den Vorgesetzten oder auf deren Aufforderung hin, angepasst werden. </w:t>
            </w:r>
            <w:r w:rsidRPr="00DC3CB0">
              <w:rPr>
                <w:rFonts w:ascii="Arial" w:hAnsi="Arial" w:cs="Arial"/>
                <w:lang w:val="de-CH"/>
              </w:rPr>
              <w:t>In jedem Fall werden sie jährlich überprüft.</w:t>
            </w:r>
          </w:p>
          <w:p w14:paraId="0049238E" w14:textId="77777777" w:rsidR="009B3EFF" w:rsidRPr="00DC3CB0" w:rsidRDefault="009B3EFF" w:rsidP="006957B0">
            <w:pPr>
              <w:rPr>
                <w:rFonts w:ascii="Arial" w:hAnsi="Arial" w:cs="Arial"/>
                <w:lang w:val="de-CH"/>
              </w:rPr>
            </w:pPr>
          </w:p>
          <w:p w14:paraId="10E5BDD4" w14:textId="62E159FA" w:rsidR="009B3EFF" w:rsidRPr="009B3EFF" w:rsidRDefault="009B3EFF" w:rsidP="006957B0">
            <w:pPr>
              <w:rPr>
                <w:rFonts w:ascii="Arial" w:hAnsi="Arial" w:cs="Arial"/>
                <w:lang w:val="de-CH"/>
              </w:rPr>
            </w:pPr>
            <w:r w:rsidRPr="009B3EFF">
              <w:rPr>
                <w:rFonts w:ascii="Arial" w:hAnsi="Arial" w:cs="Arial"/>
                <w:lang w:val="de-CH"/>
              </w:rPr>
              <w:t>-Falls der Dienst oder die Arbeitsorganisation es erfordert, kann der/ die Stelleninhaber/</w:t>
            </w:r>
            <w:r w:rsidR="00C80286">
              <w:rPr>
                <w:rFonts w:ascii="Arial" w:hAnsi="Arial" w:cs="Arial"/>
                <w:lang w:val="de-CH"/>
              </w:rPr>
              <w:t>i</w:t>
            </w:r>
            <w:r w:rsidRPr="009B3EFF">
              <w:rPr>
                <w:rFonts w:ascii="Arial" w:hAnsi="Arial" w:cs="Arial"/>
                <w:lang w:val="de-CH"/>
              </w:rPr>
              <w:t>n auch mit anderen Aufgaben betraut werden.</w:t>
            </w:r>
            <w:r w:rsidRPr="009B3EFF">
              <w:rPr>
                <w:rFonts w:ascii="Arial" w:hAnsi="Arial" w:cs="Arial"/>
                <w:lang w:val="de-CH"/>
              </w:rPr>
              <w:br/>
              <w:t>Dies, sofern diese Aufgaben der Eignung, den beruflichen Fähig-</w:t>
            </w:r>
            <w:proofErr w:type="spellStart"/>
            <w:r w:rsidRPr="009B3EFF">
              <w:rPr>
                <w:rFonts w:ascii="Arial" w:hAnsi="Arial" w:cs="Arial"/>
                <w:lang w:val="de-CH"/>
              </w:rPr>
              <w:t>keiten</w:t>
            </w:r>
            <w:proofErr w:type="spellEnd"/>
            <w:r w:rsidRPr="009B3EFF">
              <w:rPr>
                <w:rFonts w:ascii="Arial" w:hAnsi="Arial" w:cs="Arial"/>
                <w:lang w:val="de-CH"/>
              </w:rPr>
              <w:t xml:space="preserve"> und der Stellung entsprechen</w:t>
            </w:r>
            <w:r w:rsidR="00C80286">
              <w:rPr>
                <w:rFonts w:ascii="Arial" w:hAnsi="Arial" w:cs="Arial"/>
                <w:lang w:val="de-CH"/>
              </w:rPr>
              <w:t>.</w:t>
            </w:r>
          </w:p>
          <w:p w14:paraId="28EA94F8" w14:textId="77777777" w:rsidR="009B3EFF" w:rsidRPr="009B3EFF" w:rsidRDefault="009B3EFF" w:rsidP="00C80286">
            <w:pPr>
              <w:rPr>
                <w:rFonts w:ascii="Arial" w:hAnsi="Arial" w:cs="Arial"/>
                <w:b/>
                <w:lang w:val="de-CH"/>
              </w:rPr>
            </w:pPr>
          </w:p>
        </w:tc>
        <w:tc>
          <w:tcPr>
            <w:tcW w:w="2016" w:type="dxa"/>
          </w:tcPr>
          <w:p w14:paraId="4A61BB58" w14:textId="77777777" w:rsidR="009B3EFF" w:rsidRPr="009B3EFF" w:rsidRDefault="009B3EFF" w:rsidP="006957B0">
            <w:pPr>
              <w:rPr>
                <w:rFonts w:ascii="Arial" w:hAnsi="Arial" w:cs="Arial"/>
                <w:lang w:val="de-CH"/>
              </w:rPr>
            </w:pPr>
          </w:p>
        </w:tc>
      </w:tr>
    </w:tbl>
    <w:p w14:paraId="65517CE5" w14:textId="072C2D88" w:rsidR="00295EC9" w:rsidRDefault="00295EC9" w:rsidP="00015FF8">
      <w:pPr>
        <w:rPr>
          <w:rFonts w:ascii="Arial" w:hAnsi="Arial" w:cs="Arial"/>
          <w:sz w:val="24"/>
          <w:szCs w:val="24"/>
          <w:lang w:val="de-CH"/>
        </w:rPr>
      </w:pPr>
    </w:p>
    <w:p w14:paraId="44DB621E" w14:textId="77777777" w:rsidR="00295EC9" w:rsidRDefault="00295EC9">
      <w:pPr>
        <w:widowControl/>
        <w:autoSpaceDE/>
        <w:autoSpaceDN/>
        <w:adjustRightInd/>
        <w:rPr>
          <w:rFonts w:ascii="Arial" w:hAnsi="Arial" w:cs="Arial"/>
          <w:sz w:val="24"/>
          <w:szCs w:val="24"/>
          <w:lang w:val="de-CH"/>
        </w:rPr>
      </w:pPr>
      <w:r>
        <w:rPr>
          <w:rFonts w:ascii="Arial" w:hAnsi="Arial" w:cs="Arial"/>
          <w:sz w:val="24"/>
          <w:szCs w:val="24"/>
          <w:lang w:val="de-CH"/>
        </w:rPr>
        <w:br w:type="page"/>
      </w:r>
    </w:p>
    <w:p w14:paraId="4F1EBFBE" w14:textId="77777777" w:rsidR="00295EC9" w:rsidRPr="00E42238" w:rsidRDefault="00295EC9" w:rsidP="00295EC9">
      <w:pPr>
        <w:keepNext/>
        <w:spacing w:before="240" w:after="60"/>
        <w:outlineLvl w:val="0"/>
        <w:rPr>
          <w:rFonts w:ascii="Arial" w:hAnsi="Arial" w:cs="Arial"/>
          <w:b/>
          <w:bCs/>
          <w:kern w:val="32"/>
          <w:sz w:val="24"/>
          <w:szCs w:val="24"/>
          <w:u w:val="single"/>
          <w:lang w:val="de-CH" w:eastAsia="de-CH"/>
        </w:rPr>
      </w:pPr>
      <w:r w:rsidRPr="00E42238">
        <w:rPr>
          <w:rFonts w:ascii="Arial" w:hAnsi="Arial" w:cs="Arial"/>
          <w:b/>
          <w:bCs/>
          <w:kern w:val="32"/>
          <w:sz w:val="24"/>
          <w:szCs w:val="24"/>
          <w:u w:val="single"/>
          <w:lang w:val="de-CH" w:eastAsia="de-CH"/>
        </w:rPr>
        <w:lastRenderedPageBreak/>
        <w:t>Stell</w:t>
      </w:r>
      <w:r>
        <w:rPr>
          <w:rFonts w:ascii="Arial" w:hAnsi="Arial" w:cs="Arial"/>
          <w:b/>
          <w:bCs/>
          <w:kern w:val="32"/>
          <w:sz w:val="24"/>
          <w:szCs w:val="24"/>
          <w:u w:val="single"/>
          <w:lang w:val="de-CH" w:eastAsia="de-CH"/>
        </w:rPr>
        <w:t>e</w:t>
      </w:r>
      <w:r w:rsidRPr="00E42238">
        <w:rPr>
          <w:rFonts w:ascii="Arial" w:hAnsi="Arial" w:cs="Arial"/>
          <w:b/>
          <w:bCs/>
          <w:kern w:val="32"/>
          <w:sz w:val="24"/>
          <w:szCs w:val="24"/>
          <w:u w:val="single"/>
          <w:lang w:val="de-CH" w:eastAsia="de-CH"/>
        </w:rPr>
        <w:t xml:space="preserve">nbeschreibung </w:t>
      </w:r>
      <w:r w:rsidRPr="00E42238">
        <w:rPr>
          <w:rFonts w:ascii="Arial" w:hAnsi="Arial" w:cs="Arial"/>
          <w:b/>
          <w:bCs/>
          <w:kern w:val="32"/>
          <w:sz w:val="24"/>
          <w:szCs w:val="24"/>
          <w:highlight w:val="yellow"/>
          <w:u w:val="single"/>
          <w:lang w:val="de-CH" w:eastAsia="de-CH"/>
        </w:rPr>
        <w:t>xxx-</w:t>
      </w:r>
      <w:r w:rsidRPr="00E42238">
        <w:rPr>
          <w:rFonts w:ascii="Arial" w:hAnsi="Arial" w:cs="Arial"/>
          <w:b/>
          <w:bCs/>
          <w:kern w:val="32"/>
          <w:sz w:val="24"/>
          <w:szCs w:val="24"/>
          <w:u w:val="single"/>
          <w:lang w:val="de-CH" w:eastAsia="de-CH"/>
        </w:rPr>
        <w:t>Sekretärin</w:t>
      </w:r>
    </w:p>
    <w:p w14:paraId="69AEAC45" w14:textId="77777777" w:rsidR="00295EC9" w:rsidRDefault="00295EC9" w:rsidP="00295EC9">
      <w:pPr>
        <w:widowControl/>
        <w:autoSpaceDE/>
        <w:autoSpaceDN/>
        <w:adjustRightInd/>
        <w:rPr>
          <w:rFonts w:ascii="Arial" w:hAnsi="Arial" w:cs="Arial"/>
          <w:sz w:val="24"/>
          <w:szCs w:val="24"/>
          <w:lang w:val="de-DE" w:eastAsia="de-CH"/>
        </w:rPr>
      </w:pPr>
    </w:p>
    <w:p w14:paraId="6D13C182" w14:textId="77777777" w:rsidR="00295EC9" w:rsidRDefault="00295EC9" w:rsidP="00295EC9">
      <w:pPr>
        <w:widowControl/>
        <w:autoSpaceDE/>
        <w:autoSpaceDN/>
        <w:adjustRightInd/>
        <w:rPr>
          <w:rFonts w:ascii="Arial" w:hAnsi="Arial" w:cs="Arial"/>
          <w:b/>
          <w:bCs/>
          <w:sz w:val="24"/>
          <w:szCs w:val="24"/>
          <w:lang w:val="de-CH" w:eastAsia="de-CH"/>
        </w:rPr>
      </w:pPr>
      <w:r>
        <w:rPr>
          <w:rFonts w:ascii="Arial" w:hAnsi="Arial" w:cs="Arial"/>
          <w:sz w:val="24"/>
          <w:szCs w:val="24"/>
          <w:lang w:val="de-CH" w:eastAsia="de-CH"/>
        </w:rPr>
        <w:t xml:space="preserve">Kirchenordnung </w:t>
      </w:r>
      <w:r w:rsidRPr="00E42238">
        <w:rPr>
          <w:rFonts w:ascii="Arial" w:hAnsi="Arial" w:cs="Arial"/>
          <w:sz w:val="24"/>
          <w:szCs w:val="24"/>
          <w:lang w:val="de-CH" w:eastAsia="de-CH"/>
        </w:rPr>
        <w:t>2.5.7 Sekretärin oder Sekretär</w:t>
      </w:r>
      <w:r>
        <w:rPr>
          <w:rFonts w:ascii="Arial" w:hAnsi="Arial" w:cs="Arial"/>
          <w:sz w:val="24"/>
          <w:szCs w:val="24"/>
          <w:lang w:val="de-CH" w:eastAsia="de-CH"/>
        </w:rPr>
        <w:t xml:space="preserve"> </w:t>
      </w:r>
      <w:hyperlink r:id="rId8" w:history="1">
        <w:r w:rsidRPr="00A1056D">
          <w:rPr>
            <w:rStyle w:val="Hyperlink"/>
            <w:rFonts w:ascii="Arial" w:hAnsi="Arial" w:cs="Arial"/>
            <w:sz w:val="24"/>
            <w:szCs w:val="24"/>
            <w:lang w:val="de-CH" w:eastAsia="de-CH"/>
          </w:rPr>
          <w:t>https://www.ref-fr.ch/rechtstext/2.2</w:t>
        </w:r>
      </w:hyperlink>
      <w:r>
        <w:rPr>
          <w:rFonts w:ascii="Arial" w:hAnsi="Arial" w:cs="Arial"/>
          <w:sz w:val="24"/>
          <w:szCs w:val="24"/>
          <w:lang w:val="de-CH" w:eastAsia="de-CH"/>
        </w:rPr>
        <w:t xml:space="preserve"> </w:t>
      </w:r>
      <w:r>
        <w:rPr>
          <w:rFonts w:ascii="Arial" w:hAnsi="Arial" w:cs="Arial"/>
          <w:sz w:val="24"/>
          <w:szCs w:val="24"/>
          <w:lang w:val="de-CH" w:eastAsia="de-CH"/>
        </w:rPr>
        <w:br/>
      </w:r>
    </w:p>
    <w:p w14:paraId="29F38E64" w14:textId="77777777" w:rsidR="00295EC9" w:rsidRPr="00E42238" w:rsidRDefault="00295EC9" w:rsidP="00295EC9">
      <w:pPr>
        <w:widowControl/>
        <w:autoSpaceDE/>
        <w:autoSpaceDN/>
        <w:adjustRightInd/>
        <w:rPr>
          <w:rFonts w:ascii="Arial" w:hAnsi="Arial" w:cs="Arial"/>
          <w:b/>
          <w:bCs/>
          <w:sz w:val="24"/>
          <w:szCs w:val="24"/>
          <w:lang w:val="de-CH" w:eastAsia="de-CH"/>
        </w:rPr>
      </w:pPr>
      <w:r w:rsidRPr="00E42238">
        <w:rPr>
          <w:rFonts w:ascii="Arial" w:hAnsi="Arial" w:cs="Arial"/>
          <w:b/>
          <w:bCs/>
          <w:sz w:val="24"/>
          <w:szCs w:val="24"/>
          <w:lang w:val="de-CH" w:eastAsia="de-CH"/>
        </w:rPr>
        <w:t>Artikel 107</w:t>
      </w:r>
    </w:p>
    <w:p w14:paraId="7FAA5709" w14:textId="77777777" w:rsidR="00295EC9" w:rsidRPr="00E42238" w:rsidRDefault="00295EC9" w:rsidP="00295EC9">
      <w:pPr>
        <w:widowControl/>
        <w:autoSpaceDE/>
        <w:autoSpaceDN/>
        <w:adjustRightInd/>
        <w:rPr>
          <w:rFonts w:ascii="Arial" w:hAnsi="Arial" w:cs="Arial"/>
          <w:sz w:val="24"/>
          <w:szCs w:val="24"/>
          <w:lang w:val="de-CH" w:eastAsia="de-CH"/>
        </w:rPr>
      </w:pPr>
      <w:r w:rsidRPr="00E42238">
        <w:rPr>
          <w:rFonts w:ascii="Arial" w:hAnsi="Arial" w:cs="Arial"/>
          <w:sz w:val="24"/>
          <w:szCs w:val="24"/>
          <w:lang w:val="de-CH" w:eastAsia="de-CH"/>
        </w:rPr>
        <w:t>Aufgaben</w:t>
      </w:r>
    </w:p>
    <w:p w14:paraId="44D9E3C3" w14:textId="77777777" w:rsidR="00295EC9" w:rsidRPr="00E42238" w:rsidRDefault="00295EC9" w:rsidP="00295EC9">
      <w:pPr>
        <w:widowControl/>
        <w:autoSpaceDE/>
        <w:autoSpaceDN/>
        <w:adjustRightInd/>
        <w:rPr>
          <w:rFonts w:ascii="Arial" w:hAnsi="Arial" w:cs="Arial"/>
          <w:sz w:val="24"/>
          <w:szCs w:val="24"/>
          <w:lang w:val="de-CH" w:eastAsia="de-CH"/>
        </w:rPr>
      </w:pPr>
      <w:r w:rsidRPr="00E42238">
        <w:rPr>
          <w:rFonts w:ascii="Arial" w:hAnsi="Arial" w:cs="Arial"/>
          <w:sz w:val="24"/>
          <w:szCs w:val="24"/>
          <w:lang w:val="de-CH" w:eastAsia="de-CH"/>
        </w:rPr>
        <w:t>1 Protokollführung, Verwaltungsarbeiten und Archivführung der Kirchgemeinde werden einer Sekretärin oder einem Sekretär und eventuell weiteren Mitarbeiterinnen und Mitarbeitern übertragen.</w:t>
      </w:r>
    </w:p>
    <w:p w14:paraId="76039477" w14:textId="77777777" w:rsidR="00295EC9" w:rsidRPr="00E42238" w:rsidRDefault="00295EC9" w:rsidP="00295EC9">
      <w:pPr>
        <w:widowControl/>
        <w:autoSpaceDE/>
        <w:autoSpaceDN/>
        <w:adjustRightInd/>
        <w:rPr>
          <w:rFonts w:ascii="Arial" w:hAnsi="Arial" w:cs="Arial"/>
          <w:sz w:val="24"/>
          <w:szCs w:val="24"/>
          <w:lang w:val="de-CH" w:eastAsia="de-CH"/>
        </w:rPr>
      </w:pPr>
      <w:r w:rsidRPr="00E42238">
        <w:rPr>
          <w:rFonts w:ascii="Arial" w:hAnsi="Arial" w:cs="Arial"/>
          <w:sz w:val="24"/>
          <w:szCs w:val="24"/>
          <w:lang w:val="de-CH" w:eastAsia="de-CH"/>
        </w:rPr>
        <w:t>2 Die Sekretärin oder der Sekretär nimmt zur Protokollführung von Amtes wegen an den Sitzungen des Kirchgemeinderates teil. Sie oder er äussert sich zu den Geschäften nur, wenn sie oder er dazu aufgefordert wird.</w:t>
      </w:r>
    </w:p>
    <w:p w14:paraId="02639744" w14:textId="77777777" w:rsidR="00295EC9" w:rsidRPr="00E42238" w:rsidRDefault="00295EC9" w:rsidP="00295EC9">
      <w:pPr>
        <w:widowControl/>
        <w:autoSpaceDE/>
        <w:autoSpaceDN/>
        <w:adjustRightInd/>
        <w:rPr>
          <w:rFonts w:ascii="Arial" w:hAnsi="Arial" w:cs="Arial"/>
          <w:sz w:val="24"/>
          <w:szCs w:val="24"/>
          <w:lang w:val="de-CH" w:eastAsia="de-CH"/>
        </w:rPr>
      </w:pPr>
      <w:r w:rsidRPr="00E42238">
        <w:rPr>
          <w:rFonts w:ascii="Arial" w:hAnsi="Arial" w:cs="Arial"/>
          <w:sz w:val="24"/>
          <w:szCs w:val="24"/>
          <w:lang w:val="de-CH" w:eastAsia="de-CH"/>
        </w:rPr>
        <w:t>3 Der Kirchgemeinderat kann beschliessen, eine Sitzung in Abwesenheit der Sekretärin oder des Sekretärs durchzuführen. Sie oder er erhält davon im Voraus eine begründete Mitteilung.</w:t>
      </w:r>
    </w:p>
    <w:p w14:paraId="41AEACE6" w14:textId="77777777" w:rsidR="00295EC9" w:rsidRPr="00E42238" w:rsidRDefault="00295EC9" w:rsidP="00295EC9">
      <w:pPr>
        <w:widowControl/>
        <w:autoSpaceDE/>
        <w:autoSpaceDN/>
        <w:adjustRightInd/>
        <w:rPr>
          <w:rFonts w:ascii="Arial" w:hAnsi="Arial" w:cs="Arial"/>
          <w:sz w:val="24"/>
          <w:szCs w:val="24"/>
          <w:lang w:val="de-CH" w:eastAsia="de-CH"/>
        </w:rPr>
      </w:pPr>
    </w:p>
    <w:p w14:paraId="652BB8F0" w14:textId="77777777" w:rsidR="00295EC9" w:rsidRPr="00E42238" w:rsidRDefault="00295EC9" w:rsidP="00295EC9">
      <w:pPr>
        <w:widowControl/>
        <w:autoSpaceDE/>
        <w:autoSpaceDN/>
        <w:adjustRightInd/>
        <w:rPr>
          <w:rFonts w:ascii="Arial" w:hAnsi="Arial" w:cs="Arial"/>
          <w:b/>
          <w:bCs/>
          <w:sz w:val="24"/>
          <w:szCs w:val="24"/>
          <w:lang w:val="de-CH" w:eastAsia="de-CH"/>
        </w:rPr>
      </w:pPr>
      <w:r w:rsidRPr="00E42238">
        <w:rPr>
          <w:rFonts w:ascii="Arial" w:hAnsi="Arial" w:cs="Arial"/>
          <w:b/>
          <w:bCs/>
          <w:sz w:val="24"/>
          <w:szCs w:val="24"/>
          <w:lang w:val="de-CH" w:eastAsia="de-CH"/>
        </w:rPr>
        <w:t>Artikel 108</w:t>
      </w:r>
    </w:p>
    <w:p w14:paraId="5962C7AC" w14:textId="77777777" w:rsidR="00295EC9" w:rsidRPr="00E42238" w:rsidRDefault="00295EC9" w:rsidP="00295EC9">
      <w:pPr>
        <w:widowControl/>
        <w:autoSpaceDE/>
        <w:autoSpaceDN/>
        <w:adjustRightInd/>
        <w:rPr>
          <w:rFonts w:ascii="Arial" w:hAnsi="Arial" w:cs="Arial"/>
          <w:sz w:val="24"/>
          <w:szCs w:val="24"/>
          <w:lang w:val="de-CH" w:eastAsia="de-CH"/>
        </w:rPr>
      </w:pPr>
      <w:r w:rsidRPr="00E42238">
        <w:rPr>
          <w:rFonts w:ascii="Arial" w:hAnsi="Arial" w:cs="Arial"/>
          <w:sz w:val="24"/>
          <w:szCs w:val="24"/>
          <w:lang w:val="de-CH" w:eastAsia="de-CH"/>
        </w:rPr>
        <w:t>Ernennung und Amtsübergabe</w:t>
      </w:r>
    </w:p>
    <w:p w14:paraId="3D92EE52" w14:textId="77777777" w:rsidR="00295EC9" w:rsidRPr="00E42238" w:rsidRDefault="00295EC9" w:rsidP="00295EC9">
      <w:pPr>
        <w:widowControl/>
        <w:autoSpaceDE/>
        <w:autoSpaceDN/>
        <w:adjustRightInd/>
        <w:rPr>
          <w:rFonts w:ascii="Arial" w:hAnsi="Arial" w:cs="Arial"/>
          <w:sz w:val="24"/>
          <w:szCs w:val="24"/>
          <w:lang w:val="de-CH" w:eastAsia="de-CH"/>
        </w:rPr>
      </w:pPr>
      <w:r w:rsidRPr="00E42238">
        <w:rPr>
          <w:rFonts w:ascii="Arial" w:hAnsi="Arial" w:cs="Arial"/>
          <w:sz w:val="24"/>
          <w:szCs w:val="24"/>
          <w:lang w:val="de-CH" w:eastAsia="de-CH"/>
        </w:rPr>
        <w:t>1 Die Sekretärin oder der Sekretär der Kirchgemeinde wird vom Kirchgemeinderat an der konstituierenden Sitzung für die Dauer der Amtsperiode ernannt. Das Mandat kann erneuert werden.</w:t>
      </w:r>
    </w:p>
    <w:p w14:paraId="48CD9BA7" w14:textId="77777777" w:rsidR="00295EC9" w:rsidRPr="00E42238" w:rsidRDefault="00295EC9" w:rsidP="00295EC9">
      <w:pPr>
        <w:widowControl/>
        <w:autoSpaceDE/>
        <w:autoSpaceDN/>
        <w:adjustRightInd/>
        <w:rPr>
          <w:rFonts w:ascii="Arial" w:hAnsi="Arial" w:cs="Arial"/>
          <w:sz w:val="24"/>
          <w:szCs w:val="24"/>
          <w:lang w:val="de-CH" w:eastAsia="de-CH"/>
        </w:rPr>
      </w:pPr>
      <w:r w:rsidRPr="00E42238">
        <w:rPr>
          <w:rFonts w:ascii="Arial" w:hAnsi="Arial" w:cs="Arial"/>
          <w:sz w:val="24"/>
          <w:szCs w:val="24"/>
          <w:lang w:val="de-CH" w:eastAsia="de-CH"/>
        </w:rPr>
        <w:t>2 Die Amtsübergabe an eine neue Sekretärin oder einen neuen Sekretär wird vom Kirchgemeinderat vorgenommen und protokolliert. Das Protokoll enthält eine Liste der übergebenen Dokumente.</w:t>
      </w:r>
    </w:p>
    <w:p w14:paraId="12D923AC" w14:textId="77777777" w:rsidR="00295EC9" w:rsidRPr="00E42238" w:rsidRDefault="00295EC9" w:rsidP="00295EC9">
      <w:pPr>
        <w:widowControl/>
        <w:autoSpaceDE/>
        <w:autoSpaceDN/>
        <w:adjustRightInd/>
        <w:rPr>
          <w:rFonts w:ascii="Arial" w:hAnsi="Arial" w:cs="Arial"/>
          <w:sz w:val="24"/>
          <w:szCs w:val="24"/>
          <w:lang w:val="de-CH" w:eastAsia="de-CH"/>
        </w:rPr>
      </w:pPr>
      <w:r w:rsidRPr="00E42238">
        <w:rPr>
          <w:rFonts w:ascii="Arial" w:hAnsi="Arial" w:cs="Arial"/>
          <w:sz w:val="24"/>
          <w:szCs w:val="24"/>
          <w:lang w:val="de-CH" w:eastAsia="de-CH"/>
        </w:rPr>
        <w:t>3 Der Kirchgemeinderat erstellt das Pflichtenheft der Sekretärin oder des Sekretärs und erteilt Weisungen für die Organisation der Gemeindeverwaltung, das Unterzeichnungsrecht und die Aufbewahrung der Gemeindeakten.</w:t>
      </w:r>
    </w:p>
    <w:p w14:paraId="2F3A3455" w14:textId="77777777" w:rsidR="00295EC9" w:rsidRPr="00E42238" w:rsidRDefault="00295EC9" w:rsidP="00295EC9">
      <w:pPr>
        <w:widowControl/>
        <w:autoSpaceDE/>
        <w:autoSpaceDN/>
        <w:adjustRightInd/>
        <w:rPr>
          <w:rFonts w:ascii="Arial" w:hAnsi="Arial" w:cs="Arial"/>
          <w:sz w:val="24"/>
          <w:szCs w:val="24"/>
          <w:lang w:val="de-DE" w:eastAsia="de-CH"/>
        </w:rPr>
      </w:pPr>
      <w:r w:rsidRPr="00E42238">
        <w:rPr>
          <w:rFonts w:ascii="Arial" w:hAnsi="Arial" w:cs="Arial"/>
          <w:sz w:val="24"/>
          <w:szCs w:val="24"/>
          <w:lang w:val="de-CH" w:eastAsia="de-CH"/>
        </w:rPr>
        <w:t>4 Die Sekretärin oder der Sekretär wird durch den Kirchgemeinderat in Pflicht genommen. Sie oder er untersteht dem Amtsgeheimnis.</w:t>
      </w:r>
    </w:p>
    <w:p w14:paraId="66F67938" w14:textId="77777777" w:rsidR="00295EC9" w:rsidRPr="00E42238" w:rsidRDefault="00295EC9" w:rsidP="00295EC9">
      <w:pPr>
        <w:widowControl/>
        <w:rPr>
          <w:rFonts w:ascii="Arial" w:hAnsi="Arial" w:cs="Arial"/>
          <w:sz w:val="24"/>
          <w:szCs w:val="24"/>
          <w:lang w:val="de-DE" w:eastAsia="de-CH"/>
        </w:rPr>
      </w:pPr>
    </w:p>
    <w:p w14:paraId="1895391B" w14:textId="77777777" w:rsidR="00295EC9" w:rsidRPr="00E42238" w:rsidRDefault="00295EC9" w:rsidP="00295EC9">
      <w:pPr>
        <w:widowControl/>
        <w:numPr>
          <w:ilvl w:val="0"/>
          <w:numId w:val="13"/>
        </w:numPr>
        <w:rPr>
          <w:rFonts w:ascii="Arial" w:hAnsi="Arial" w:cs="Arial"/>
          <w:sz w:val="24"/>
          <w:szCs w:val="24"/>
          <w:lang w:val="de-DE" w:eastAsia="de-CH"/>
        </w:rPr>
      </w:pPr>
      <w:r w:rsidRPr="00E42238">
        <w:rPr>
          <w:rFonts w:ascii="Arial" w:hAnsi="Arial" w:cs="Arial"/>
          <w:sz w:val="24"/>
          <w:szCs w:val="24"/>
          <w:lang w:val="de-DE" w:eastAsia="de-CH"/>
        </w:rPr>
        <w:t>Sekretariatsarbeiten und Führen der Kirchgemeindeagenda</w:t>
      </w:r>
    </w:p>
    <w:p w14:paraId="2FBC7988" w14:textId="77777777" w:rsidR="00295EC9" w:rsidRPr="00E42238" w:rsidRDefault="00295EC9" w:rsidP="00295EC9">
      <w:pPr>
        <w:widowControl/>
        <w:numPr>
          <w:ilvl w:val="0"/>
          <w:numId w:val="13"/>
        </w:numPr>
        <w:rPr>
          <w:rFonts w:ascii="Arial" w:hAnsi="Arial" w:cs="Arial"/>
          <w:sz w:val="24"/>
          <w:szCs w:val="24"/>
          <w:lang w:val="de-DE" w:eastAsia="de-CH"/>
        </w:rPr>
      </w:pPr>
      <w:r w:rsidRPr="00E42238">
        <w:rPr>
          <w:rFonts w:ascii="Arial" w:hAnsi="Arial" w:cs="Arial"/>
          <w:sz w:val="24"/>
          <w:szCs w:val="24"/>
          <w:lang w:val="de-DE" w:eastAsia="de-CH"/>
        </w:rPr>
        <w:t>Organisation, Teilnahme und Protokollierung der Kirchgemeinderatssitzungen und Kirchgemeindeversammlungen</w:t>
      </w:r>
    </w:p>
    <w:p w14:paraId="6C8F1D23" w14:textId="77777777" w:rsidR="00295EC9" w:rsidRPr="00E42238" w:rsidRDefault="00295EC9" w:rsidP="00295EC9">
      <w:pPr>
        <w:numPr>
          <w:ilvl w:val="0"/>
          <w:numId w:val="13"/>
        </w:numPr>
        <w:contextualSpacing/>
        <w:rPr>
          <w:rFonts w:ascii="Arial" w:hAnsi="Arial" w:cs="Arial"/>
          <w:bCs/>
          <w:sz w:val="24"/>
          <w:szCs w:val="24"/>
          <w:lang w:val="de-CH" w:eastAsia="de-CH"/>
        </w:rPr>
      </w:pPr>
      <w:r w:rsidRPr="00E42238">
        <w:rPr>
          <w:rFonts w:ascii="Arial" w:hAnsi="Arial" w:cs="Arial"/>
          <w:bCs/>
          <w:sz w:val="24"/>
          <w:szCs w:val="24"/>
          <w:lang w:val="de-CH" w:eastAsia="de-CH"/>
        </w:rPr>
        <w:t>Erstellen von Dokumenten, Briefen, Formulare, usw.</w:t>
      </w:r>
    </w:p>
    <w:p w14:paraId="495DB389" w14:textId="77777777" w:rsidR="00295EC9" w:rsidRPr="00E42238" w:rsidRDefault="00295EC9" w:rsidP="00295EC9">
      <w:pPr>
        <w:numPr>
          <w:ilvl w:val="0"/>
          <w:numId w:val="13"/>
        </w:numPr>
        <w:contextualSpacing/>
        <w:rPr>
          <w:rFonts w:ascii="Arial" w:hAnsi="Arial" w:cs="Arial"/>
          <w:bCs/>
          <w:sz w:val="24"/>
          <w:szCs w:val="24"/>
          <w:lang w:val="de-CH" w:eastAsia="de-CH"/>
        </w:rPr>
      </w:pPr>
      <w:r w:rsidRPr="00E42238">
        <w:rPr>
          <w:rFonts w:ascii="Arial" w:hAnsi="Arial" w:cs="Arial"/>
          <w:bCs/>
          <w:sz w:val="24"/>
          <w:szCs w:val="24"/>
          <w:lang w:val="de-CH" w:eastAsia="de-CH"/>
        </w:rPr>
        <w:t>Erstellen von Vorlagen</w:t>
      </w:r>
    </w:p>
    <w:p w14:paraId="2ABD774C" w14:textId="77777777" w:rsidR="00295EC9" w:rsidRPr="00E42238" w:rsidRDefault="00295EC9" w:rsidP="00295EC9">
      <w:pPr>
        <w:widowControl/>
        <w:numPr>
          <w:ilvl w:val="0"/>
          <w:numId w:val="13"/>
        </w:numPr>
        <w:rPr>
          <w:rFonts w:ascii="Arial" w:hAnsi="Arial" w:cs="Arial"/>
          <w:sz w:val="24"/>
          <w:szCs w:val="24"/>
          <w:lang w:val="de-DE" w:eastAsia="de-CH"/>
        </w:rPr>
      </w:pPr>
      <w:r w:rsidRPr="00E42238">
        <w:rPr>
          <w:rFonts w:ascii="Arial" w:hAnsi="Arial" w:cs="Arial"/>
          <w:sz w:val="24"/>
          <w:szCs w:val="24"/>
          <w:lang w:val="de-DE" w:eastAsia="de-CH"/>
        </w:rPr>
        <w:t>Unterstützung in der Buchhaltung</w:t>
      </w:r>
    </w:p>
    <w:p w14:paraId="419660FF" w14:textId="6A891317" w:rsidR="00295EC9" w:rsidRPr="00E42238" w:rsidRDefault="009C78E7" w:rsidP="00295EC9">
      <w:pPr>
        <w:widowControl/>
        <w:numPr>
          <w:ilvl w:val="0"/>
          <w:numId w:val="13"/>
        </w:numPr>
        <w:rPr>
          <w:rFonts w:ascii="Arial" w:hAnsi="Arial" w:cs="Arial"/>
          <w:sz w:val="24"/>
          <w:szCs w:val="24"/>
          <w:lang w:val="de-DE" w:eastAsia="de-CH"/>
        </w:rPr>
      </w:pPr>
      <w:r>
        <w:rPr>
          <w:rFonts w:ascii="Arial" w:hAnsi="Arial" w:cs="Arial"/>
          <w:sz w:val="24"/>
          <w:szCs w:val="24"/>
          <w:lang w:val="de-DE" w:eastAsia="de-CH"/>
        </w:rPr>
        <w:t xml:space="preserve">Allgemeinde </w:t>
      </w:r>
      <w:r w:rsidR="00295EC9" w:rsidRPr="00E42238">
        <w:rPr>
          <w:rFonts w:ascii="Arial" w:hAnsi="Arial" w:cs="Arial"/>
          <w:sz w:val="24"/>
          <w:szCs w:val="24"/>
          <w:lang w:val="de-DE" w:eastAsia="de-CH"/>
        </w:rPr>
        <w:t xml:space="preserve">Korrespondenz </w:t>
      </w:r>
    </w:p>
    <w:p w14:paraId="4113EDEE" w14:textId="77777777" w:rsidR="00295EC9" w:rsidRPr="00E42238" w:rsidRDefault="00295EC9" w:rsidP="00295EC9">
      <w:pPr>
        <w:widowControl/>
        <w:numPr>
          <w:ilvl w:val="0"/>
          <w:numId w:val="13"/>
        </w:numPr>
        <w:rPr>
          <w:rFonts w:ascii="Arial" w:hAnsi="Arial" w:cs="Arial"/>
          <w:sz w:val="24"/>
          <w:szCs w:val="24"/>
          <w:lang w:val="de-DE" w:eastAsia="de-CH"/>
        </w:rPr>
      </w:pPr>
      <w:r w:rsidRPr="00E42238">
        <w:rPr>
          <w:rFonts w:ascii="Arial" w:hAnsi="Arial" w:cs="Arial"/>
          <w:bCs/>
          <w:sz w:val="24"/>
          <w:szCs w:val="24"/>
          <w:lang w:val="de-CH" w:eastAsia="de-CH"/>
        </w:rPr>
        <w:t>Bearbeitung und à jour halten von Intranet und Extranet</w:t>
      </w:r>
      <w:r w:rsidRPr="00E42238">
        <w:rPr>
          <w:rFonts w:ascii="Arial" w:hAnsi="Arial" w:cs="Arial"/>
          <w:sz w:val="24"/>
          <w:szCs w:val="24"/>
          <w:lang w:val="de-DE" w:eastAsia="de-CH"/>
        </w:rPr>
        <w:t xml:space="preserve"> </w:t>
      </w:r>
    </w:p>
    <w:p w14:paraId="349B8E64" w14:textId="66EE628C" w:rsidR="00295EC9" w:rsidRPr="00E42238" w:rsidRDefault="00295EC9" w:rsidP="00295EC9">
      <w:pPr>
        <w:widowControl/>
        <w:numPr>
          <w:ilvl w:val="0"/>
          <w:numId w:val="13"/>
        </w:numPr>
        <w:rPr>
          <w:rFonts w:ascii="Arial" w:hAnsi="Arial" w:cs="Arial"/>
          <w:sz w:val="24"/>
          <w:szCs w:val="24"/>
          <w:lang w:val="de-DE" w:eastAsia="de-CH"/>
        </w:rPr>
      </w:pPr>
      <w:r w:rsidRPr="00E42238">
        <w:rPr>
          <w:rFonts w:ascii="Arial" w:hAnsi="Arial" w:cs="Arial"/>
          <w:sz w:val="24"/>
          <w:szCs w:val="24"/>
          <w:lang w:val="de-DE" w:eastAsia="de-CH"/>
        </w:rPr>
        <w:t>Protokol</w:t>
      </w:r>
      <w:r w:rsidR="00F122F6">
        <w:rPr>
          <w:rFonts w:ascii="Arial" w:hAnsi="Arial" w:cs="Arial"/>
          <w:sz w:val="24"/>
          <w:szCs w:val="24"/>
          <w:lang w:val="de-DE" w:eastAsia="de-CH"/>
        </w:rPr>
        <w:t>lführung</w:t>
      </w:r>
    </w:p>
    <w:p w14:paraId="4EB25E61" w14:textId="77777777" w:rsidR="00295EC9" w:rsidRPr="00E42238" w:rsidRDefault="00295EC9" w:rsidP="00295EC9">
      <w:pPr>
        <w:widowControl/>
        <w:numPr>
          <w:ilvl w:val="0"/>
          <w:numId w:val="13"/>
        </w:numPr>
        <w:rPr>
          <w:rFonts w:ascii="Arial" w:hAnsi="Arial" w:cs="Arial"/>
          <w:sz w:val="24"/>
          <w:szCs w:val="24"/>
          <w:lang w:val="de-DE" w:eastAsia="de-CH"/>
        </w:rPr>
      </w:pPr>
      <w:r w:rsidRPr="00E42238">
        <w:rPr>
          <w:rFonts w:ascii="Arial" w:hAnsi="Arial" w:cs="Arial"/>
          <w:sz w:val="24"/>
          <w:szCs w:val="24"/>
          <w:lang w:val="de-DE" w:eastAsia="de-CH"/>
        </w:rPr>
        <w:t>Führen von Kommissionssekretariaten</w:t>
      </w:r>
    </w:p>
    <w:p w14:paraId="2BDB9717" w14:textId="77777777" w:rsidR="00295EC9" w:rsidRPr="00E42238" w:rsidRDefault="00295EC9" w:rsidP="00295EC9">
      <w:pPr>
        <w:widowControl/>
        <w:numPr>
          <w:ilvl w:val="0"/>
          <w:numId w:val="13"/>
        </w:numPr>
        <w:rPr>
          <w:rFonts w:ascii="Arial" w:hAnsi="Arial" w:cs="Arial"/>
          <w:sz w:val="24"/>
          <w:szCs w:val="24"/>
          <w:lang w:val="de-DE" w:eastAsia="de-CH"/>
        </w:rPr>
      </w:pPr>
      <w:r w:rsidRPr="00E42238">
        <w:rPr>
          <w:rFonts w:ascii="Arial" w:hAnsi="Arial" w:cs="Arial"/>
          <w:sz w:val="24"/>
          <w:szCs w:val="24"/>
          <w:lang w:val="de-DE" w:eastAsia="de-CH"/>
        </w:rPr>
        <w:t>Unterstützung bei der Organisation und Durchführung von Anlässen</w:t>
      </w:r>
      <w:r w:rsidRPr="00E42238">
        <w:rPr>
          <w:rFonts w:ascii="Arial" w:hAnsi="Arial" w:cs="Arial"/>
          <w:bCs/>
          <w:sz w:val="24"/>
          <w:szCs w:val="24"/>
          <w:lang w:val="de-CH" w:eastAsia="de-CH"/>
        </w:rPr>
        <w:t xml:space="preserve"> </w:t>
      </w:r>
    </w:p>
    <w:p w14:paraId="22401DC1" w14:textId="77777777" w:rsidR="00295EC9" w:rsidRPr="00E42238" w:rsidRDefault="00295EC9" w:rsidP="00295EC9">
      <w:pPr>
        <w:widowControl/>
        <w:numPr>
          <w:ilvl w:val="0"/>
          <w:numId w:val="13"/>
        </w:numPr>
        <w:rPr>
          <w:rFonts w:ascii="Arial" w:hAnsi="Arial" w:cs="Arial"/>
          <w:sz w:val="24"/>
          <w:szCs w:val="24"/>
          <w:lang w:val="de-DE" w:eastAsia="de-CH"/>
        </w:rPr>
      </w:pPr>
      <w:r w:rsidRPr="00E42238">
        <w:rPr>
          <w:rFonts w:ascii="Arial" w:hAnsi="Arial" w:cs="Arial"/>
          <w:bCs/>
          <w:sz w:val="24"/>
          <w:szCs w:val="24"/>
          <w:lang w:val="de-CH" w:eastAsia="de-CH"/>
        </w:rPr>
        <w:t>Archivierung</w:t>
      </w:r>
    </w:p>
    <w:p w14:paraId="10C24B22" w14:textId="77777777" w:rsidR="00295EC9" w:rsidRDefault="00295EC9" w:rsidP="00295EC9">
      <w:pPr>
        <w:tabs>
          <w:tab w:val="left" w:pos="-564"/>
          <w:tab w:val="left" w:pos="3"/>
          <w:tab w:val="left" w:pos="570"/>
          <w:tab w:val="left" w:pos="1138"/>
          <w:tab w:val="left" w:pos="1706"/>
          <w:tab w:val="left" w:pos="2273"/>
          <w:tab w:val="left" w:pos="2841"/>
          <w:tab w:val="left" w:pos="3408"/>
          <w:tab w:val="left" w:pos="3976"/>
          <w:tab w:val="left" w:pos="4544"/>
          <w:tab w:val="left" w:pos="5111"/>
          <w:tab w:val="left" w:pos="5679"/>
          <w:tab w:val="left" w:pos="6246"/>
          <w:tab w:val="left" w:pos="6814"/>
          <w:tab w:val="left" w:pos="7382"/>
          <w:tab w:val="left" w:pos="7949"/>
          <w:tab w:val="left" w:pos="8517"/>
          <w:tab w:val="left" w:pos="9084"/>
          <w:tab w:val="left" w:pos="9652"/>
          <w:tab w:val="left" w:pos="10220"/>
        </w:tabs>
        <w:rPr>
          <w:rFonts w:ascii="Arial" w:hAnsi="Arial" w:cs="Arial"/>
          <w:sz w:val="24"/>
          <w:szCs w:val="24"/>
          <w:lang w:val="de-DE" w:eastAsia="de-CH"/>
        </w:rPr>
      </w:pPr>
    </w:p>
    <w:p w14:paraId="08C91EE9" w14:textId="77777777" w:rsidR="00295EC9" w:rsidRDefault="00295EC9" w:rsidP="00295EC9">
      <w:pPr>
        <w:tabs>
          <w:tab w:val="left" w:pos="-564"/>
          <w:tab w:val="left" w:pos="3"/>
          <w:tab w:val="left" w:pos="570"/>
          <w:tab w:val="left" w:pos="1138"/>
          <w:tab w:val="left" w:pos="1706"/>
          <w:tab w:val="left" w:pos="2273"/>
          <w:tab w:val="left" w:pos="2841"/>
          <w:tab w:val="left" w:pos="3408"/>
          <w:tab w:val="left" w:pos="3976"/>
          <w:tab w:val="left" w:pos="4544"/>
          <w:tab w:val="left" w:pos="5111"/>
          <w:tab w:val="left" w:pos="5679"/>
          <w:tab w:val="left" w:pos="6246"/>
          <w:tab w:val="left" w:pos="6814"/>
          <w:tab w:val="left" w:pos="7382"/>
          <w:tab w:val="left" w:pos="7949"/>
          <w:tab w:val="left" w:pos="8517"/>
          <w:tab w:val="left" w:pos="9084"/>
          <w:tab w:val="left" w:pos="9652"/>
          <w:tab w:val="left" w:pos="10220"/>
        </w:tabs>
        <w:rPr>
          <w:rFonts w:ascii="Arial" w:hAnsi="Arial" w:cs="Arial"/>
          <w:sz w:val="24"/>
          <w:szCs w:val="24"/>
          <w:lang w:val="de-DE" w:eastAsia="de-CH"/>
        </w:rPr>
      </w:pPr>
    </w:p>
    <w:p w14:paraId="26B39608" w14:textId="77777777" w:rsidR="00295EC9" w:rsidRDefault="00295EC9" w:rsidP="00295EC9">
      <w:pPr>
        <w:tabs>
          <w:tab w:val="left" w:pos="-564"/>
          <w:tab w:val="left" w:pos="3"/>
          <w:tab w:val="left" w:pos="570"/>
          <w:tab w:val="left" w:pos="1138"/>
          <w:tab w:val="left" w:pos="1706"/>
          <w:tab w:val="left" w:pos="2273"/>
          <w:tab w:val="left" w:pos="2841"/>
          <w:tab w:val="left" w:pos="3408"/>
          <w:tab w:val="left" w:pos="3976"/>
          <w:tab w:val="left" w:pos="4544"/>
          <w:tab w:val="left" w:pos="5111"/>
          <w:tab w:val="left" w:pos="5679"/>
          <w:tab w:val="left" w:pos="6246"/>
          <w:tab w:val="left" w:pos="6814"/>
          <w:tab w:val="left" w:pos="7382"/>
          <w:tab w:val="left" w:pos="7949"/>
          <w:tab w:val="left" w:pos="8517"/>
          <w:tab w:val="left" w:pos="9084"/>
          <w:tab w:val="left" w:pos="9652"/>
          <w:tab w:val="left" w:pos="10220"/>
        </w:tabs>
        <w:rPr>
          <w:rFonts w:ascii="Arial" w:hAnsi="Arial" w:cs="Arial"/>
          <w:sz w:val="24"/>
          <w:szCs w:val="24"/>
          <w:lang w:val="de-DE" w:eastAsia="de-CH"/>
        </w:rPr>
      </w:pPr>
    </w:p>
    <w:p w14:paraId="528F6C06" w14:textId="77777777" w:rsidR="00295EC9" w:rsidRPr="00E42238" w:rsidRDefault="00295EC9" w:rsidP="00295EC9">
      <w:pPr>
        <w:tabs>
          <w:tab w:val="left" w:pos="-564"/>
          <w:tab w:val="left" w:pos="3"/>
          <w:tab w:val="left" w:pos="570"/>
          <w:tab w:val="left" w:pos="1138"/>
          <w:tab w:val="left" w:pos="1706"/>
          <w:tab w:val="left" w:pos="2273"/>
          <w:tab w:val="left" w:pos="2841"/>
          <w:tab w:val="left" w:pos="3408"/>
          <w:tab w:val="left" w:pos="3976"/>
          <w:tab w:val="left" w:pos="4544"/>
          <w:tab w:val="left" w:pos="5111"/>
          <w:tab w:val="left" w:pos="5679"/>
          <w:tab w:val="left" w:pos="6246"/>
          <w:tab w:val="left" w:pos="6814"/>
          <w:tab w:val="left" w:pos="7382"/>
          <w:tab w:val="left" w:pos="7949"/>
          <w:tab w:val="left" w:pos="8517"/>
          <w:tab w:val="left" w:pos="9084"/>
          <w:tab w:val="left" w:pos="9652"/>
          <w:tab w:val="left" w:pos="10220"/>
        </w:tabs>
        <w:rPr>
          <w:rFonts w:ascii="Arial" w:hAnsi="Arial" w:cs="Arial"/>
          <w:sz w:val="24"/>
          <w:szCs w:val="24"/>
          <w:lang w:val="de-DE" w:eastAsia="de-CH"/>
        </w:rPr>
      </w:pPr>
    </w:p>
    <w:p w14:paraId="63300815" w14:textId="77777777" w:rsidR="00295EC9" w:rsidRPr="00E42238" w:rsidRDefault="00295EC9" w:rsidP="00295EC9">
      <w:pPr>
        <w:tabs>
          <w:tab w:val="left" w:pos="-566"/>
          <w:tab w:val="left" w:pos="0"/>
          <w:tab w:val="left" w:pos="568"/>
          <w:tab w:val="left" w:pos="1136"/>
          <w:tab w:val="left" w:pos="1704"/>
          <w:tab w:val="left" w:pos="2271"/>
          <w:tab w:val="left" w:pos="2839"/>
          <w:tab w:val="left" w:pos="3406"/>
          <w:tab w:val="left" w:pos="3974"/>
          <w:tab w:val="left" w:pos="4542"/>
          <w:tab w:val="left" w:pos="5109"/>
          <w:tab w:val="left" w:pos="5677"/>
          <w:tab w:val="left" w:pos="6244"/>
          <w:tab w:val="left" w:pos="6812"/>
          <w:tab w:val="left" w:pos="7380"/>
          <w:tab w:val="left" w:pos="7947"/>
          <w:tab w:val="left" w:pos="8515"/>
          <w:tab w:val="left" w:pos="9082"/>
          <w:tab w:val="left" w:pos="9650"/>
          <w:tab w:val="left" w:pos="10218"/>
        </w:tabs>
        <w:rPr>
          <w:rFonts w:ascii="Arial" w:hAnsi="Arial" w:cs="Arial"/>
          <w:sz w:val="24"/>
          <w:szCs w:val="24"/>
          <w:lang w:val="de-CH" w:eastAsia="de-CH"/>
        </w:rPr>
      </w:pPr>
      <w:r w:rsidRPr="00E42238">
        <w:rPr>
          <w:rFonts w:ascii="Arial" w:hAnsi="Arial" w:cs="Arial"/>
          <w:sz w:val="24"/>
          <w:szCs w:val="24"/>
          <w:lang w:val="de-CH" w:eastAsia="de-CH"/>
        </w:rPr>
        <w:t xml:space="preserve">Für den </w:t>
      </w:r>
      <w:r>
        <w:rPr>
          <w:rFonts w:ascii="Arial" w:hAnsi="Arial" w:cs="Arial"/>
          <w:sz w:val="24"/>
          <w:szCs w:val="24"/>
          <w:lang w:val="de-CH" w:eastAsia="de-CH"/>
        </w:rPr>
        <w:t>Kirchgemeinderat</w:t>
      </w:r>
      <w:r w:rsidRPr="00E42238">
        <w:rPr>
          <w:rFonts w:ascii="Arial" w:hAnsi="Arial" w:cs="Arial"/>
          <w:sz w:val="24"/>
          <w:szCs w:val="24"/>
          <w:lang w:val="de-CH" w:eastAsia="de-CH"/>
        </w:rPr>
        <w:t xml:space="preserve"> der Evangelisch-Reformierten </w:t>
      </w:r>
      <w:r w:rsidRPr="00E42238">
        <w:rPr>
          <w:rFonts w:ascii="Arial" w:hAnsi="Arial" w:cs="Arial"/>
          <w:sz w:val="24"/>
          <w:szCs w:val="24"/>
          <w:highlight w:val="yellow"/>
          <w:lang w:val="de-CH" w:eastAsia="de-CH"/>
        </w:rPr>
        <w:t>Kirchgemeinde xxx:</w:t>
      </w:r>
      <w:r w:rsidRPr="00E42238">
        <w:rPr>
          <w:rFonts w:ascii="Arial" w:hAnsi="Arial" w:cs="Arial"/>
          <w:sz w:val="24"/>
          <w:szCs w:val="24"/>
          <w:lang w:val="de-CH" w:eastAsia="de-CH"/>
        </w:rPr>
        <w:t xml:space="preserve"> </w:t>
      </w:r>
      <w:r w:rsidRPr="00E42238">
        <w:rPr>
          <w:rFonts w:ascii="Arial" w:hAnsi="Arial" w:cs="Arial"/>
          <w:sz w:val="24"/>
          <w:szCs w:val="24"/>
          <w:lang w:val="de-CH" w:eastAsia="de-CH"/>
        </w:rPr>
        <w:tab/>
      </w:r>
    </w:p>
    <w:p w14:paraId="44B2E8AB" w14:textId="77777777" w:rsidR="00295EC9" w:rsidRPr="00E42238" w:rsidRDefault="00295EC9" w:rsidP="00295EC9">
      <w:pPr>
        <w:tabs>
          <w:tab w:val="left" w:pos="-566"/>
          <w:tab w:val="left" w:pos="0"/>
          <w:tab w:val="left" w:pos="568"/>
          <w:tab w:val="left" w:pos="1136"/>
          <w:tab w:val="left" w:pos="1704"/>
          <w:tab w:val="left" w:pos="2271"/>
          <w:tab w:val="left" w:pos="2839"/>
          <w:tab w:val="left" w:pos="3406"/>
          <w:tab w:val="left" w:pos="3974"/>
          <w:tab w:val="left" w:pos="4542"/>
          <w:tab w:val="left" w:pos="5109"/>
          <w:tab w:val="left" w:pos="5677"/>
          <w:tab w:val="left" w:pos="6244"/>
          <w:tab w:val="left" w:pos="6812"/>
          <w:tab w:val="left" w:pos="7380"/>
          <w:tab w:val="left" w:pos="7947"/>
          <w:tab w:val="left" w:pos="8515"/>
          <w:tab w:val="left" w:pos="9082"/>
          <w:tab w:val="left" w:pos="9650"/>
          <w:tab w:val="left" w:pos="10218"/>
        </w:tabs>
        <w:rPr>
          <w:rFonts w:ascii="Arial" w:hAnsi="Arial" w:cs="Arial"/>
          <w:sz w:val="24"/>
          <w:szCs w:val="24"/>
          <w:lang w:val="de-CH" w:eastAsia="de-CH"/>
        </w:rPr>
      </w:pPr>
    </w:p>
    <w:p w14:paraId="1E94B633" w14:textId="77777777" w:rsidR="00295EC9" w:rsidRPr="00E42238" w:rsidRDefault="00295EC9" w:rsidP="00295EC9">
      <w:pPr>
        <w:tabs>
          <w:tab w:val="left" w:pos="-564"/>
          <w:tab w:val="left" w:pos="3"/>
          <w:tab w:val="left" w:pos="570"/>
          <w:tab w:val="left" w:pos="1138"/>
          <w:tab w:val="left" w:pos="1706"/>
          <w:tab w:val="left" w:pos="2273"/>
          <w:tab w:val="left" w:pos="2841"/>
          <w:tab w:val="left" w:pos="3408"/>
          <w:tab w:val="left" w:pos="3976"/>
          <w:tab w:val="left" w:pos="4544"/>
          <w:tab w:val="left" w:pos="5111"/>
          <w:tab w:val="left" w:pos="5679"/>
          <w:tab w:val="left" w:pos="6246"/>
          <w:tab w:val="left" w:pos="6814"/>
          <w:tab w:val="left" w:pos="7382"/>
          <w:tab w:val="left" w:pos="7949"/>
          <w:tab w:val="left" w:pos="8517"/>
          <w:tab w:val="left" w:pos="9084"/>
          <w:tab w:val="left" w:pos="9652"/>
          <w:tab w:val="left" w:pos="10220"/>
        </w:tabs>
        <w:rPr>
          <w:rFonts w:ascii="Arial" w:hAnsi="Arial" w:cs="Arial"/>
          <w:sz w:val="24"/>
          <w:szCs w:val="24"/>
          <w:lang w:val="de-CH" w:eastAsia="de-CH"/>
        </w:rPr>
      </w:pPr>
      <w:r w:rsidRPr="00E42238">
        <w:rPr>
          <w:rFonts w:ascii="Arial" w:hAnsi="Arial" w:cs="Arial"/>
          <w:bCs/>
          <w:sz w:val="24"/>
          <w:szCs w:val="24"/>
          <w:highlight w:val="yellow"/>
          <w:lang w:val="de-CH" w:eastAsia="de-CH"/>
        </w:rPr>
        <w:t>Der/Die</w:t>
      </w:r>
      <w:r w:rsidRPr="00E42238">
        <w:rPr>
          <w:rFonts w:ascii="Arial" w:hAnsi="Arial" w:cs="Arial"/>
          <w:sz w:val="24"/>
          <w:szCs w:val="24"/>
          <w:highlight w:val="yellow"/>
          <w:lang w:val="de-CH" w:eastAsia="de-CH"/>
        </w:rPr>
        <w:t xml:space="preserve"> Präsident</w:t>
      </w:r>
      <w:r w:rsidRPr="00E42238">
        <w:rPr>
          <w:rFonts w:ascii="Arial" w:hAnsi="Arial" w:cs="Arial"/>
          <w:bCs/>
          <w:sz w:val="24"/>
          <w:szCs w:val="24"/>
          <w:highlight w:val="yellow"/>
          <w:lang w:val="de-CH" w:eastAsia="de-CH"/>
        </w:rPr>
        <w:t>in</w:t>
      </w:r>
      <w:r w:rsidRPr="00E42238">
        <w:rPr>
          <w:rFonts w:ascii="Arial" w:hAnsi="Arial" w:cs="Arial"/>
          <w:sz w:val="24"/>
          <w:szCs w:val="24"/>
          <w:highlight w:val="yellow"/>
          <w:lang w:val="de-CH" w:eastAsia="de-CH"/>
        </w:rPr>
        <w:t xml:space="preserve"> </w:t>
      </w:r>
      <w:r w:rsidRPr="00E42238">
        <w:rPr>
          <w:rFonts w:ascii="Arial" w:hAnsi="Arial" w:cs="Arial"/>
          <w:sz w:val="24"/>
          <w:szCs w:val="24"/>
          <w:highlight w:val="yellow"/>
          <w:lang w:val="de-CH" w:eastAsia="de-CH"/>
        </w:rPr>
        <w:tab/>
        <w:t xml:space="preserve">                     </w:t>
      </w:r>
      <w:r w:rsidRPr="00E42238">
        <w:rPr>
          <w:rFonts w:ascii="Arial" w:hAnsi="Arial" w:cs="Arial"/>
          <w:bCs/>
          <w:sz w:val="24"/>
          <w:szCs w:val="24"/>
          <w:highlight w:val="yellow"/>
          <w:lang w:val="de-CH" w:eastAsia="de-CH"/>
        </w:rPr>
        <w:t>Der/Die</w:t>
      </w:r>
      <w:r w:rsidRPr="00E42238">
        <w:rPr>
          <w:rFonts w:ascii="Arial" w:hAnsi="Arial" w:cs="Arial"/>
          <w:sz w:val="24"/>
          <w:szCs w:val="24"/>
          <w:highlight w:val="yellow"/>
          <w:lang w:val="de-CH" w:eastAsia="de-CH"/>
        </w:rPr>
        <w:t xml:space="preserve"> Sekretär</w:t>
      </w:r>
      <w:r w:rsidRPr="00E42238">
        <w:rPr>
          <w:rFonts w:ascii="Arial" w:hAnsi="Arial" w:cs="Arial"/>
          <w:bCs/>
          <w:sz w:val="24"/>
          <w:szCs w:val="24"/>
          <w:highlight w:val="yellow"/>
          <w:lang w:val="de-CH" w:eastAsia="de-CH"/>
        </w:rPr>
        <w:t>in</w:t>
      </w:r>
      <w:r w:rsidRPr="00E42238">
        <w:rPr>
          <w:rFonts w:ascii="Arial" w:hAnsi="Arial" w:cs="Arial"/>
          <w:sz w:val="24"/>
          <w:szCs w:val="24"/>
          <w:highlight w:val="yellow"/>
          <w:lang w:val="de-CH" w:eastAsia="de-CH"/>
        </w:rPr>
        <w:t>/Der Vizepräsident</w:t>
      </w:r>
    </w:p>
    <w:p w14:paraId="4A1E8058" w14:textId="77777777" w:rsidR="00295EC9" w:rsidRDefault="00295EC9" w:rsidP="00295EC9">
      <w:pPr>
        <w:tabs>
          <w:tab w:val="left" w:pos="-564"/>
          <w:tab w:val="left" w:pos="3"/>
          <w:tab w:val="left" w:pos="570"/>
          <w:tab w:val="left" w:pos="1138"/>
          <w:tab w:val="left" w:pos="1706"/>
          <w:tab w:val="left" w:pos="2273"/>
          <w:tab w:val="left" w:pos="2841"/>
          <w:tab w:val="left" w:pos="3408"/>
          <w:tab w:val="left" w:pos="3976"/>
          <w:tab w:val="left" w:pos="4544"/>
          <w:tab w:val="left" w:pos="5111"/>
          <w:tab w:val="left" w:pos="5679"/>
          <w:tab w:val="left" w:pos="6246"/>
          <w:tab w:val="left" w:pos="6814"/>
          <w:tab w:val="left" w:pos="7382"/>
          <w:tab w:val="left" w:pos="7949"/>
          <w:tab w:val="left" w:pos="8517"/>
          <w:tab w:val="left" w:pos="9084"/>
          <w:tab w:val="left" w:pos="9652"/>
          <w:tab w:val="left" w:pos="10220"/>
        </w:tabs>
        <w:rPr>
          <w:rFonts w:ascii="Arial" w:hAnsi="Arial" w:cs="Arial"/>
          <w:sz w:val="24"/>
          <w:szCs w:val="24"/>
          <w:lang w:val="de-CH" w:eastAsia="de-CH"/>
        </w:rPr>
      </w:pPr>
    </w:p>
    <w:p w14:paraId="0F2E8431" w14:textId="77777777" w:rsidR="00295EC9" w:rsidRDefault="00295EC9" w:rsidP="00295EC9">
      <w:pPr>
        <w:tabs>
          <w:tab w:val="left" w:pos="-564"/>
          <w:tab w:val="left" w:pos="3"/>
          <w:tab w:val="left" w:pos="570"/>
          <w:tab w:val="left" w:pos="1138"/>
          <w:tab w:val="left" w:pos="1706"/>
          <w:tab w:val="left" w:pos="2273"/>
          <w:tab w:val="left" w:pos="2841"/>
          <w:tab w:val="left" w:pos="3408"/>
          <w:tab w:val="left" w:pos="3976"/>
          <w:tab w:val="left" w:pos="4544"/>
          <w:tab w:val="left" w:pos="5111"/>
          <w:tab w:val="left" w:pos="5679"/>
          <w:tab w:val="left" w:pos="6246"/>
          <w:tab w:val="left" w:pos="6814"/>
          <w:tab w:val="left" w:pos="7382"/>
          <w:tab w:val="left" w:pos="7949"/>
          <w:tab w:val="left" w:pos="8517"/>
          <w:tab w:val="left" w:pos="9084"/>
          <w:tab w:val="left" w:pos="9652"/>
          <w:tab w:val="left" w:pos="10220"/>
        </w:tabs>
        <w:rPr>
          <w:rFonts w:ascii="Arial" w:hAnsi="Arial" w:cs="Arial"/>
          <w:sz w:val="24"/>
          <w:szCs w:val="24"/>
          <w:lang w:val="de-CH" w:eastAsia="de-CH"/>
        </w:rPr>
      </w:pPr>
    </w:p>
    <w:p w14:paraId="06920593" w14:textId="77777777" w:rsidR="00295EC9" w:rsidRDefault="00295EC9" w:rsidP="00295EC9">
      <w:pPr>
        <w:tabs>
          <w:tab w:val="left" w:pos="-564"/>
          <w:tab w:val="left" w:pos="3"/>
          <w:tab w:val="left" w:pos="570"/>
          <w:tab w:val="left" w:pos="1138"/>
          <w:tab w:val="left" w:pos="1706"/>
          <w:tab w:val="left" w:pos="2273"/>
          <w:tab w:val="left" w:pos="2841"/>
          <w:tab w:val="left" w:pos="3408"/>
          <w:tab w:val="left" w:pos="3976"/>
          <w:tab w:val="left" w:pos="4544"/>
          <w:tab w:val="left" w:pos="5111"/>
          <w:tab w:val="left" w:pos="5679"/>
          <w:tab w:val="left" w:pos="6246"/>
          <w:tab w:val="left" w:pos="6814"/>
          <w:tab w:val="left" w:pos="7382"/>
          <w:tab w:val="left" w:pos="7949"/>
          <w:tab w:val="left" w:pos="8517"/>
          <w:tab w:val="left" w:pos="9084"/>
          <w:tab w:val="left" w:pos="9652"/>
          <w:tab w:val="left" w:pos="10220"/>
        </w:tabs>
        <w:rPr>
          <w:rFonts w:ascii="Arial" w:hAnsi="Arial" w:cs="Arial"/>
          <w:sz w:val="24"/>
          <w:szCs w:val="24"/>
          <w:lang w:val="de-CH" w:eastAsia="de-CH"/>
        </w:rPr>
      </w:pPr>
    </w:p>
    <w:p w14:paraId="2AEC8D9A" w14:textId="77777777" w:rsidR="00295EC9" w:rsidRDefault="00295EC9" w:rsidP="00295EC9">
      <w:pPr>
        <w:tabs>
          <w:tab w:val="left" w:pos="-564"/>
          <w:tab w:val="left" w:pos="3"/>
          <w:tab w:val="left" w:pos="570"/>
          <w:tab w:val="left" w:pos="1138"/>
          <w:tab w:val="left" w:pos="1706"/>
          <w:tab w:val="left" w:pos="2273"/>
          <w:tab w:val="left" w:pos="2841"/>
          <w:tab w:val="left" w:pos="3408"/>
          <w:tab w:val="left" w:pos="3976"/>
          <w:tab w:val="left" w:pos="4544"/>
          <w:tab w:val="left" w:pos="5111"/>
          <w:tab w:val="left" w:pos="5679"/>
          <w:tab w:val="left" w:pos="6246"/>
          <w:tab w:val="left" w:pos="6814"/>
          <w:tab w:val="left" w:pos="7382"/>
          <w:tab w:val="left" w:pos="7949"/>
          <w:tab w:val="left" w:pos="8517"/>
          <w:tab w:val="left" w:pos="9084"/>
          <w:tab w:val="left" w:pos="9652"/>
          <w:tab w:val="left" w:pos="10220"/>
        </w:tabs>
        <w:rPr>
          <w:rFonts w:ascii="Arial" w:hAnsi="Arial" w:cs="Arial"/>
          <w:sz w:val="24"/>
          <w:szCs w:val="24"/>
          <w:lang w:val="de-CH" w:eastAsia="de-CH"/>
        </w:rPr>
      </w:pPr>
    </w:p>
    <w:p w14:paraId="5001256F" w14:textId="77777777" w:rsidR="00295EC9" w:rsidRDefault="00295EC9" w:rsidP="00295EC9">
      <w:pPr>
        <w:tabs>
          <w:tab w:val="left" w:pos="-564"/>
          <w:tab w:val="left" w:pos="3"/>
          <w:tab w:val="left" w:pos="570"/>
          <w:tab w:val="left" w:pos="1138"/>
          <w:tab w:val="left" w:pos="1706"/>
          <w:tab w:val="left" w:pos="2273"/>
          <w:tab w:val="left" w:pos="2841"/>
          <w:tab w:val="left" w:pos="3408"/>
          <w:tab w:val="left" w:pos="3976"/>
          <w:tab w:val="left" w:pos="4544"/>
          <w:tab w:val="left" w:pos="5111"/>
          <w:tab w:val="left" w:pos="5679"/>
          <w:tab w:val="left" w:pos="6246"/>
          <w:tab w:val="left" w:pos="6814"/>
          <w:tab w:val="left" w:pos="7382"/>
          <w:tab w:val="left" w:pos="7949"/>
          <w:tab w:val="left" w:pos="8517"/>
          <w:tab w:val="left" w:pos="9084"/>
          <w:tab w:val="left" w:pos="9652"/>
          <w:tab w:val="left" w:pos="10220"/>
        </w:tabs>
        <w:rPr>
          <w:rFonts w:ascii="Arial" w:hAnsi="Arial" w:cs="Arial"/>
          <w:sz w:val="24"/>
          <w:szCs w:val="24"/>
          <w:lang w:val="de-CH" w:eastAsia="de-CH"/>
        </w:rPr>
      </w:pPr>
    </w:p>
    <w:p w14:paraId="57060105" w14:textId="77777777" w:rsidR="00295EC9" w:rsidRPr="00E42238" w:rsidRDefault="00295EC9" w:rsidP="00295EC9">
      <w:pPr>
        <w:tabs>
          <w:tab w:val="left" w:pos="-564"/>
          <w:tab w:val="left" w:pos="3"/>
          <w:tab w:val="left" w:pos="570"/>
          <w:tab w:val="left" w:pos="1138"/>
          <w:tab w:val="left" w:pos="1706"/>
          <w:tab w:val="left" w:pos="2273"/>
          <w:tab w:val="left" w:pos="2841"/>
          <w:tab w:val="left" w:pos="3408"/>
          <w:tab w:val="left" w:pos="3976"/>
          <w:tab w:val="left" w:pos="4544"/>
          <w:tab w:val="left" w:pos="5111"/>
          <w:tab w:val="left" w:pos="5679"/>
          <w:tab w:val="left" w:pos="6246"/>
          <w:tab w:val="left" w:pos="6814"/>
          <w:tab w:val="left" w:pos="7382"/>
          <w:tab w:val="left" w:pos="7949"/>
          <w:tab w:val="left" w:pos="8517"/>
          <w:tab w:val="left" w:pos="9084"/>
          <w:tab w:val="left" w:pos="9652"/>
          <w:tab w:val="left" w:pos="10220"/>
        </w:tabs>
        <w:rPr>
          <w:rFonts w:ascii="Arial" w:hAnsi="Arial" w:cs="Arial"/>
          <w:sz w:val="24"/>
          <w:szCs w:val="24"/>
          <w:lang w:val="de-CH" w:eastAsia="de-CH"/>
        </w:rPr>
      </w:pPr>
      <w:r w:rsidRPr="00E42238">
        <w:rPr>
          <w:rFonts w:ascii="Arial" w:hAnsi="Arial" w:cs="Arial"/>
          <w:sz w:val="24"/>
          <w:szCs w:val="24"/>
          <w:highlight w:val="yellow"/>
          <w:lang w:val="de-CH" w:eastAsia="de-CH"/>
        </w:rPr>
        <w:t>Vorname/Name Stelleninhaber/in</w:t>
      </w:r>
    </w:p>
    <w:p w14:paraId="1C61F3A9" w14:textId="77777777" w:rsidR="00295EC9" w:rsidRDefault="00295EC9" w:rsidP="00295EC9">
      <w:pPr>
        <w:tabs>
          <w:tab w:val="left" w:pos="-564"/>
          <w:tab w:val="left" w:pos="3"/>
          <w:tab w:val="left" w:pos="570"/>
          <w:tab w:val="left" w:pos="1138"/>
          <w:tab w:val="left" w:pos="1706"/>
          <w:tab w:val="left" w:pos="2273"/>
          <w:tab w:val="left" w:pos="2841"/>
          <w:tab w:val="left" w:pos="3408"/>
          <w:tab w:val="left" w:pos="3976"/>
          <w:tab w:val="left" w:pos="4544"/>
          <w:tab w:val="left" w:pos="5111"/>
          <w:tab w:val="left" w:pos="5679"/>
          <w:tab w:val="left" w:pos="6246"/>
          <w:tab w:val="left" w:pos="6814"/>
          <w:tab w:val="left" w:pos="7382"/>
          <w:tab w:val="left" w:pos="7949"/>
          <w:tab w:val="left" w:pos="8517"/>
          <w:tab w:val="left" w:pos="9084"/>
          <w:tab w:val="left" w:pos="9652"/>
          <w:tab w:val="left" w:pos="10220"/>
        </w:tabs>
        <w:rPr>
          <w:rFonts w:ascii="Arial" w:hAnsi="Arial" w:cs="Arial"/>
          <w:sz w:val="24"/>
          <w:szCs w:val="24"/>
          <w:lang w:val="de-CH" w:eastAsia="de-CH"/>
        </w:rPr>
      </w:pPr>
    </w:p>
    <w:p w14:paraId="74CD61E0" w14:textId="77777777" w:rsidR="00295EC9" w:rsidRDefault="00295EC9" w:rsidP="00295EC9">
      <w:pPr>
        <w:tabs>
          <w:tab w:val="left" w:pos="-564"/>
          <w:tab w:val="left" w:pos="3"/>
          <w:tab w:val="left" w:pos="570"/>
          <w:tab w:val="left" w:pos="1138"/>
          <w:tab w:val="left" w:pos="1706"/>
          <w:tab w:val="left" w:pos="2273"/>
          <w:tab w:val="left" w:pos="2841"/>
          <w:tab w:val="left" w:pos="3408"/>
          <w:tab w:val="left" w:pos="3976"/>
          <w:tab w:val="left" w:pos="4544"/>
          <w:tab w:val="left" w:pos="5111"/>
          <w:tab w:val="left" w:pos="5679"/>
          <w:tab w:val="left" w:pos="6246"/>
          <w:tab w:val="left" w:pos="6814"/>
          <w:tab w:val="left" w:pos="7382"/>
          <w:tab w:val="left" w:pos="7949"/>
          <w:tab w:val="left" w:pos="8517"/>
          <w:tab w:val="left" w:pos="9084"/>
          <w:tab w:val="left" w:pos="9652"/>
          <w:tab w:val="left" w:pos="10220"/>
        </w:tabs>
        <w:rPr>
          <w:rFonts w:ascii="Arial" w:hAnsi="Arial" w:cs="Arial"/>
          <w:sz w:val="24"/>
          <w:szCs w:val="24"/>
          <w:lang w:val="de-CH" w:eastAsia="de-CH"/>
        </w:rPr>
      </w:pPr>
    </w:p>
    <w:p w14:paraId="0B0CDAA2" w14:textId="0630B328" w:rsidR="00C26C97" w:rsidRPr="006A6D2D" w:rsidRDefault="00295EC9" w:rsidP="00295EC9">
      <w:pPr>
        <w:rPr>
          <w:rFonts w:ascii="Arial" w:hAnsi="Arial" w:cs="Arial"/>
          <w:sz w:val="24"/>
          <w:szCs w:val="24"/>
          <w:lang w:val="de-CH"/>
        </w:rPr>
      </w:pPr>
      <w:r>
        <w:rPr>
          <w:rFonts w:ascii="Arial" w:hAnsi="Arial" w:cs="Arial"/>
          <w:sz w:val="24"/>
          <w:szCs w:val="24"/>
          <w:lang w:val="de-CH" w:eastAsia="de-CH"/>
        </w:rPr>
        <w:t>Ort, Datum</w:t>
      </w:r>
    </w:p>
    <w:sectPr w:rsidR="00C26C97" w:rsidRPr="006A6D2D" w:rsidSect="007D10E0">
      <w:headerReference w:type="default" r:id="rId9"/>
      <w:footerReference w:type="default" r:id="rId10"/>
      <w:pgSz w:w="11911" w:h="16832"/>
      <w:pgMar w:top="2511" w:right="1134" w:bottom="1701" w:left="1701" w:header="425" w:footer="5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CC5834" w14:textId="77777777" w:rsidR="002E5616" w:rsidRDefault="002E5616">
      <w:r>
        <w:separator/>
      </w:r>
    </w:p>
  </w:endnote>
  <w:endnote w:type="continuationSeparator" w:id="0">
    <w:p w14:paraId="65E47027" w14:textId="77777777" w:rsidR="002E5616" w:rsidRDefault="002E5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121D6" w14:textId="45B949B5" w:rsidR="00C80286" w:rsidRDefault="00C80286" w:rsidP="00C80286">
    <w:pPr>
      <w:pStyle w:val="Fuzeile"/>
      <w:jc w:val="center"/>
    </w:pPr>
    <w:r>
      <w:rPr>
        <w:noProof/>
      </w:rPr>
      <w:drawing>
        <wp:anchor distT="0" distB="0" distL="114300" distR="114300" simplePos="0" relativeHeight="251658752" behindDoc="1" locked="0" layoutInCell="1" allowOverlap="1" wp14:anchorId="3054BDB1" wp14:editId="46642A33">
          <wp:simplePos x="0" y="0"/>
          <wp:positionH relativeFrom="margin">
            <wp:posOffset>1405255</wp:posOffset>
          </wp:positionH>
          <wp:positionV relativeFrom="margin">
            <wp:posOffset>8118475</wp:posOffset>
          </wp:positionV>
          <wp:extent cx="2378025" cy="775401"/>
          <wp:effectExtent l="0" t="0" r="3810" b="5715"/>
          <wp:wrapSquare wrapText="bothSides"/>
          <wp:docPr id="102701703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017037" name="Grafik 1027017037"/>
                  <pic:cNvPicPr/>
                </pic:nvPicPr>
                <pic:blipFill>
                  <a:blip r:embed="rId1">
                    <a:extLst>
                      <a:ext uri="{28A0092B-C50C-407E-A947-70E740481C1C}">
                        <a14:useLocalDpi xmlns:a14="http://schemas.microsoft.com/office/drawing/2010/main" val="0"/>
                      </a:ext>
                    </a:extLst>
                  </a:blip>
                  <a:stretch>
                    <a:fillRect/>
                  </a:stretch>
                </pic:blipFill>
                <pic:spPr>
                  <a:xfrm>
                    <a:off x="0" y="0"/>
                    <a:ext cx="2378025" cy="775401"/>
                  </a:xfrm>
                  <a:prstGeom prst="rect">
                    <a:avLst/>
                  </a:prstGeom>
                </pic:spPr>
              </pic:pic>
            </a:graphicData>
          </a:graphic>
        </wp:anchor>
      </w:drawing>
    </w:r>
  </w:p>
  <w:p w14:paraId="67E549F2" w14:textId="77777777" w:rsidR="00875B76" w:rsidRPr="00C571D8" w:rsidRDefault="00875B76" w:rsidP="00C571D8">
    <w:pPr>
      <w:pStyle w:val="Fuzeile"/>
      <w:rPr>
        <w:rFonts w:ascii="Arial" w:hAnsi="Arial" w:cs="Arial"/>
        <w:sz w:val="16"/>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6C5BD4" w14:textId="77777777" w:rsidR="002E5616" w:rsidRDefault="002E5616">
      <w:r>
        <w:separator/>
      </w:r>
    </w:p>
  </w:footnote>
  <w:footnote w:type="continuationSeparator" w:id="0">
    <w:p w14:paraId="6F5EBBA3" w14:textId="77777777" w:rsidR="002E5616" w:rsidRDefault="002E5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137EF" w14:textId="28EE1011" w:rsidR="00DD6228" w:rsidRPr="005742DB" w:rsidRDefault="00C80286" w:rsidP="007D10E0">
    <w:pPr>
      <w:pStyle w:val="Kopfzeile"/>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7728" behindDoc="0" locked="0" layoutInCell="1" allowOverlap="1" wp14:anchorId="4FEB27ED" wp14:editId="715F1B52">
              <wp:simplePos x="0" y="0"/>
              <wp:positionH relativeFrom="column">
                <wp:posOffset>-670560</wp:posOffset>
              </wp:positionH>
              <wp:positionV relativeFrom="paragraph">
                <wp:posOffset>53975</wp:posOffset>
              </wp:positionV>
              <wp:extent cx="3076575" cy="723900"/>
              <wp:effectExtent l="0" t="0" r="9525" b="0"/>
              <wp:wrapNone/>
              <wp:docPr id="68103548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723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22A847" w14:textId="3DA23EE3" w:rsidR="003556EC" w:rsidRPr="00C80286" w:rsidRDefault="00C26C97" w:rsidP="00C80286">
                          <w:pPr>
                            <w:suppressAutoHyphens/>
                            <w:rPr>
                              <w:rFonts w:ascii="Arial" w:hAnsi="Arial" w:cs="Arial"/>
                              <w:sz w:val="28"/>
                              <w:szCs w:val="28"/>
                              <w:lang w:val="fr-CH"/>
                            </w:rPr>
                          </w:pPr>
                          <w:r>
                            <w:rPr>
                              <w:rFonts w:ascii="Arial" w:hAnsi="Arial" w:cs="Arial"/>
                              <w:lang w:val="de-CH"/>
                            </w:rPr>
                            <w:br/>
                          </w:r>
                          <w:r>
                            <w:rPr>
                              <w:rFonts w:ascii="Arial" w:hAnsi="Arial" w:cs="Arial"/>
                              <w:lang w:val="de-CH"/>
                            </w:rPr>
                            <w:br/>
                          </w:r>
                          <w:r w:rsidR="00C80286" w:rsidRPr="002A0975">
                            <w:rPr>
                              <w:rFonts w:ascii="Arial" w:hAnsi="Arial" w:cs="Arial"/>
                              <w:sz w:val="28"/>
                              <w:szCs w:val="28"/>
                              <w:lang w:val="fr-CH"/>
                            </w:rPr>
                            <w:t>Logo Kirchgemeinde</w:t>
                          </w:r>
                        </w:p>
                      </w:txbxContent>
                    </wps:txbx>
                    <wps:bodyPr rot="0" vert="horz" wrap="square" lIns="91440" tIns="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EB27ED" id="_x0000_t202" coordsize="21600,21600" o:spt="202" path="m,l,21600r21600,l21600,xe">
              <v:stroke joinstyle="miter"/>
              <v:path gradientshapeok="t" o:connecttype="rect"/>
            </v:shapetype>
            <v:shape id="Textfeld 2" o:spid="_x0000_s1026" type="#_x0000_t202" style="position:absolute;margin-left:-52.8pt;margin-top:4.25pt;width:242.25pt;height: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" stroked="f">
              <v:textbox inset=",0,,0">
                <w:txbxContent>
                  <w:p w14:paraId="0C22A847" w14:textId="3DA23EE3" w:rsidR="003556EC" w:rsidRPr="00C80286" w:rsidRDefault="00C26C97" w:rsidP="00C80286">
                    <w:pPr>
                      <w:suppressAutoHyphens/>
                      <w:rPr>
                        <w:rFonts w:ascii="Arial" w:hAnsi="Arial" w:cs="Arial"/>
                        <w:sz w:val="28"/>
                        <w:szCs w:val="28"/>
                        <w:lang w:val="fr-CH"/>
                      </w:rPr>
                    </w:pPr>
                    <w:r>
                      <w:rPr>
                        <w:rFonts w:ascii="Arial" w:hAnsi="Arial" w:cs="Arial"/>
                        <w:lang w:val="de-CH"/>
                      </w:rPr>
                      <w:br/>
                    </w:r>
                    <w:r>
                      <w:rPr>
                        <w:rFonts w:ascii="Arial" w:hAnsi="Arial" w:cs="Arial"/>
                        <w:lang w:val="de-CH"/>
                      </w:rPr>
                      <w:br/>
                    </w:r>
                    <w:r w:rsidR="00C80286" w:rsidRPr="002A0975">
                      <w:rPr>
                        <w:rFonts w:ascii="Arial" w:hAnsi="Arial" w:cs="Arial"/>
                        <w:sz w:val="28"/>
                        <w:szCs w:val="28"/>
                        <w:lang w:val="fr-CH"/>
                      </w:rPr>
                      <w:t>Logo Kirchgemeinde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30386"/>
    <w:multiLevelType w:val="hybridMultilevel"/>
    <w:tmpl w:val="9F8AF4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B0B4D5C"/>
    <w:multiLevelType w:val="hybridMultilevel"/>
    <w:tmpl w:val="FF167C6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66770CA"/>
    <w:multiLevelType w:val="hybridMultilevel"/>
    <w:tmpl w:val="B6BAA0E4"/>
    <w:lvl w:ilvl="0" w:tplc="B37E5D14">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38EF6E49"/>
    <w:multiLevelType w:val="hybridMultilevel"/>
    <w:tmpl w:val="CB28456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C344927"/>
    <w:multiLevelType w:val="hybridMultilevel"/>
    <w:tmpl w:val="7396C82E"/>
    <w:lvl w:ilvl="0" w:tplc="1944BBA6">
      <w:start w:val="1"/>
      <w:numFmt w:val="bullet"/>
      <w:lvlText w:val="-"/>
      <w:lvlJc w:val="left"/>
      <w:pPr>
        <w:ind w:left="720" w:hanging="360"/>
      </w:pPr>
      <w:rPr>
        <w:rFonts w:ascii="Arial" w:eastAsia="Times New Roman"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5" w15:restartNumberingAfterBreak="0">
    <w:nsid w:val="3E5D3D20"/>
    <w:multiLevelType w:val="hybridMultilevel"/>
    <w:tmpl w:val="E7DA16BE"/>
    <w:lvl w:ilvl="0" w:tplc="20ACB734">
      <w:start w:val="1"/>
      <w:numFmt w:val="lowerLetter"/>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6" w15:restartNumberingAfterBreak="0">
    <w:nsid w:val="4B06790F"/>
    <w:multiLevelType w:val="hybridMultilevel"/>
    <w:tmpl w:val="1F60247A"/>
    <w:lvl w:ilvl="0" w:tplc="6F3E01E0">
      <w:start w:val="1"/>
      <w:numFmt w:val="bullet"/>
      <w:lvlText w:val=""/>
      <w:lvlJc w:val="left"/>
      <w:pPr>
        <w:tabs>
          <w:tab w:val="num" w:pos="360"/>
        </w:tabs>
        <w:ind w:left="360" w:hanging="360"/>
      </w:pPr>
      <w:rPr>
        <w:rFonts w:ascii="Symbol" w:hAnsi="Symbol" w:cs="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52BD64F6"/>
    <w:multiLevelType w:val="hybridMultilevel"/>
    <w:tmpl w:val="1F8EFC54"/>
    <w:lvl w:ilvl="0" w:tplc="6F3E01E0">
      <w:start w:val="1"/>
      <w:numFmt w:val="bullet"/>
      <w:lvlText w:val=""/>
      <w:lvlJc w:val="left"/>
      <w:pPr>
        <w:tabs>
          <w:tab w:val="num" w:pos="360"/>
        </w:tabs>
        <w:ind w:left="360" w:hanging="360"/>
      </w:pPr>
      <w:rPr>
        <w:rFonts w:ascii="Symbol" w:hAnsi="Symbol" w:cs="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566814AF"/>
    <w:multiLevelType w:val="hybridMultilevel"/>
    <w:tmpl w:val="54B8A2B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DD909A8"/>
    <w:multiLevelType w:val="hybridMultilevel"/>
    <w:tmpl w:val="05A85A2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643A623D"/>
    <w:multiLevelType w:val="hybridMultilevel"/>
    <w:tmpl w:val="0054D928"/>
    <w:lvl w:ilvl="0" w:tplc="6F3E01E0">
      <w:start w:val="1"/>
      <w:numFmt w:val="bullet"/>
      <w:lvlText w:val=""/>
      <w:lvlJc w:val="left"/>
      <w:pPr>
        <w:tabs>
          <w:tab w:val="num" w:pos="720"/>
        </w:tabs>
        <w:ind w:left="720" w:hanging="360"/>
      </w:pPr>
      <w:rPr>
        <w:rFonts w:ascii="Symbol" w:hAnsi="Symbol" w:cs="Symbol" w:hint="default"/>
        <w:color w:val="auto"/>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11" w15:restartNumberingAfterBreak="0">
    <w:nsid w:val="6C455E7F"/>
    <w:multiLevelType w:val="hybridMultilevel"/>
    <w:tmpl w:val="5EDE045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71947E7A"/>
    <w:multiLevelType w:val="hybridMultilevel"/>
    <w:tmpl w:val="C3BA5ADA"/>
    <w:lvl w:ilvl="0" w:tplc="6F3E01E0">
      <w:start w:val="1"/>
      <w:numFmt w:val="bullet"/>
      <w:lvlText w:val=""/>
      <w:lvlJc w:val="left"/>
      <w:pPr>
        <w:tabs>
          <w:tab w:val="num" w:pos="360"/>
        </w:tabs>
        <w:ind w:left="360" w:hanging="360"/>
      </w:pPr>
      <w:rPr>
        <w:rFonts w:ascii="Symbol" w:hAnsi="Symbol" w:cs="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num w:numId="1" w16cid:durableId="1108819336">
    <w:abstractNumId w:val="7"/>
  </w:num>
  <w:num w:numId="2" w16cid:durableId="559093778">
    <w:abstractNumId w:val="10"/>
  </w:num>
  <w:num w:numId="3" w16cid:durableId="1363093779">
    <w:abstractNumId w:val="6"/>
  </w:num>
  <w:num w:numId="4" w16cid:durableId="1520461396">
    <w:abstractNumId w:val="12"/>
  </w:num>
  <w:num w:numId="5" w16cid:durableId="1928925829">
    <w:abstractNumId w:val="2"/>
  </w:num>
  <w:num w:numId="6" w16cid:durableId="1278442294">
    <w:abstractNumId w:val="5"/>
  </w:num>
  <w:num w:numId="7" w16cid:durableId="1713261274">
    <w:abstractNumId w:val="3"/>
  </w:num>
  <w:num w:numId="8" w16cid:durableId="840311241">
    <w:abstractNumId w:val="11"/>
  </w:num>
  <w:num w:numId="9" w16cid:durableId="1854102336">
    <w:abstractNumId w:val="1"/>
  </w:num>
  <w:num w:numId="10" w16cid:durableId="2053068970">
    <w:abstractNumId w:val="9"/>
  </w:num>
  <w:num w:numId="11" w16cid:durableId="1093669728">
    <w:abstractNumId w:val="8"/>
  </w:num>
  <w:num w:numId="12" w16cid:durableId="754395551">
    <w:abstractNumId w:val="0"/>
  </w:num>
  <w:num w:numId="13" w16cid:durableId="513452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123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D7D"/>
    <w:rsid w:val="00002816"/>
    <w:rsid w:val="00002DAA"/>
    <w:rsid w:val="00007502"/>
    <w:rsid w:val="0001123C"/>
    <w:rsid w:val="00015FF8"/>
    <w:rsid w:val="000179F2"/>
    <w:rsid w:val="00021048"/>
    <w:rsid w:val="00023469"/>
    <w:rsid w:val="000246A7"/>
    <w:rsid w:val="00027D36"/>
    <w:rsid w:val="00027F85"/>
    <w:rsid w:val="00030177"/>
    <w:rsid w:val="00031139"/>
    <w:rsid w:val="00031B81"/>
    <w:rsid w:val="000342F1"/>
    <w:rsid w:val="0003670E"/>
    <w:rsid w:val="00036FD3"/>
    <w:rsid w:val="000416EE"/>
    <w:rsid w:val="00050959"/>
    <w:rsid w:val="0005097C"/>
    <w:rsid w:val="000513A7"/>
    <w:rsid w:val="00051970"/>
    <w:rsid w:val="0005731A"/>
    <w:rsid w:val="00065772"/>
    <w:rsid w:val="00065C4F"/>
    <w:rsid w:val="00065E54"/>
    <w:rsid w:val="00071335"/>
    <w:rsid w:val="00071664"/>
    <w:rsid w:val="00076BFF"/>
    <w:rsid w:val="00085237"/>
    <w:rsid w:val="000867E7"/>
    <w:rsid w:val="00087F3E"/>
    <w:rsid w:val="000A62A1"/>
    <w:rsid w:val="000A7D6D"/>
    <w:rsid w:val="000B197D"/>
    <w:rsid w:val="000B1B7A"/>
    <w:rsid w:val="000B6702"/>
    <w:rsid w:val="000B6E06"/>
    <w:rsid w:val="000D40CE"/>
    <w:rsid w:val="000E3BA0"/>
    <w:rsid w:val="000E5AE9"/>
    <w:rsid w:val="000E5C62"/>
    <w:rsid w:val="000E6DB3"/>
    <w:rsid w:val="000F1135"/>
    <w:rsid w:val="000F2353"/>
    <w:rsid w:val="000F71FC"/>
    <w:rsid w:val="001047FB"/>
    <w:rsid w:val="0010503D"/>
    <w:rsid w:val="0011222C"/>
    <w:rsid w:val="00112B22"/>
    <w:rsid w:val="00113A4D"/>
    <w:rsid w:val="00114490"/>
    <w:rsid w:val="001147D6"/>
    <w:rsid w:val="00116A66"/>
    <w:rsid w:val="00125B0A"/>
    <w:rsid w:val="0013210C"/>
    <w:rsid w:val="001322F1"/>
    <w:rsid w:val="0015018D"/>
    <w:rsid w:val="00151207"/>
    <w:rsid w:val="001515E4"/>
    <w:rsid w:val="001539F4"/>
    <w:rsid w:val="00161207"/>
    <w:rsid w:val="00164165"/>
    <w:rsid w:val="00181DEA"/>
    <w:rsid w:val="001877B8"/>
    <w:rsid w:val="00187FF3"/>
    <w:rsid w:val="00191A1A"/>
    <w:rsid w:val="0019471B"/>
    <w:rsid w:val="00194BFD"/>
    <w:rsid w:val="00195295"/>
    <w:rsid w:val="001A2F8D"/>
    <w:rsid w:val="001B2B64"/>
    <w:rsid w:val="001B4AD3"/>
    <w:rsid w:val="001C71DA"/>
    <w:rsid w:val="001C7A68"/>
    <w:rsid w:val="001D1DE3"/>
    <w:rsid w:val="001D3B2A"/>
    <w:rsid w:val="001D3D1E"/>
    <w:rsid w:val="001D5724"/>
    <w:rsid w:val="001D7826"/>
    <w:rsid w:val="001E2601"/>
    <w:rsid w:val="001F4530"/>
    <w:rsid w:val="00200914"/>
    <w:rsid w:val="00201A50"/>
    <w:rsid w:val="002027FD"/>
    <w:rsid w:val="00214CC2"/>
    <w:rsid w:val="0024600F"/>
    <w:rsid w:val="002471E6"/>
    <w:rsid w:val="00247353"/>
    <w:rsid w:val="00254F2E"/>
    <w:rsid w:val="00262B0C"/>
    <w:rsid w:val="00273495"/>
    <w:rsid w:val="00280C0B"/>
    <w:rsid w:val="00280FFD"/>
    <w:rsid w:val="002827AF"/>
    <w:rsid w:val="00283528"/>
    <w:rsid w:val="00284AE3"/>
    <w:rsid w:val="00292B22"/>
    <w:rsid w:val="00295EC9"/>
    <w:rsid w:val="002966FD"/>
    <w:rsid w:val="002A0975"/>
    <w:rsid w:val="002A45B5"/>
    <w:rsid w:val="002A66DB"/>
    <w:rsid w:val="002B7A4B"/>
    <w:rsid w:val="002C1579"/>
    <w:rsid w:val="002C180C"/>
    <w:rsid w:val="002D07B2"/>
    <w:rsid w:val="002D4506"/>
    <w:rsid w:val="002D4D29"/>
    <w:rsid w:val="002D74D0"/>
    <w:rsid w:val="002E113E"/>
    <w:rsid w:val="002E5616"/>
    <w:rsid w:val="002F2C58"/>
    <w:rsid w:val="002F51E6"/>
    <w:rsid w:val="002F5D96"/>
    <w:rsid w:val="00306C8F"/>
    <w:rsid w:val="00306FF5"/>
    <w:rsid w:val="00326E68"/>
    <w:rsid w:val="0033083E"/>
    <w:rsid w:val="0033369F"/>
    <w:rsid w:val="00335CAA"/>
    <w:rsid w:val="00336EDA"/>
    <w:rsid w:val="00337D44"/>
    <w:rsid w:val="00342FB7"/>
    <w:rsid w:val="00353DB9"/>
    <w:rsid w:val="00354C88"/>
    <w:rsid w:val="003556EC"/>
    <w:rsid w:val="00360083"/>
    <w:rsid w:val="0036181F"/>
    <w:rsid w:val="00367B44"/>
    <w:rsid w:val="00371AB8"/>
    <w:rsid w:val="00372A35"/>
    <w:rsid w:val="00375231"/>
    <w:rsid w:val="00375744"/>
    <w:rsid w:val="00382966"/>
    <w:rsid w:val="00385F2D"/>
    <w:rsid w:val="00392A76"/>
    <w:rsid w:val="00395A21"/>
    <w:rsid w:val="003A29F8"/>
    <w:rsid w:val="003A3F34"/>
    <w:rsid w:val="003A7583"/>
    <w:rsid w:val="003B4811"/>
    <w:rsid w:val="003C09E2"/>
    <w:rsid w:val="003C0AED"/>
    <w:rsid w:val="003C5F80"/>
    <w:rsid w:val="003D6860"/>
    <w:rsid w:val="003E2E95"/>
    <w:rsid w:val="003E4F58"/>
    <w:rsid w:val="003E637D"/>
    <w:rsid w:val="003F2FCD"/>
    <w:rsid w:val="003F3123"/>
    <w:rsid w:val="003F44BB"/>
    <w:rsid w:val="003F55A1"/>
    <w:rsid w:val="00400DD4"/>
    <w:rsid w:val="004102E8"/>
    <w:rsid w:val="00413290"/>
    <w:rsid w:val="00424B59"/>
    <w:rsid w:val="00431BB8"/>
    <w:rsid w:val="00432976"/>
    <w:rsid w:val="00436A14"/>
    <w:rsid w:val="0044069F"/>
    <w:rsid w:val="004437AE"/>
    <w:rsid w:val="00444EED"/>
    <w:rsid w:val="00452BEC"/>
    <w:rsid w:val="004610C1"/>
    <w:rsid w:val="00461145"/>
    <w:rsid w:val="004618C2"/>
    <w:rsid w:val="00464E4E"/>
    <w:rsid w:val="0048201C"/>
    <w:rsid w:val="0048339C"/>
    <w:rsid w:val="00484443"/>
    <w:rsid w:val="00485BC6"/>
    <w:rsid w:val="00486DF0"/>
    <w:rsid w:val="00491EC3"/>
    <w:rsid w:val="004A1BB8"/>
    <w:rsid w:val="004A241C"/>
    <w:rsid w:val="004A38D4"/>
    <w:rsid w:val="004A7155"/>
    <w:rsid w:val="004B5F6F"/>
    <w:rsid w:val="004D38AB"/>
    <w:rsid w:val="004D42B5"/>
    <w:rsid w:val="004D6D7D"/>
    <w:rsid w:val="004E205C"/>
    <w:rsid w:val="004F1888"/>
    <w:rsid w:val="004F5103"/>
    <w:rsid w:val="00506F9A"/>
    <w:rsid w:val="00517668"/>
    <w:rsid w:val="00517775"/>
    <w:rsid w:val="00520DA8"/>
    <w:rsid w:val="00521C48"/>
    <w:rsid w:val="0053144B"/>
    <w:rsid w:val="00532115"/>
    <w:rsid w:val="00534332"/>
    <w:rsid w:val="00543F7F"/>
    <w:rsid w:val="005476AB"/>
    <w:rsid w:val="00550BE2"/>
    <w:rsid w:val="005514D8"/>
    <w:rsid w:val="0055694D"/>
    <w:rsid w:val="0056242D"/>
    <w:rsid w:val="00566428"/>
    <w:rsid w:val="00566D1F"/>
    <w:rsid w:val="005742DB"/>
    <w:rsid w:val="00577669"/>
    <w:rsid w:val="00581F08"/>
    <w:rsid w:val="00585AEB"/>
    <w:rsid w:val="00586884"/>
    <w:rsid w:val="00586C0D"/>
    <w:rsid w:val="00590DD6"/>
    <w:rsid w:val="005937B8"/>
    <w:rsid w:val="00593B9D"/>
    <w:rsid w:val="005A2312"/>
    <w:rsid w:val="005A4CF1"/>
    <w:rsid w:val="005A6616"/>
    <w:rsid w:val="005B6FA2"/>
    <w:rsid w:val="005D76FA"/>
    <w:rsid w:val="005E22E2"/>
    <w:rsid w:val="005E67C5"/>
    <w:rsid w:val="005F057D"/>
    <w:rsid w:val="005F4589"/>
    <w:rsid w:val="005F5281"/>
    <w:rsid w:val="005F6EFD"/>
    <w:rsid w:val="00611047"/>
    <w:rsid w:val="00616729"/>
    <w:rsid w:val="00617A9D"/>
    <w:rsid w:val="00617F0B"/>
    <w:rsid w:val="00621286"/>
    <w:rsid w:val="00635CB4"/>
    <w:rsid w:val="00635E62"/>
    <w:rsid w:val="0064118E"/>
    <w:rsid w:val="00652CE3"/>
    <w:rsid w:val="00653201"/>
    <w:rsid w:val="006555EB"/>
    <w:rsid w:val="00656347"/>
    <w:rsid w:val="006569BB"/>
    <w:rsid w:val="0066372B"/>
    <w:rsid w:val="0066411B"/>
    <w:rsid w:val="0066518E"/>
    <w:rsid w:val="00670169"/>
    <w:rsid w:val="0067132D"/>
    <w:rsid w:val="00674C0E"/>
    <w:rsid w:val="006825ED"/>
    <w:rsid w:val="006939FC"/>
    <w:rsid w:val="006947ED"/>
    <w:rsid w:val="006A2927"/>
    <w:rsid w:val="006A3A3D"/>
    <w:rsid w:val="006A6D2D"/>
    <w:rsid w:val="006A77CB"/>
    <w:rsid w:val="006B6818"/>
    <w:rsid w:val="006C0B21"/>
    <w:rsid w:val="006C4E35"/>
    <w:rsid w:val="006D59FE"/>
    <w:rsid w:val="006D655C"/>
    <w:rsid w:val="006E4285"/>
    <w:rsid w:val="006F1154"/>
    <w:rsid w:val="006F2FE9"/>
    <w:rsid w:val="006F54DD"/>
    <w:rsid w:val="0070332F"/>
    <w:rsid w:val="00706EBD"/>
    <w:rsid w:val="00710F7E"/>
    <w:rsid w:val="00712D13"/>
    <w:rsid w:val="007131FF"/>
    <w:rsid w:val="0071619D"/>
    <w:rsid w:val="007165F2"/>
    <w:rsid w:val="00720731"/>
    <w:rsid w:val="0072218D"/>
    <w:rsid w:val="00727F64"/>
    <w:rsid w:val="0073186B"/>
    <w:rsid w:val="00731BDB"/>
    <w:rsid w:val="0075148A"/>
    <w:rsid w:val="00755FAE"/>
    <w:rsid w:val="007570E1"/>
    <w:rsid w:val="00761FEB"/>
    <w:rsid w:val="007725B0"/>
    <w:rsid w:val="00773FF7"/>
    <w:rsid w:val="00781BD9"/>
    <w:rsid w:val="00784949"/>
    <w:rsid w:val="0078704D"/>
    <w:rsid w:val="00790796"/>
    <w:rsid w:val="007926D2"/>
    <w:rsid w:val="0079603B"/>
    <w:rsid w:val="00796F9A"/>
    <w:rsid w:val="007A40B2"/>
    <w:rsid w:val="007A625F"/>
    <w:rsid w:val="007A6A37"/>
    <w:rsid w:val="007B42C6"/>
    <w:rsid w:val="007B6033"/>
    <w:rsid w:val="007B6AEC"/>
    <w:rsid w:val="007C4A51"/>
    <w:rsid w:val="007C516C"/>
    <w:rsid w:val="007C5F60"/>
    <w:rsid w:val="007C6235"/>
    <w:rsid w:val="007C6D44"/>
    <w:rsid w:val="007C7EA2"/>
    <w:rsid w:val="007D10E0"/>
    <w:rsid w:val="007D147D"/>
    <w:rsid w:val="007E02D0"/>
    <w:rsid w:val="007E1655"/>
    <w:rsid w:val="007E5116"/>
    <w:rsid w:val="007E703A"/>
    <w:rsid w:val="007F44C1"/>
    <w:rsid w:val="00805F10"/>
    <w:rsid w:val="00805F8D"/>
    <w:rsid w:val="00806838"/>
    <w:rsid w:val="008116C0"/>
    <w:rsid w:val="00812490"/>
    <w:rsid w:val="008136F8"/>
    <w:rsid w:val="00813D44"/>
    <w:rsid w:val="00815E78"/>
    <w:rsid w:val="008177B0"/>
    <w:rsid w:val="008252F9"/>
    <w:rsid w:val="00831444"/>
    <w:rsid w:val="00831BB1"/>
    <w:rsid w:val="00836026"/>
    <w:rsid w:val="00841DDF"/>
    <w:rsid w:val="008635DA"/>
    <w:rsid w:val="00863E22"/>
    <w:rsid w:val="0087546B"/>
    <w:rsid w:val="00875B76"/>
    <w:rsid w:val="00875EB2"/>
    <w:rsid w:val="0088456F"/>
    <w:rsid w:val="008945FC"/>
    <w:rsid w:val="008A1721"/>
    <w:rsid w:val="008A3018"/>
    <w:rsid w:val="008A710A"/>
    <w:rsid w:val="008B3791"/>
    <w:rsid w:val="008C7053"/>
    <w:rsid w:val="008D09E3"/>
    <w:rsid w:val="008D1B92"/>
    <w:rsid w:val="008D5F77"/>
    <w:rsid w:val="008E4BC4"/>
    <w:rsid w:val="008E52BB"/>
    <w:rsid w:val="0090460D"/>
    <w:rsid w:val="00905F29"/>
    <w:rsid w:val="00922E7A"/>
    <w:rsid w:val="00925D16"/>
    <w:rsid w:val="00925FA9"/>
    <w:rsid w:val="00931705"/>
    <w:rsid w:val="009324CF"/>
    <w:rsid w:val="009326C0"/>
    <w:rsid w:val="009332BA"/>
    <w:rsid w:val="0093338F"/>
    <w:rsid w:val="00945F2E"/>
    <w:rsid w:val="00946A62"/>
    <w:rsid w:val="009576A5"/>
    <w:rsid w:val="00957FF5"/>
    <w:rsid w:val="009759C1"/>
    <w:rsid w:val="00975B6E"/>
    <w:rsid w:val="0097634E"/>
    <w:rsid w:val="0097724D"/>
    <w:rsid w:val="009810AF"/>
    <w:rsid w:val="00991256"/>
    <w:rsid w:val="009A2682"/>
    <w:rsid w:val="009A2BB5"/>
    <w:rsid w:val="009A44E3"/>
    <w:rsid w:val="009A766B"/>
    <w:rsid w:val="009A7AD9"/>
    <w:rsid w:val="009B3210"/>
    <w:rsid w:val="009B3EFF"/>
    <w:rsid w:val="009B6B2B"/>
    <w:rsid w:val="009C053F"/>
    <w:rsid w:val="009C0960"/>
    <w:rsid w:val="009C1A4F"/>
    <w:rsid w:val="009C2A16"/>
    <w:rsid w:val="009C6094"/>
    <w:rsid w:val="009C70C3"/>
    <w:rsid w:val="009C78E7"/>
    <w:rsid w:val="009D102F"/>
    <w:rsid w:val="009D5CA2"/>
    <w:rsid w:val="009D5DF8"/>
    <w:rsid w:val="009D763C"/>
    <w:rsid w:val="009F15FF"/>
    <w:rsid w:val="00A06EBE"/>
    <w:rsid w:val="00A11EEE"/>
    <w:rsid w:val="00A1373B"/>
    <w:rsid w:val="00A27D0E"/>
    <w:rsid w:val="00A27F38"/>
    <w:rsid w:val="00A30422"/>
    <w:rsid w:val="00A30F65"/>
    <w:rsid w:val="00A3131E"/>
    <w:rsid w:val="00A31554"/>
    <w:rsid w:val="00A32493"/>
    <w:rsid w:val="00A3711F"/>
    <w:rsid w:val="00A379BB"/>
    <w:rsid w:val="00A405F6"/>
    <w:rsid w:val="00A413CE"/>
    <w:rsid w:val="00A51069"/>
    <w:rsid w:val="00A572F8"/>
    <w:rsid w:val="00A7091F"/>
    <w:rsid w:val="00A73E27"/>
    <w:rsid w:val="00A740A9"/>
    <w:rsid w:val="00A74F05"/>
    <w:rsid w:val="00A8361B"/>
    <w:rsid w:val="00A84049"/>
    <w:rsid w:val="00A937F1"/>
    <w:rsid w:val="00AA594C"/>
    <w:rsid w:val="00AA75BD"/>
    <w:rsid w:val="00AB35C9"/>
    <w:rsid w:val="00AB4C7D"/>
    <w:rsid w:val="00AC0DEA"/>
    <w:rsid w:val="00AC22F2"/>
    <w:rsid w:val="00AC4C74"/>
    <w:rsid w:val="00AD37BF"/>
    <w:rsid w:val="00AD3B3A"/>
    <w:rsid w:val="00AD592E"/>
    <w:rsid w:val="00AE3112"/>
    <w:rsid w:val="00AE469E"/>
    <w:rsid w:val="00AF4F7E"/>
    <w:rsid w:val="00B00FF1"/>
    <w:rsid w:val="00B01496"/>
    <w:rsid w:val="00B04B55"/>
    <w:rsid w:val="00B04F04"/>
    <w:rsid w:val="00B101ED"/>
    <w:rsid w:val="00B239E2"/>
    <w:rsid w:val="00B2525E"/>
    <w:rsid w:val="00B324C3"/>
    <w:rsid w:val="00B37B14"/>
    <w:rsid w:val="00B40878"/>
    <w:rsid w:val="00B505B8"/>
    <w:rsid w:val="00B511E9"/>
    <w:rsid w:val="00B551C2"/>
    <w:rsid w:val="00B626C1"/>
    <w:rsid w:val="00B67231"/>
    <w:rsid w:val="00B754FC"/>
    <w:rsid w:val="00B85B8E"/>
    <w:rsid w:val="00B87BF4"/>
    <w:rsid w:val="00BB16D3"/>
    <w:rsid w:val="00BB28BB"/>
    <w:rsid w:val="00BB616A"/>
    <w:rsid w:val="00BC0DFD"/>
    <w:rsid w:val="00BD07FE"/>
    <w:rsid w:val="00BD41D3"/>
    <w:rsid w:val="00BD7BFD"/>
    <w:rsid w:val="00BD7E51"/>
    <w:rsid w:val="00BE7143"/>
    <w:rsid w:val="00BF02AC"/>
    <w:rsid w:val="00C0609A"/>
    <w:rsid w:val="00C075BF"/>
    <w:rsid w:val="00C10475"/>
    <w:rsid w:val="00C10BFE"/>
    <w:rsid w:val="00C11F23"/>
    <w:rsid w:val="00C1216D"/>
    <w:rsid w:val="00C173C7"/>
    <w:rsid w:val="00C267AB"/>
    <w:rsid w:val="00C26C97"/>
    <w:rsid w:val="00C27B33"/>
    <w:rsid w:val="00C40313"/>
    <w:rsid w:val="00C404B3"/>
    <w:rsid w:val="00C46083"/>
    <w:rsid w:val="00C472CA"/>
    <w:rsid w:val="00C538F7"/>
    <w:rsid w:val="00C56335"/>
    <w:rsid w:val="00C5671B"/>
    <w:rsid w:val="00C571D8"/>
    <w:rsid w:val="00C60806"/>
    <w:rsid w:val="00C73172"/>
    <w:rsid w:val="00C75B66"/>
    <w:rsid w:val="00C80286"/>
    <w:rsid w:val="00C80FE8"/>
    <w:rsid w:val="00C84F9D"/>
    <w:rsid w:val="00C84FB6"/>
    <w:rsid w:val="00C86BEA"/>
    <w:rsid w:val="00C916DA"/>
    <w:rsid w:val="00C93161"/>
    <w:rsid w:val="00C9671D"/>
    <w:rsid w:val="00C96941"/>
    <w:rsid w:val="00C977B1"/>
    <w:rsid w:val="00CA702E"/>
    <w:rsid w:val="00CA7337"/>
    <w:rsid w:val="00CB5D4C"/>
    <w:rsid w:val="00CB6B71"/>
    <w:rsid w:val="00CB6BE0"/>
    <w:rsid w:val="00CB7B6A"/>
    <w:rsid w:val="00CC4CE7"/>
    <w:rsid w:val="00CD1BF1"/>
    <w:rsid w:val="00CD2CA0"/>
    <w:rsid w:val="00CE0418"/>
    <w:rsid w:val="00CF3BDB"/>
    <w:rsid w:val="00CF457A"/>
    <w:rsid w:val="00D07E56"/>
    <w:rsid w:val="00D13FB0"/>
    <w:rsid w:val="00D201F3"/>
    <w:rsid w:val="00D20FC8"/>
    <w:rsid w:val="00D2282C"/>
    <w:rsid w:val="00D25542"/>
    <w:rsid w:val="00D26FC3"/>
    <w:rsid w:val="00D3578F"/>
    <w:rsid w:val="00D36317"/>
    <w:rsid w:val="00D41906"/>
    <w:rsid w:val="00D527C1"/>
    <w:rsid w:val="00D70977"/>
    <w:rsid w:val="00D76257"/>
    <w:rsid w:val="00D776A9"/>
    <w:rsid w:val="00D82015"/>
    <w:rsid w:val="00D85293"/>
    <w:rsid w:val="00D92CF0"/>
    <w:rsid w:val="00D92D62"/>
    <w:rsid w:val="00D93445"/>
    <w:rsid w:val="00D94CDC"/>
    <w:rsid w:val="00D95ABF"/>
    <w:rsid w:val="00D97125"/>
    <w:rsid w:val="00D97479"/>
    <w:rsid w:val="00DA0351"/>
    <w:rsid w:val="00DA44FF"/>
    <w:rsid w:val="00DA65E7"/>
    <w:rsid w:val="00DA7245"/>
    <w:rsid w:val="00DB2F0D"/>
    <w:rsid w:val="00DB61CC"/>
    <w:rsid w:val="00DC0C92"/>
    <w:rsid w:val="00DC14FA"/>
    <w:rsid w:val="00DC3CB0"/>
    <w:rsid w:val="00DD350B"/>
    <w:rsid w:val="00DD458D"/>
    <w:rsid w:val="00DD6228"/>
    <w:rsid w:val="00DE33B9"/>
    <w:rsid w:val="00DF0B6E"/>
    <w:rsid w:val="00DF25ED"/>
    <w:rsid w:val="00DF3DDA"/>
    <w:rsid w:val="00DF7795"/>
    <w:rsid w:val="00DF78BE"/>
    <w:rsid w:val="00E14BB7"/>
    <w:rsid w:val="00E2696A"/>
    <w:rsid w:val="00E45044"/>
    <w:rsid w:val="00E46842"/>
    <w:rsid w:val="00E508DF"/>
    <w:rsid w:val="00E51778"/>
    <w:rsid w:val="00E5717F"/>
    <w:rsid w:val="00E60C06"/>
    <w:rsid w:val="00E66844"/>
    <w:rsid w:val="00E7352D"/>
    <w:rsid w:val="00E83FE0"/>
    <w:rsid w:val="00E87E95"/>
    <w:rsid w:val="00E95A25"/>
    <w:rsid w:val="00E97B53"/>
    <w:rsid w:val="00EA27C8"/>
    <w:rsid w:val="00EA4726"/>
    <w:rsid w:val="00EB099B"/>
    <w:rsid w:val="00EB4A11"/>
    <w:rsid w:val="00EB64C6"/>
    <w:rsid w:val="00EC4CED"/>
    <w:rsid w:val="00ED1D71"/>
    <w:rsid w:val="00ED4266"/>
    <w:rsid w:val="00ED6D48"/>
    <w:rsid w:val="00EE5119"/>
    <w:rsid w:val="00EF0E8F"/>
    <w:rsid w:val="00F05459"/>
    <w:rsid w:val="00F122F6"/>
    <w:rsid w:val="00F12E05"/>
    <w:rsid w:val="00F13564"/>
    <w:rsid w:val="00F13BE2"/>
    <w:rsid w:val="00F23BF0"/>
    <w:rsid w:val="00F248FE"/>
    <w:rsid w:val="00F253B3"/>
    <w:rsid w:val="00F26867"/>
    <w:rsid w:val="00F30140"/>
    <w:rsid w:val="00F333EA"/>
    <w:rsid w:val="00F33707"/>
    <w:rsid w:val="00F40846"/>
    <w:rsid w:val="00F40CEF"/>
    <w:rsid w:val="00F434EB"/>
    <w:rsid w:val="00F459A3"/>
    <w:rsid w:val="00F56C03"/>
    <w:rsid w:val="00F623A1"/>
    <w:rsid w:val="00F726B2"/>
    <w:rsid w:val="00F73DF8"/>
    <w:rsid w:val="00F73F2B"/>
    <w:rsid w:val="00F8159D"/>
    <w:rsid w:val="00F8194E"/>
    <w:rsid w:val="00F84139"/>
    <w:rsid w:val="00F9054E"/>
    <w:rsid w:val="00F95454"/>
    <w:rsid w:val="00FA03D7"/>
    <w:rsid w:val="00FA0718"/>
    <w:rsid w:val="00FA5526"/>
    <w:rsid w:val="00FB235C"/>
    <w:rsid w:val="00FB41B9"/>
    <w:rsid w:val="00FC07E8"/>
    <w:rsid w:val="00FD59F8"/>
    <w:rsid w:val="00FD7EAB"/>
    <w:rsid w:val="00FE0D01"/>
    <w:rsid w:val="00FE1627"/>
    <w:rsid w:val="00FF186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oNotEmbedSmartTags/>
  <w:decimalSymbol w:val="."/>
  <w:listSeparator w:val=";"/>
  <w14:docId w14:val="6C194CE7"/>
  <w15:docId w15:val="{74EBDEB2-B0F2-48B2-AF60-11FBAD3DF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556EC"/>
    <w:pPr>
      <w:widowControl w:val="0"/>
      <w:autoSpaceDE w:val="0"/>
      <w:autoSpaceDN w:val="0"/>
      <w:adjustRightInd w:val="0"/>
    </w:pPr>
    <w:rPr>
      <w:lang w:val="fr-FR" w:eastAsia="fr-FR"/>
    </w:rPr>
  </w:style>
  <w:style w:type="paragraph" w:styleId="berschrift2">
    <w:name w:val="heading 2"/>
    <w:basedOn w:val="Standard"/>
    <w:next w:val="Standard"/>
    <w:qFormat/>
    <w:rsid w:val="00FE1627"/>
    <w:pPr>
      <w:keepNext/>
      <w:widowControl/>
      <w:tabs>
        <w:tab w:val="left" w:pos="5387"/>
      </w:tabs>
      <w:autoSpaceDE/>
      <w:autoSpaceDN/>
      <w:adjustRightInd/>
      <w:outlineLvl w:val="1"/>
    </w:pPr>
    <w:rPr>
      <w:rFonts w:ascii="Arial" w:hAnsi="Arial" w:cs="Arial"/>
      <w:b/>
      <w:bCs/>
      <w:sz w:val="24"/>
      <w:lang w:val="fr-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50959"/>
    <w:pPr>
      <w:tabs>
        <w:tab w:val="center" w:pos="4536"/>
        <w:tab w:val="right" w:pos="9072"/>
      </w:tabs>
    </w:pPr>
  </w:style>
  <w:style w:type="paragraph" w:styleId="Fuzeile">
    <w:name w:val="footer"/>
    <w:basedOn w:val="Standard"/>
    <w:link w:val="FuzeileZchn"/>
    <w:uiPriority w:val="99"/>
    <w:rsid w:val="00050959"/>
    <w:pPr>
      <w:tabs>
        <w:tab w:val="center" w:pos="4536"/>
        <w:tab w:val="right" w:pos="9072"/>
      </w:tabs>
    </w:pPr>
  </w:style>
  <w:style w:type="paragraph" w:styleId="Textkrper-Zeileneinzug">
    <w:name w:val="Body Text Indent"/>
    <w:basedOn w:val="Standard"/>
    <w:rsid w:val="00050959"/>
    <w:pPr>
      <w:tabs>
        <w:tab w:val="left" w:pos="-1440"/>
        <w:tab w:val="left" w:pos="-874"/>
        <w:tab w:val="left" w:pos="-306"/>
        <w:tab w:val="left" w:pos="260"/>
        <w:tab w:val="left" w:pos="828"/>
        <w:tab w:val="left" w:pos="1394"/>
        <w:tab w:val="left" w:pos="1962"/>
        <w:tab w:val="left" w:pos="2528"/>
        <w:tab w:val="left" w:pos="3094"/>
        <w:tab w:val="left" w:pos="3662"/>
        <w:tab w:val="left" w:pos="4228"/>
        <w:tab w:val="left" w:pos="4796"/>
        <w:tab w:val="left" w:pos="5362"/>
        <w:tab w:val="left" w:pos="5930"/>
        <w:tab w:val="left" w:pos="6496"/>
        <w:tab w:val="left" w:pos="7064"/>
        <w:tab w:val="left" w:pos="7630"/>
        <w:tab w:val="left" w:pos="8197"/>
        <w:tab w:val="left" w:pos="8764"/>
        <w:tab w:val="left" w:pos="9639"/>
        <w:tab w:val="left" w:pos="9898"/>
        <w:tab w:val="left" w:pos="10465"/>
      </w:tabs>
      <w:suppressAutoHyphens/>
      <w:ind w:left="360"/>
      <w:jc w:val="both"/>
    </w:pPr>
    <w:rPr>
      <w:rFonts w:ascii="Arial" w:hAnsi="Arial" w:cs="Arial"/>
      <w:sz w:val="22"/>
      <w:szCs w:val="22"/>
    </w:rPr>
  </w:style>
  <w:style w:type="character" w:styleId="Hyperlink">
    <w:name w:val="Hyperlink"/>
    <w:rsid w:val="00050959"/>
    <w:rPr>
      <w:color w:val="0000FF"/>
      <w:u w:val="single"/>
    </w:rPr>
  </w:style>
  <w:style w:type="paragraph" w:styleId="Sprechblasentext">
    <w:name w:val="Balloon Text"/>
    <w:basedOn w:val="Standard"/>
    <w:semiHidden/>
    <w:rsid w:val="0048339C"/>
    <w:rPr>
      <w:rFonts w:ascii="Tahoma" w:hAnsi="Tahoma" w:cs="Tahoma"/>
      <w:sz w:val="16"/>
      <w:szCs w:val="16"/>
    </w:rPr>
  </w:style>
  <w:style w:type="paragraph" w:styleId="Titel">
    <w:name w:val="Title"/>
    <w:basedOn w:val="Standard"/>
    <w:link w:val="TitelZchn"/>
    <w:qFormat/>
    <w:rsid w:val="001E2601"/>
    <w:pPr>
      <w:widowControl/>
      <w:tabs>
        <w:tab w:val="left" w:pos="5400"/>
      </w:tabs>
      <w:autoSpaceDE/>
      <w:autoSpaceDN/>
      <w:adjustRightInd/>
      <w:jc w:val="center"/>
    </w:pPr>
    <w:rPr>
      <w:b/>
      <w:sz w:val="36"/>
      <w:szCs w:val="24"/>
      <w:lang w:val="de-CH" w:eastAsia="de-DE"/>
    </w:rPr>
  </w:style>
  <w:style w:type="character" w:customStyle="1" w:styleId="TitelZchn">
    <w:name w:val="Titel Zchn"/>
    <w:link w:val="Titel"/>
    <w:rsid w:val="001E2601"/>
    <w:rPr>
      <w:b/>
      <w:sz w:val="36"/>
      <w:szCs w:val="24"/>
      <w:lang w:eastAsia="de-DE"/>
    </w:rPr>
  </w:style>
  <w:style w:type="character" w:styleId="Platzhaltertext">
    <w:name w:val="Placeholder Text"/>
    <w:uiPriority w:val="99"/>
    <w:semiHidden/>
    <w:rsid w:val="00007502"/>
    <w:rPr>
      <w:color w:val="808080"/>
    </w:rPr>
  </w:style>
  <w:style w:type="table" w:styleId="Tabellenraster">
    <w:name w:val="Table Grid"/>
    <w:basedOn w:val="NormaleTabelle"/>
    <w:uiPriority w:val="59"/>
    <w:rsid w:val="008A17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A1721"/>
    <w:pPr>
      <w:widowControl/>
      <w:autoSpaceDE/>
      <w:autoSpaceDN/>
      <w:adjustRightInd/>
      <w:spacing w:after="200" w:line="276" w:lineRule="auto"/>
      <w:ind w:left="720"/>
      <w:contextualSpacing/>
    </w:pPr>
    <w:rPr>
      <w:rFonts w:asciiTheme="minorHAnsi" w:eastAsiaTheme="minorHAnsi" w:hAnsiTheme="minorHAnsi" w:cstheme="minorBidi"/>
      <w:sz w:val="22"/>
      <w:szCs w:val="22"/>
      <w:lang w:val="de-CH" w:eastAsia="en-US"/>
    </w:rPr>
  </w:style>
  <w:style w:type="character" w:customStyle="1" w:styleId="FuzeileZchn">
    <w:name w:val="Fußzeile Zchn"/>
    <w:basedOn w:val="Absatz-Standardschriftart"/>
    <w:link w:val="Fuzeile"/>
    <w:uiPriority w:val="99"/>
    <w:rsid w:val="00C93161"/>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058929">
      <w:bodyDiv w:val="1"/>
      <w:marLeft w:val="0"/>
      <w:marRight w:val="0"/>
      <w:marTop w:val="0"/>
      <w:marBottom w:val="0"/>
      <w:divBdr>
        <w:top w:val="none" w:sz="0" w:space="0" w:color="auto"/>
        <w:left w:val="none" w:sz="0" w:space="0" w:color="auto"/>
        <w:bottom w:val="none" w:sz="0" w:space="0" w:color="auto"/>
        <w:right w:val="none" w:sz="0" w:space="0" w:color="auto"/>
      </w:divBdr>
    </w:div>
    <w:div w:id="343439570">
      <w:bodyDiv w:val="1"/>
      <w:marLeft w:val="0"/>
      <w:marRight w:val="0"/>
      <w:marTop w:val="0"/>
      <w:marBottom w:val="0"/>
      <w:divBdr>
        <w:top w:val="none" w:sz="0" w:space="0" w:color="auto"/>
        <w:left w:val="none" w:sz="0" w:space="0" w:color="auto"/>
        <w:bottom w:val="none" w:sz="0" w:space="0" w:color="auto"/>
        <w:right w:val="none" w:sz="0" w:space="0" w:color="auto"/>
      </w:divBdr>
    </w:div>
    <w:div w:id="644089179">
      <w:bodyDiv w:val="1"/>
      <w:marLeft w:val="0"/>
      <w:marRight w:val="0"/>
      <w:marTop w:val="0"/>
      <w:marBottom w:val="0"/>
      <w:divBdr>
        <w:top w:val="none" w:sz="0" w:space="0" w:color="auto"/>
        <w:left w:val="none" w:sz="0" w:space="0" w:color="auto"/>
        <w:bottom w:val="none" w:sz="0" w:space="0" w:color="auto"/>
        <w:right w:val="none" w:sz="0" w:space="0" w:color="auto"/>
      </w:divBdr>
    </w:div>
    <w:div w:id="983386173">
      <w:bodyDiv w:val="1"/>
      <w:marLeft w:val="0"/>
      <w:marRight w:val="0"/>
      <w:marTop w:val="0"/>
      <w:marBottom w:val="0"/>
      <w:divBdr>
        <w:top w:val="none" w:sz="0" w:space="0" w:color="auto"/>
        <w:left w:val="none" w:sz="0" w:space="0" w:color="auto"/>
        <w:bottom w:val="none" w:sz="0" w:space="0" w:color="auto"/>
        <w:right w:val="none" w:sz="0" w:space="0" w:color="auto"/>
      </w:divBdr>
    </w:div>
    <w:div w:id="1732459859">
      <w:bodyDiv w:val="1"/>
      <w:marLeft w:val="0"/>
      <w:marRight w:val="0"/>
      <w:marTop w:val="0"/>
      <w:marBottom w:val="0"/>
      <w:divBdr>
        <w:top w:val="none" w:sz="0" w:space="0" w:color="auto"/>
        <w:left w:val="none" w:sz="0" w:space="0" w:color="auto"/>
        <w:bottom w:val="none" w:sz="0" w:space="0" w:color="auto"/>
        <w:right w:val="none" w:sz="0" w:space="0" w:color="auto"/>
      </w:divBdr>
    </w:div>
    <w:div w:id="201349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f-fr.ch/rechtstext/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Downloads\Briefvorlage%20SR-ab%20DMS-d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8B657E-F69F-4720-8711-023008826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Briefvorlage SR-ab DMS-de (2).dotx</Template>
  <TotalTime>0</TotalTime>
  <Pages>4</Pages>
  <Words>449</Words>
  <Characters>3398</Characters>
  <Application>Microsoft Office Word</Application>
  <DocSecurity>0</DocSecurity>
  <Lines>28</Lines>
  <Paragraphs>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Modèle EERF.wpt</vt:lpstr>
      <vt:lpstr>Modèle EERF.wpt</vt:lpstr>
    </vt:vector>
  </TitlesOfParts>
  <Company>Eglise évangélique réformée</Company>
  <LinksUpToDate>false</LinksUpToDate>
  <CharactersWithSpaces>3840</CharactersWithSpaces>
  <SharedDoc>false</SharedDoc>
  <HLinks>
    <vt:vector size="12" baseType="variant">
      <vt:variant>
        <vt:i4>7602199</vt:i4>
      </vt:variant>
      <vt:variant>
        <vt:i4>3</vt:i4>
      </vt:variant>
      <vt:variant>
        <vt:i4>0</vt:i4>
      </vt:variant>
      <vt:variant>
        <vt:i4>5</vt:i4>
      </vt:variant>
      <vt:variant>
        <vt:lpwstr>mailto:info@ref-fr.ch</vt:lpwstr>
      </vt:variant>
      <vt:variant>
        <vt:lpwstr/>
      </vt:variant>
      <vt:variant>
        <vt:i4>2031625</vt:i4>
      </vt:variant>
      <vt:variant>
        <vt:i4>0</vt:i4>
      </vt:variant>
      <vt:variant>
        <vt:i4>0</vt:i4>
      </vt:variant>
      <vt:variant>
        <vt:i4>5</vt:i4>
      </vt:variant>
      <vt:variant>
        <vt:lpwstr>http://www.ref-fr.ch/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EERF.wpt</dc:title>
  <dc:subject/>
  <dc:creator>Jolande Roh</dc:creator>
  <cp:keywords/>
  <cp:lastModifiedBy>Rahel  Merli</cp:lastModifiedBy>
  <cp:revision>16</cp:revision>
  <cp:lastPrinted>2019-05-21T09:30:00Z</cp:lastPrinted>
  <dcterms:created xsi:type="dcterms:W3CDTF">2017-07-14T08:01:00Z</dcterms:created>
  <dcterms:modified xsi:type="dcterms:W3CDTF">2024-07-11T12:15:00Z</dcterms:modified>
</cp:coreProperties>
</file>