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A52A" w14:textId="77777777" w:rsidR="003046E9" w:rsidRPr="004A210C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7904FF3E" w14:textId="77777777" w:rsidR="003046E9" w:rsidRPr="004A210C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4FC0D633" w14:textId="77777777" w:rsidR="003046E9" w:rsidRPr="004A210C" w:rsidRDefault="003046E9" w:rsidP="003046E9">
      <w:pPr>
        <w:tabs>
          <w:tab w:val="left" w:pos="5387"/>
        </w:tabs>
        <w:ind w:right="-2"/>
        <w:jc w:val="center"/>
        <w:rPr>
          <w:rFonts w:ascii="Arial" w:hAnsi="Arial" w:cs="Arial"/>
          <w:b/>
          <w:sz w:val="24"/>
          <w:szCs w:val="24"/>
          <w:lang w:val="de-CH"/>
        </w:rPr>
      </w:pPr>
      <w:r w:rsidRPr="004A210C">
        <w:rPr>
          <w:rFonts w:ascii="Arial" w:hAnsi="Arial" w:cs="Arial"/>
          <w:b/>
          <w:sz w:val="24"/>
          <w:szCs w:val="24"/>
          <w:lang w:val="de-CH"/>
        </w:rPr>
        <w:t>Arbeitszeugnis</w:t>
      </w:r>
    </w:p>
    <w:p w14:paraId="33E632ED" w14:textId="77777777" w:rsidR="003046E9" w:rsidRPr="004A210C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213C841E" w14:textId="77777777" w:rsidR="003046E9" w:rsidRPr="004A210C" w:rsidRDefault="003046E9" w:rsidP="003046E9">
      <w:pPr>
        <w:tabs>
          <w:tab w:val="left" w:pos="5387"/>
        </w:tabs>
        <w:ind w:right="-2"/>
        <w:jc w:val="center"/>
        <w:rPr>
          <w:rFonts w:ascii="Arial" w:hAnsi="Arial" w:cs="Arial"/>
          <w:sz w:val="24"/>
          <w:szCs w:val="24"/>
          <w:lang w:val="de-CH"/>
        </w:rPr>
      </w:pPr>
      <w:r w:rsidRPr="004A210C">
        <w:rPr>
          <w:rFonts w:ascii="Arial" w:hAnsi="Arial" w:cs="Arial"/>
          <w:sz w:val="24"/>
          <w:szCs w:val="24"/>
          <w:lang w:val="de-CH"/>
        </w:rPr>
        <w:t>für</w:t>
      </w:r>
    </w:p>
    <w:p w14:paraId="29A53A75" w14:textId="77777777" w:rsidR="003046E9" w:rsidRPr="004A210C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42C05FE3" w14:textId="77777777" w:rsidR="003046E9" w:rsidRPr="004A210C" w:rsidRDefault="00D11446" w:rsidP="003046E9">
      <w:pPr>
        <w:tabs>
          <w:tab w:val="left" w:pos="5387"/>
        </w:tabs>
        <w:ind w:right="-2"/>
        <w:jc w:val="center"/>
        <w:rPr>
          <w:rFonts w:ascii="Arial" w:hAnsi="Arial" w:cs="Arial"/>
          <w:sz w:val="24"/>
          <w:szCs w:val="24"/>
          <w:lang w:val="de-CH"/>
        </w:rPr>
      </w:pPr>
      <w:r w:rsidRPr="00D11446">
        <w:rPr>
          <w:rFonts w:ascii="Arial" w:hAnsi="Arial" w:cs="Arial"/>
          <w:b/>
          <w:sz w:val="24"/>
          <w:szCs w:val="24"/>
          <w:highlight w:val="yellow"/>
          <w:lang w:val="de-CH"/>
        </w:rPr>
        <w:t xml:space="preserve">xxx </w:t>
      </w:r>
      <w:proofErr w:type="spellStart"/>
      <w:r w:rsidRPr="00D11446">
        <w:rPr>
          <w:rFonts w:ascii="Arial" w:hAnsi="Arial" w:cs="Arial"/>
          <w:b/>
          <w:sz w:val="24"/>
          <w:szCs w:val="24"/>
          <w:highlight w:val="yellow"/>
          <w:lang w:val="de-CH"/>
        </w:rPr>
        <w:t>xxxx</w:t>
      </w:r>
      <w:proofErr w:type="spellEnd"/>
    </w:p>
    <w:p w14:paraId="692B68F2" w14:textId="77777777" w:rsidR="003046E9" w:rsidRPr="004A210C" w:rsidRDefault="00843F5C" w:rsidP="003046E9">
      <w:pPr>
        <w:tabs>
          <w:tab w:val="left" w:pos="5387"/>
        </w:tabs>
        <w:ind w:right="-2"/>
        <w:jc w:val="center"/>
        <w:rPr>
          <w:rFonts w:ascii="Arial" w:hAnsi="Arial" w:cs="Arial"/>
          <w:sz w:val="24"/>
          <w:szCs w:val="24"/>
          <w:lang w:val="de-CH"/>
        </w:rPr>
      </w:pPr>
      <w:r w:rsidRPr="004A210C">
        <w:rPr>
          <w:rFonts w:ascii="Arial" w:hAnsi="Arial" w:cs="Arial"/>
          <w:sz w:val="24"/>
          <w:szCs w:val="24"/>
          <w:lang w:val="de-CH"/>
        </w:rPr>
        <w:t xml:space="preserve">geboren am </w:t>
      </w:r>
      <w:proofErr w:type="spellStart"/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.</w:t>
      </w:r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r w:rsidR="003046E9" w:rsidRPr="00D11446">
        <w:rPr>
          <w:rFonts w:ascii="Arial" w:hAnsi="Arial" w:cs="Arial"/>
          <w:sz w:val="24"/>
          <w:szCs w:val="24"/>
          <w:highlight w:val="yellow"/>
          <w:lang w:val="de-CH"/>
        </w:rPr>
        <w:t>.</w:t>
      </w:r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xxxx</w:t>
      </w:r>
      <w:proofErr w:type="spellEnd"/>
    </w:p>
    <w:p w14:paraId="4165F1D1" w14:textId="77777777" w:rsidR="003046E9" w:rsidRPr="004A210C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7EFAB9F6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73BD06CE" w14:textId="77777777" w:rsidR="003046E9" w:rsidRPr="004A210C" w:rsidRDefault="00D11446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 xml:space="preserve">xx </w:t>
      </w:r>
      <w:proofErr w:type="spellStart"/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proofErr w:type="spellEnd"/>
      <w:r w:rsidR="00843F5C" w:rsidRPr="004A210C">
        <w:rPr>
          <w:rFonts w:ascii="Arial" w:hAnsi="Arial" w:cs="Arial"/>
          <w:sz w:val="24"/>
          <w:szCs w:val="24"/>
          <w:lang w:val="de-CH"/>
        </w:rPr>
        <w:t xml:space="preserve"> arbeitete vom 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</w:t>
      </w:r>
      <w:r w:rsidR="00843F5C" w:rsidRPr="00D11446">
        <w:rPr>
          <w:rFonts w:ascii="Arial" w:hAnsi="Arial" w:cs="Arial"/>
          <w:sz w:val="24"/>
          <w:szCs w:val="24"/>
          <w:highlight w:val="yellow"/>
          <w:lang w:val="de-CH"/>
        </w:rPr>
        <w:t>. 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r w:rsidR="003046E9" w:rsidRPr="00D11446">
        <w:rPr>
          <w:rFonts w:ascii="Arial" w:hAnsi="Arial" w:cs="Arial"/>
          <w:sz w:val="24"/>
          <w:szCs w:val="24"/>
          <w:highlight w:val="yellow"/>
          <w:lang w:val="de-CH"/>
        </w:rPr>
        <w:t xml:space="preserve"> </w:t>
      </w:r>
      <w:proofErr w:type="spellStart"/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xxxx</w:t>
      </w:r>
      <w:proofErr w:type="spellEnd"/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 bis 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r w:rsidR="00843F5C" w:rsidRPr="00D11446">
        <w:rPr>
          <w:rFonts w:ascii="Arial" w:hAnsi="Arial" w:cs="Arial"/>
          <w:sz w:val="24"/>
          <w:szCs w:val="24"/>
          <w:highlight w:val="yellow"/>
          <w:lang w:val="de-CH"/>
        </w:rPr>
        <w:t>. 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r w:rsidR="003046E9" w:rsidRPr="00D11446">
        <w:rPr>
          <w:rFonts w:ascii="Arial" w:hAnsi="Arial" w:cs="Arial"/>
          <w:sz w:val="24"/>
          <w:szCs w:val="24"/>
          <w:highlight w:val="yellow"/>
          <w:lang w:val="de-CH"/>
        </w:rPr>
        <w:t xml:space="preserve"> 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 als 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 der Evangelisch-reformierten Kirche des Kantons Freiburg in Murten.</w:t>
      </w:r>
    </w:p>
    <w:p w14:paraId="35BAF12A" w14:textId="77777777" w:rsidR="003046E9" w:rsidRPr="004A210C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</w:p>
    <w:p w14:paraId="5FC2BA7D" w14:textId="77777777" w:rsidR="003046E9" w:rsidRPr="004A210C" w:rsidRDefault="00D11446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proofErr w:type="spellStart"/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proofErr w:type="spellEnd"/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 xml:space="preserve"> xxx</w:t>
      </w:r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 war zuständig für:</w:t>
      </w:r>
    </w:p>
    <w:p w14:paraId="4C792C45" w14:textId="447D2D68" w:rsidR="009A27CB" w:rsidRDefault="00415B53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highlight w:val="yellow"/>
          <w:lang w:val="de-CH"/>
        </w:rPr>
      </w:pPr>
      <w:proofErr w:type="spellStart"/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</w:t>
      </w:r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proofErr w:type="spellEnd"/>
    </w:p>
    <w:p w14:paraId="6BF34C3B" w14:textId="302145AA" w:rsidR="00415B53" w:rsidRDefault="00415B53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highlight w:val="yellow"/>
          <w:lang w:val="de-CH"/>
        </w:rPr>
      </w:pPr>
      <w:proofErr w:type="spellStart"/>
      <w:r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proofErr w:type="spellEnd"/>
    </w:p>
    <w:p w14:paraId="1B13376A" w14:textId="3DC6B5FF" w:rsidR="00415B53" w:rsidRDefault="00415B53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highlight w:val="yellow"/>
          <w:lang w:val="de-CH"/>
        </w:rPr>
      </w:pPr>
      <w:proofErr w:type="spellStart"/>
      <w:r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proofErr w:type="spellEnd"/>
    </w:p>
    <w:p w14:paraId="3DBCF66A" w14:textId="5043B4CC" w:rsidR="00415B53" w:rsidRPr="00D11446" w:rsidRDefault="00415B53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highlight w:val="yellow"/>
          <w:lang w:val="de-CH"/>
        </w:rPr>
      </w:pPr>
      <w:r>
        <w:rPr>
          <w:rFonts w:ascii="Arial" w:hAnsi="Arial" w:cs="Arial"/>
          <w:sz w:val="24"/>
          <w:szCs w:val="24"/>
          <w:highlight w:val="yellow"/>
          <w:lang w:val="de-CH"/>
        </w:rPr>
        <w:t>xxx</w:t>
      </w:r>
    </w:p>
    <w:p w14:paraId="5FA42B41" w14:textId="77777777" w:rsidR="003046E9" w:rsidRPr="004A210C" w:rsidRDefault="003046E9" w:rsidP="00FD1B28">
      <w:pPr>
        <w:rPr>
          <w:rFonts w:ascii="Arial" w:hAnsi="Arial" w:cs="Arial"/>
          <w:sz w:val="24"/>
          <w:szCs w:val="24"/>
          <w:lang w:val="de-CH"/>
        </w:rPr>
      </w:pPr>
    </w:p>
    <w:p w14:paraId="381C54CD" w14:textId="269152D4" w:rsidR="003046E9" w:rsidRPr="004A210C" w:rsidRDefault="00D11446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xxx</w:t>
      </w:r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 leistete wertvolle Arbeit und erledigte </w:t>
      </w:r>
      <w:r w:rsidR="003046E9" w:rsidRPr="00C85966">
        <w:rPr>
          <w:rFonts w:ascii="Arial" w:hAnsi="Arial" w:cs="Arial"/>
          <w:sz w:val="24"/>
          <w:szCs w:val="24"/>
          <w:highlight w:val="yellow"/>
          <w:lang w:val="de-CH"/>
        </w:rPr>
        <w:t>ihre</w:t>
      </w:r>
      <w:r w:rsidR="00C85966" w:rsidRPr="00C85966">
        <w:rPr>
          <w:rFonts w:ascii="Arial" w:hAnsi="Arial" w:cs="Arial"/>
          <w:sz w:val="24"/>
          <w:szCs w:val="24"/>
          <w:highlight w:val="yellow"/>
          <w:lang w:val="de-CH"/>
        </w:rPr>
        <w:t>/seine</w:t>
      </w:r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 Aufgaben zu unserer vollen </w:t>
      </w:r>
      <w:r w:rsidR="00843F5C" w:rsidRPr="004A210C">
        <w:rPr>
          <w:rFonts w:ascii="Arial" w:hAnsi="Arial" w:cs="Arial"/>
          <w:sz w:val="24"/>
          <w:szCs w:val="24"/>
          <w:lang w:val="de-CH"/>
        </w:rPr>
        <w:t xml:space="preserve">Zufriedenheit. </w:t>
      </w:r>
      <w:r w:rsidR="00415B53"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31EDFD70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122077AC" w14:textId="7B14C8A9" w:rsidR="003046E9" w:rsidRPr="004A210C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4A210C">
        <w:rPr>
          <w:rFonts w:ascii="Arial" w:hAnsi="Arial" w:cs="Arial"/>
          <w:sz w:val="24"/>
          <w:szCs w:val="24"/>
          <w:lang w:val="de-CH"/>
        </w:rPr>
        <w:t xml:space="preserve">Die Zusammenarbeit mit </w:t>
      </w:r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 gestaltete sich </w:t>
      </w:r>
      <w:r w:rsidR="00843F5C" w:rsidRPr="004A210C">
        <w:rPr>
          <w:rFonts w:ascii="Arial" w:hAnsi="Arial" w:cs="Arial"/>
          <w:sz w:val="24"/>
          <w:szCs w:val="24"/>
          <w:lang w:val="de-CH"/>
        </w:rPr>
        <w:t>als herzlich, kooperativ und hilfsbereit</w:t>
      </w:r>
      <w:r w:rsidRPr="004A210C">
        <w:rPr>
          <w:rFonts w:ascii="Arial" w:hAnsi="Arial" w:cs="Arial"/>
          <w:sz w:val="24"/>
          <w:szCs w:val="24"/>
          <w:lang w:val="de-CH"/>
        </w:rPr>
        <w:t>. Mit ihrem Vorgesetzten, mit Behördenmitgliedern und Gästen der K</w:t>
      </w:r>
      <w:r w:rsidR="00647F9F" w:rsidRPr="004A210C">
        <w:rPr>
          <w:rFonts w:ascii="Arial" w:hAnsi="Arial" w:cs="Arial"/>
          <w:sz w:val="24"/>
          <w:szCs w:val="24"/>
          <w:lang w:val="de-CH"/>
        </w:rPr>
        <w:t>antonalk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irche sowie mit den Mitarbeitenden im Team der Kirchenkanzlei pflegte </w:t>
      </w:r>
      <w:r w:rsidR="00C85966" w:rsidRPr="00C85966">
        <w:rPr>
          <w:rFonts w:ascii="Arial" w:hAnsi="Arial" w:cs="Arial"/>
          <w:sz w:val="24"/>
          <w:szCs w:val="24"/>
          <w:highlight w:val="yellow"/>
          <w:lang w:val="de-CH"/>
        </w:rPr>
        <w:t>Herr/</w:t>
      </w:r>
      <w:proofErr w:type="gramStart"/>
      <w:r w:rsidR="00C85966" w:rsidRPr="00C85966">
        <w:rPr>
          <w:rFonts w:ascii="Arial" w:hAnsi="Arial" w:cs="Arial"/>
          <w:sz w:val="24"/>
          <w:szCs w:val="24"/>
          <w:highlight w:val="yellow"/>
          <w:lang w:val="de-CH"/>
        </w:rPr>
        <w:t>Frau….</w:t>
      </w:r>
      <w:proofErr w:type="gramEnd"/>
      <w:r w:rsidR="00C85966" w:rsidRPr="00C85966">
        <w:rPr>
          <w:rFonts w:ascii="Arial" w:hAnsi="Arial" w:cs="Arial"/>
          <w:sz w:val="24"/>
          <w:szCs w:val="24"/>
          <w:highlight w:val="yellow"/>
          <w:lang w:val="de-CH"/>
        </w:rPr>
        <w:t>.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 einen </w:t>
      </w:r>
      <w:r w:rsidR="00843F5C" w:rsidRPr="004A210C">
        <w:rPr>
          <w:rFonts w:ascii="Arial" w:hAnsi="Arial" w:cs="Arial"/>
          <w:sz w:val="24"/>
          <w:szCs w:val="24"/>
          <w:lang w:val="de-CH"/>
        </w:rPr>
        <w:t xml:space="preserve">vorbildlichen </w:t>
      </w:r>
      <w:r w:rsidR="00647F9F" w:rsidRPr="004A210C">
        <w:rPr>
          <w:rFonts w:ascii="Arial" w:hAnsi="Arial" w:cs="Arial"/>
          <w:sz w:val="24"/>
          <w:szCs w:val="24"/>
          <w:lang w:val="de-CH"/>
        </w:rPr>
        <w:t>Umgang.</w:t>
      </w:r>
    </w:p>
    <w:p w14:paraId="029BCDFE" w14:textId="77777777" w:rsidR="003046E9" w:rsidRPr="004A210C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</w:p>
    <w:p w14:paraId="2E3A27D8" w14:textId="72721E7C" w:rsidR="003046E9" w:rsidRPr="004A210C" w:rsidRDefault="00D11446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 verlässt uns auf eigenen Wunsch und frei von jeder Verpflichtung ausser den mit </w:t>
      </w:r>
      <w:r w:rsidR="003046E9" w:rsidRPr="00415B53">
        <w:rPr>
          <w:rFonts w:ascii="Arial" w:hAnsi="Arial" w:cs="Arial"/>
          <w:sz w:val="24"/>
          <w:szCs w:val="24"/>
          <w:highlight w:val="yellow"/>
          <w:lang w:val="de-CH"/>
        </w:rPr>
        <w:t>ihrer</w:t>
      </w:r>
      <w:r w:rsidR="00415B53" w:rsidRPr="00415B53">
        <w:rPr>
          <w:rFonts w:ascii="Arial" w:hAnsi="Arial" w:cs="Arial"/>
          <w:sz w:val="24"/>
          <w:szCs w:val="24"/>
          <w:highlight w:val="yellow"/>
          <w:lang w:val="de-CH"/>
        </w:rPr>
        <w:t>/seiner</w:t>
      </w:r>
      <w:r w:rsidR="00415B53">
        <w:rPr>
          <w:rFonts w:ascii="Arial" w:hAnsi="Arial" w:cs="Arial"/>
          <w:sz w:val="24"/>
          <w:szCs w:val="24"/>
          <w:lang w:val="de-CH"/>
        </w:rPr>
        <w:t xml:space="preserve"> </w:t>
      </w:r>
      <w:r w:rsidR="003046E9" w:rsidRPr="004A210C">
        <w:rPr>
          <w:rFonts w:ascii="Arial" w:hAnsi="Arial" w:cs="Arial"/>
          <w:sz w:val="24"/>
          <w:szCs w:val="24"/>
          <w:lang w:val="de-CH"/>
        </w:rPr>
        <w:t xml:space="preserve">Tätigkeit verbundenen Schweige- </w:t>
      </w:r>
      <w:r w:rsidR="00647F9F" w:rsidRPr="004A210C">
        <w:rPr>
          <w:rFonts w:ascii="Arial" w:hAnsi="Arial" w:cs="Arial"/>
          <w:sz w:val="24"/>
          <w:szCs w:val="24"/>
          <w:lang w:val="de-CH"/>
        </w:rPr>
        <w:t>und Verschwiegenheitspflichten.</w:t>
      </w:r>
    </w:p>
    <w:p w14:paraId="08176783" w14:textId="77777777" w:rsidR="003046E9" w:rsidRPr="004A210C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</w:p>
    <w:p w14:paraId="04EAAF23" w14:textId="52D93D09" w:rsidR="003046E9" w:rsidRPr="004A210C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4A210C">
        <w:rPr>
          <w:rFonts w:ascii="Arial" w:hAnsi="Arial" w:cs="Arial"/>
          <w:sz w:val="24"/>
          <w:szCs w:val="24"/>
          <w:lang w:val="de-CH"/>
        </w:rPr>
        <w:t xml:space="preserve">Wir danken 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ihr</w:t>
      </w:r>
      <w:r w:rsidR="00415B53">
        <w:rPr>
          <w:rFonts w:ascii="Arial" w:hAnsi="Arial" w:cs="Arial"/>
          <w:sz w:val="24"/>
          <w:szCs w:val="24"/>
          <w:lang w:val="de-CH"/>
        </w:rPr>
        <w:t>/i</w:t>
      </w:r>
      <w:r w:rsidR="00415B53" w:rsidRPr="00C85966">
        <w:rPr>
          <w:rFonts w:ascii="Arial" w:hAnsi="Arial" w:cs="Arial"/>
          <w:sz w:val="24"/>
          <w:szCs w:val="24"/>
          <w:highlight w:val="yellow"/>
          <w:lang w:val="de-CH"/>
        </w:rPr>
        <w:t>hm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 für die geleistete Arbeit und wünschen </w:t>
      </w:r>
      <w:r w:rsidRPr="00D11446">
        <w:rPr>
          <w:rFonts w:ascii="Arial" w:hAnsi="Arial" w:cs="Arial"/>
          <w:sz w:val="24"/>
          <w:szCs w:val="24"/>
          <w:highlight w:val="yellow"/>
          <w:lang w:val="de-CH"/>
        </w:rPr>
        <w:t>ihr</w:t>
      </w:r>
      <w:r w:rsidR="00415B53">
        <w:rPr>
          <w:rFonts w:ascii="Arial" w:hAnsi="Arial" w:cs="Arial"/>
          <w:sz w:val="24"/>
          <w:szCs w:val="24"/>
          <w:lang w:val="de-CH"/>
        </w:rPr>
        <w:t>/</w:t>
      </w:r>
      <w:r w:rsidR="00415B53" w:rsidRPr="00C85966">
        <w:rPr>
          <w:rFonts w:ascii="Arial" w:hAnsi="Arial" w:cs="Arial"/>
          <w:sz w:val="24"/>
          <w:szCs w:val="24"/>
          <w:highlight w:val="yellow"/>
          <w:lang w:val="de-CH"/>
        </w:rPr>
        <w:t>ihm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 auf dem weiteren Lebensweg viel Glück und Erfolg sowie Gottes Segen.</w:t>
      </w:r>
    </w:p>
    <w:p w14:paraId="3A4D7B13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49776BEE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0574761C" w14:textId="73DF06E6" w:rsidR="003046E9" w:rsidRPr="004A210C" w:rsidRDefault="00CC5644" w:rsidP="003046E9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Im Namen des </w:t>
      </w:r>
      <w:proofErr w:type="spellStart"/>
      <w:r w:rsidR="00415B53">
        <w:rPr>
          <w:rFonts w:ascii="Arial" w:hAnsi="Arial" w:cs="Arial"/>
          <w:sz w:val="24"/>
          <w:szCs w:val="24"/>
          <w:lang w:val="de-CH"/>
        </w:rPr>
        <w:t>xxxxxxx</w:t>
      </w:r>
      <w:proofErr w:type="spellEnd"/>
    </w:p>
    <w:p w14:paraId="5FE3D22F" w14:textId="77777777" w:rsidR="003046E9" w:rsidRPr="004A210C" w:rsidRDefault="003046E9" w:rsidP="003046E9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42032FE3" w14:textId="63B75137" w:rsidR="003046E9" w:rsidRPr="004A210C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  <w:r w:rsidRPr="004A210C">
        <w:rPr>
          <w:rFonts w:ascii="Arial" w:hAnsi="Arial" w:cs="Arial"/>
          <w:sz w:val="24"/>
          <w:szCs w:val="24"/>
          <w:lang w:val="de-CH"/>
        </w:rPr>
        <w:t>Der</w:t>
      </w:r>
      <w:r w:rsidR="00415B53">
        <w:rPr>
          <w:rFonts w:ascii="Arial" w:hAnsi="Arial" w:cs="Arial"/>
          <w:sz w:val="24"/>
          <w:szCs w:val="24"/>
          <w:lang w:val="de-CH"/>
        </w:rPr>
        <w:t>/Die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 Präsident</w:t>
      </w:r>
      <w:r w:rsidR="00415B53">
        <w:rPr>
          <w:rFonts w:ascii="Arial" w:hAnsi="Arial" w:cs="Arial"/>
          <w:sz w:val="24"/>
          <w:szCs w:val="24"/>
          <w:lang w:val="de-CH"/>
        </w:rPr>
        <w:t>/in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 </w:t>
      </w:r>
      <w:r w:rsidRPr="004A210C">
        <w:rPr>
          <w:rFonts w:ascii="Arial" w:hAnsi="Arial" w:cs="Arial"/>
          <w:sz w:val="24"/>
          <w:szCs w:val="24"/>
          <w:lang w:val="de-CH"/>
        </w:rPr>
        <w:tab/>
      </w:r>
      <w:r w:rsidR="00415B53">
        <w:rPr>
          <w:rFonts w:ascii="Arial" w:hAnsi="Arial" w:cs="Arial"/>
          <w:sz w:val="24"/>
          <w:szCs w:val="24"/>
          <w:lang w:val="de-CH"/>
        </w:rPr>
        <w:t>Vizepräsidium oder Sekretär/in</w:t>
      </w:r>
    </w:p>
    <w:p w14:paraId="0F50F700" w14:textId="77777777" w:rsidR="003046E9" w:rsidRPr="004A210C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</w:p>
    <w:p w14:paraId="3020852E" w14:textId="77777777" w:rsidR="003046E9" w:rsidRPr="004A210C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</w:p>
    <w:p w14:paraId="6AA208CE" w14:textId="77777777" w:rsidR="003046E9" w:rsidRPr="004A210C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</w:p>
    <w:p w14:paraId="6538B188" w14:textId="3203FF20" w:rsidR="003046E9" w:rsidRPr="004A210C" w:rsidRDefault="00415B53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Vorname/Name</w:t>
      </w:r>
      <w:r>
        <w:rPr>
          <w:rFonts w:ascii="Arial" w:hAnsi="Arial" w:cs="Arial"/>
          <w:sz w:val="24"/>
          <w:szCs w:val="24"/>
          <w:lang w:val="de-CH"/>
        </w:rPr>
        <w:tab/>
        <w:t>Vorname/Name</w:t>
      </w:r>
    </w:p>
    <w:p w14:paraId="4AFFA16C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4BE07F1B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7E790499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03B260F7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6D3E8F1D" w14:textId="77777777" w:rsidR="003046E9" w:rsidRPr="004A210C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4A210C">
        <w:rPr>
          <w:rFonts w:ascii="Arial" w:hAnsi="Arial" w:cs="Arial"/>
          <w:sz w:val="24"/>
          <w:szCs w:val="24"/>
          <w:lang w:val="de-CH"/>
        </w:rPr>
        <w:t xml:space="preserve">Murten, </w:t>
      </w:r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. </w:t>
      </w:r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xxx</w:t>
      </w:r>
      <w:r w:rsidRPr="004A210C">
        <w:rPr>
          <w:rFonts w:ascii="Arial" w:hAnsi="Arial" w:cs="Arial"/>
          <w:sz w:val="24"/>
          <w:szCs w:val="24"/>
          <w:lang w:val="de-CH"/>
        </w:rPr>
        <w:t xml:space="preserve"> 20</w:t>
      </w:r>
      <w:r w:rsidR="00D11446" w:rsidRPr="00D11446">
        <w:rPr>
          <w:rFonts w:ascii="Arial" w:hAnsi="Arial" w:cs="Arial"/>
          <w:sz w:val="24"/>
          <w:szCs w:val="24"/>
          <w:highlight w:val="yellow"/>
          <w:lang w:val="de-CH"/>
        </w:rPr>
        <w:t>xx</w:t>
      </w:r>
    </w:p>
    <w:p w14:paraId="14052BE5" w14:textId="77777777" w:rsidR="00C26C97" w:rsidRPr="004A210C" w:rsidRDefault="00C26C97" w:rsidP="00015FF8">
      <w:pPr>
        <w:rPr>
          <w:rFonts w:ascii="Arial" w:hAnsi="Arial" w:cs="Arial"/>
          <w:sz w:val="24"/>
          <w:szCs w:val="24"/>
          <w:lang w:val="de-CH"/>
        </w:rPr>
      </w:pPr>
    </w:p>
    <w:p w14:paraId="2571BA73" w14:textId="77777777" w:rsidR="003046E9" w:rsidRPr="004A210C" w:rsidRDefault="003046E9" w:rsidP="003046E9">
      <w:pPr>
        <w:jc w:val="right"/>
        <w:rPr>
          <w:rFonts w:ascii="Arial" w:hAnsi="Arial" w:cs="Arial"/>
          <w:sz w:val="16"/>
          <w:szCs w:val="16"/>
          <w:lang w:val="de-CH"/>
        </w:rPr>
      </w:pPr>
      <w:r w:rsidRPr="004A210C">
        <w:rPr>
          <w:rFonts w:ascii="Arial" w:hAnsi="Arial" w:cs="Arial"/>
          <w:sz w:val="16"/>
          <w:szCs w:val="16"/>
          <w:lang w:val="de-CH"/>
        </w:rPr>
        <w:t>Uncodiertes Zeugnis</w:t>
      </w:r>
    </w:p>
    <w:p w14:paraId="170A817B" w14:textId="77777777" w:rsidR="00D80756" w:rsidRPr="004A210C" w:rsidRDefault="00D80756" w:rsidP="00015FF8">
      <w:pPr>
        <w:rPr>
          <w:rFonts w:ascii="Arial" w:hAnsi="Arial" w:cs="Arial"/>
          <w:sz w:val="24"/>
          <w:szCs w:val="24"/>
          <w:lang w:val="de-CH"/>
        </w:rPr>
      </w:pPr>
    </w:p>
    <w:sectPr w:rsidR="00D80756" w:rsidRPr="004A210C" w:rsidSect="00824050">
      <w:footerReference w:type="default" r:id="rId8"/>
      <w:headerReference w:type="first" r:id="rId9"/>
      <w:footerReference w:type="first" r:id="rId10"/>
      <w:pgSz w:w="11911" w:h="16832"/>
      <w:pgMar w:top="1540" w:right="1134" w:bottom="1701" w:left="1701" w:header="851" w:footer="5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559E" w14:textId="77777777" w:rsidR="005E49F5" w:rsidRDefault="005E49F5">
      <w:r>
        <w:separator/>
      </w:r>
    </w:p>
  </w:endnote>
  <w:endnote w:type="continuationSeparator" w:id="0">
    <w:p w14:paraId="2AF02CA7" w14:textId="77777777" w:rsidR="005E49F5" w:rsidRDefault="005E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C83" w14:textId="77777777" w:rsidR="00875B76" w:rsidRPr="007165F2" w:rsidRDefault="00647F9F" w:rsidP="00647F9F">
    <w:pPr>
      <w:jc w:val="right"/>
    </w:pPr>
    <w:r>
      <w:rPr>
        <w:rFonts w:ascii="Arial" w:hAnsi="Arial" w:cs="Arial"/>
        <w:sz w:val="18"/>
        <w:szCs w:val="18"/>
        <w:lang w:val="de-DE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E4D2" w14:textId="75DD7960" w:rsidR="00647F9F" w:rsidRPr="00647F9F" w:rsidRDefault="00824050" w:rsidP="00647F9F">
    <w:r>
      <w:rPr>
        <w:rFonts w:ascii="Arial" w:hAnsi="Arial" w:cs="Arial"/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C8658D3" wp14:editId="44DE79AB">
          <wp:simplePos x="0" y="0"/>
          <wp:positionH relativeFrom="margin">
            <wp:posOffset>1548130</wp:posOffset>
          </wp:positionH>
          <wp:positionV relativeFrom="margin">
            <wp:posOffset>8711565</wp:posOffset>
          </wp:positionV>
          <wp:extent cx="2663903" cy="900000"/>
          <wp:effectExtent l="0" t="0" r="3175" b="0"/>
          <wp:wrapSquare wrapText="bothSides"/>
          <wp:docPr id="1" name="Image 1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blanc, capture d’écra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7" r="-1"/>
                  <a:stretch/>
                </pic:blipFill>
                <pic:spPr bwMode="auto">
                  <a:xfrm>
                    <a:off x="0" y="0"/>
                    <a:ext cx="266390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8A03" w14:textId="77777777" w:rsidR="005E49F5" w:rsidRDefault="005E49F5">
      <w:r>
        <w:separator/>
      </w:r>
    </w:p>
  </w:footnote>
  <w:footnote w:type="continuationSeparator" w:id="0">
    <w:p w14:paraId="2EA5A733" w14:textId="77777777" w:rsidR="005E49F5" w:rsidRDefault="005E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F49" w14:textId="3CC95297" w:rsidR="00647F9F" w:rsidRPr="00824050" w:rsidRDefault="00824050" w:rsidP="00647F9F">
    <w:pPr>
      <w:pStyle w:val="Kopfzeile"/>
      <w:rPr>
        <w:rFonts w:ascii="Arial" w:hAnsi="Arial" w:cs="Arial"/>
        <w:sz w:val="28"/>
        <w:szCs w:val="28"/>
      </w:rPr>
    </w:pPr>
    <w:r w:rsidRPr="00824050">
      <w:rPr>
        <w:rFonts w:ascii="Arial" w:hAnsi="Arial" w:cs="Arial"/>
        <w:noProof/>
        <w:sz w:val="22"/>
        <w:szCs w:val="22"/>
        <w:lang w:val="fr-CH" w:eastAsia="fr-CH"/>
      </w:rPr>
      <w:t>Logo Ihrer Kirchgemeinde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B66"/>
    <w:multiLevelType w:val="hybridMultilevel"/>
    <w:tmpl w:val="FEA80F4A"/>
    <w:lvl w:ilvl="0" w:tplc="37FC24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790F"/>
    <w:multiLevelType w:val="hybridMultilevel"/>
    <w:tmpl w:val="1F60247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BD64F6"/>
    <w:multiLevelType w:val="hybridMultilevel"/>
    <w:tmpl w:val="1F8EFC54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3A623D"/>
    <w:multiLevelType w:val="hybridMultilevel"/>
    <w:tmpl w:val="0054D928"/>
    <w:lvl w:ilvl="0" w:tplc="6F3E0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947E7A"/>
    <w:multiLevelType w:val="hybridMultilevel"/>
    <w:tmpl w:val="C3BA5AD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1D7E38"/>
    <w:multiLevelType w:val="hybridMultilevel"/>
    <w:tmpl w:val="14D21726"/>
    <w:lvl w:ilvl="0" w:tplc="561CF5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9246">
    <w:abstractNumId w:val="2"/>
  </w:num>
  <w:num w:numId="2" w16cid:durableId="2113426620">
    <w:abstractNumId w:val="3"/>
  </w:num>
  <w:num w:numId="3" w16cid:durableId="538512784">
    <w:abstractNumId w:val="1"/>
  </w:num>
  <w:num w:numId="4" w16cid:durableId="199246486">
    <w:abstractNumId w:val="4"/>
  </w:num>
  <w:num w:numId="5" w16cid:durableId="786391471">
    <w:abstractNumId w:val="0"/>
  </w:num>
  <w:num w:numId="6" w16cid:durableId="995039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123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8F"/>
    <w:rsid w:val="00002816"/>
    <w:rsid w:val="00002DAA"/>
    <w:rsid w:val="00007502"/>
    <w:rsid w:val="0001123C"/>
    <w:rsid w:val="00015FF8"/>
    <w:rsid w:val="000179F2"/>
    <w:rsid w:val="00021048"/>
    <w:rsid w:val="00023469"/>
    <w:rsid w:val="000246A7"/>
    <w:rsid w:val="00027D36"/>
    <w:rsid w:val="00027F85"/>
    <w:rsid w:val="00030177"/>
    <w:rsid w:val="00031139"/>
    <w:rsid w:val="00031B81"/>
    <w:rsid w:val="000342F1"/>
    <w:rsid w:val="0003670E"/>
    <w:rsid w:val="00036FD3"/>
    <w:rsid w:val="000416EE"/>
    <w:rsid w:val="00050959"/>
    <w:rsid w:val="0005097C"/>
    <w:rsid w:val="000513A7"/>
    <w:rsid w:val="00051970"/>
    <w:rsid w:val="0005731A"/>
    <w:rsid w:val="00065772"/>
    <w:rsid w:val="00065C4F"/>
    <w:rsid w:val="00065E54"/>
    <w:rsid w:val="00071335"/>
    <w:rsid w:val="00071664"/>
    <w:rsid w:val="00076BFF"/>
    <w:rsid w:val="00085237"/>
    <w:rsid w:val="000867E7"/>
    <w:rsid w:val="00087F3E"/>
    <w:rsid w:val="00094F1E"/>
    <w:rsid w:val="000A62A1"/>
    <w:rsid w:val="000A7D6D"/>
    <w:rsid w:val="000B197D"/>
    <w:rsid w:val="000B1B7A"/>
    <w:rsid w:val="000B6702"/>
    <w:rsid w:val="000B6E06"/>
    <w:rsid w:val="000D40CE"/>
    <w:rsid w:val="000E5AE9"/>
    <w:rsid w:val="000E5C62"/>
    <w:rsid w:val="000E6DB3"/>
    <w:rsid w:val="000F1135"/>
    <w:rsid w:val="000F2353"/>
    <w:rsid w:val="000F71FC"/>
    <w:rsid w:val="001047FB"/>
    <w:rsid w:val="0010503D"/>
    <w:rsid w:val="0011222C"/>
    <w:rsid w:val="00112B22"/>
    <w:rsid w:val="00113A4D"/>
    <w:rsid w:val="00114490"/>
    <w:rsid w:val="001147D6"/>
    <w:rsid w:val="00116A66"/>
    <w:rsid w:val="00125B0A"/>
    <w:rsid w:val="0013210C"/>
    <w:rsid w:val="001322F1"/>
    <w:rsid w:val="0015018D"/>
    <w:rsid w:val="00151207"/>
    <w:rsid w:val="001515E4"/>
    <w:rsid w:val="001539F4"/>
    <w:rsid w:val="00161207"/>
    <w:rsid w:val="00164165"/>
    <w:rsid w:val="00181DEA"/>
    <w:rsid w:val="001877B8"/>
    <w:rsid w:val="00187FF3"/>
    <w:rsid w:val="00191A1A"/>
    <w:rsid w:val="0019471B"/>
    <w:rsid w:val="00194BFD"/>
    <w:rsid w:val="0019523A"/>
    <w:rsid w:val="00195295"/>
    <w:rsid w:val="001A2F8D"/>
    <w:rsid w:val="001B2B64"/>
    <w:rsid w:val="001B4AD3"/>
    <w:rsid w:val="001C71DA"/>
    <w:rsid w:val="001C7A68"/>
    <w:rsid w:val="001D1DE3"/>
    <w:rsid w:val="001D3B2A"/>
    <w:rsid w:val="001D3D1E"/>
    <w:rsid w:val="001D5724"/>
    <w:rsid w:val="001D7826"/>
    <w:rsid w:val="001E2601"/>
    <w:rsid w:val="001F4530"/>
    <w:rsid w:val="00200914"/>
    <w:rsid w:val="00201A50"/>
    <w:rsid w:val="002027FD"/>
    <w:rsid w:val="00214CC2"/>
    <w:rsid w:val="0024600F"/>
    <w:rsid w:val="002471E6"/>
    <w:rsid w:val="00247353"/>
    <w:rsid w:val="00254F2E"/>
    <w:rsid w:val="00262B0C"/>
    <w:rsid w:val="00273495"/>
    <w:rsid w:val="00280C0B"/>
    <w:rsid w:val="00280FFD"/>
    <w:rsid w:val="002827AF"/>
    <w:rsid w:val="00283528"/>
    <w:rsid w:val="00284AE3"/>
    <w:rsid w:val="00292B22"/>
    <w:rsid w:val="002966FD"/>
    <w:rsid w:val="002A45B5"/>
    <w:rsid w:val="002A66DB"/>
    <w:rsid w:val="002B7A4B"/>
    <w:rsid w:val="002C1579"/>
    <w:rsid w:val="002C180C"/>
    <w:rsid w:val="002D07B2"/>
    <w:rsid w:val="002D4506"/>
    <w:rsid w:val="002D4D29"/>
    <w:rsid w:val="002D74D0"/>
    <w:rsid w:val="002E113E"/>
    <w:rsid w:val="002F2C58"/>
    <w:rsid w:val="002F51E6"/>
    <w:rsid w:val="002F5D96"/>
    <w:rsid w:val="003046E9"/>
    <w:rsid w:val="00306C8F"/>
    <w:rsid w:val="00306FF5"/>
    <w:rsid w:val="00326E68"/>
    <w:rsid w:val="0033083E"/>
    <w:rsid w:val="0033369F"/>
    <w:rsid w:val="00335CAA"/>
    <w:rsid w:val="00336EDA"/>
    <w:rsid w:val="00337D44"/>
    <w:rsid w:val="0034080A"/>
    <w:rsid w:val="00342FB7"/>
    <w:rsid w:val="00353DB9"/>
    <w:rsid w:val="00354C88"/>
    <w:rsid w:val="003556EC"/>
    <w:rsid w:val="00360083"/>
    <w:rsid w:val="0036181F"/>
    <w:rsid w:val="00367B44"/>
    <w:rsid w:val="00371AB8"/>
    <w:rsid w:val="00372A35"/>
    <w:rsid w:val="00375231"/>
    <w:rsid w:val="00375744"/>
    <w:rsid w:val="00382966"/>
    <w:rsid w:val="00385F2D"/>
    <w:rsid w:val="00392A76"/>
    <w:rsid w:val="00395A21"/>
    <w:rsid w:val="003A29F8"/>
    <w:rsid w:val="003A3F34"/>
    <w:rsid w:val="003A7583"/>
    <w:rsid w:val="003B4811"/>
    <w:rsid w:val="003C09E2"/>
    <w:rsid w:val="003C0AED"/>
    <w:rsid w:val="003C5F80"/>
    <w:rsid w:val="003D6860"/>
    <w:rsid w:val="003E2E95"/>
    <w:rsid w:val="003E4F58"/>
    <w:rsid w:val="003E637D"/>
    <w:rsid w:val="003F2FCD"/>
    <w:rsid w:val="003F3123"/>
    <w:rsid w:val="003F44BB"/>
    <w:rsid w:val="003F55A1"/>
    <w:rsid w:val="00400DD4"/>
    <w:rsid w:val="004102E8"/>
    <w:rsid w:val="00413290"/>
    <w:rsid w:val="00415B53"/>
    <w:rsid w:val="00424B59"/>
    <w:rsid w:val="00431BB8"/>
    <w:rsid w:val="00432976"/>
    <w:rsid w:val="00436A14"/>
    <w:rsid w:val="0044069F"/>
    <w:rsid w:val="004437AE"/>
    <w:rsid w:val="00444EED"/>
    <w:rsid w:val="00452BEC"/>
    <w:rsid w:val="004610C1"/>
    <w:rsid w:val="00461145"/>
    <w:rsid w:val="004618C2"/>
    <w:rsid w:val="00464E4E"/>
    <w:rsid w:val="0048201C"/>
    <w:rsid w:val="0048339C"/>
    <w:rsid w:val="00484443"/>
    <w:rsid w:val="00485BC6"/>
    <w:rsid w:val="00486DF0"/>
    <w:rsid w:val="00491EC3"/>
    <w:rsid w:val="004A1BB8"/>
    <w:rsid w:val="004A210C"/>
    <w:rsid w:val="004A241C"/>
    <w:rsid w:val="004A38D4"/>
    <w:rsid w:val="004A7155"/>
    <w:rsid w:val="004B5F6F"/>
    <w:rsid w:val="004D38AB"/>
    <w:rsid w:val="004E205C"/>
    <w:rsid w:val="004F1888"/>
    <w:rsid w:val="004F5103"/>
    <w:rsid w:val="00506F9A"/>
    <w:rsid w:val="00517668"/>
    <w:rsid w:val="00517775"/>
    <w:rsid w:val="00520DA8"/>
    <w:rsid w:val="00521C48"/>
    <w:rsid w:val="0053144B"/>
    <w:rsid w:val="00532115"/>
    <w:rsid w:val="00532C1D"/>
    <w:rsid w:val="00534332"/>
    <w:rsid w:val="00543F7F"/>
    <w:rsid w:val="00544508"/>
    <w:rsid w:val="005476AB"/>
    <w:rsid w:val="00550BE2"/>
    <w:rsid w:val="005514D8"/>
    <w:rsid w:val="00551BC9"/>
    <w:rsid w:val="0055694D"/>
    <w:rsid w:val="0056242D"/>
    <w:rsid w:val="00566428"/>
    <w:rsid w:val="00566D1F"/>
    <w:rsid w:val="005742DB"/>
    <w:rsid w:val="00577669"/>
    <w:rsid w:val="00581F08"/>
    <w:rsid w:val="00585AEB"/>
    <w:rsid w:val="00586884"/>
    <w:rsid w:val="00586C0D"/>
    <w:rsid w:val="00590DD6"/>
    <w:rsid w:val="005937B8"/>
    <w:rsid w:val="00593B9D"/>
    <w:rsid w:val="005A2312"/>
    <w:rsid w:val="005A6616"/>
    <w:rsid w:val="005B6FA2"/>
    <w:rsid w:val="005D7DFA"/>
    <w:rsid w:val="005E22E2"/>
    <w:rsid w:val="005E49F5"/>
    <w:rsid w:val="005E67C5"/>
    <w:rsid w:val="005F057D"/>
    <w:rsid w:val="005F4589"/>
    <w:rsid w:val="005F5281"/>
    <w:rsid w:val="005F6EFD"/>
    <w:rsid w:val="00611047"/>
    <w:rsid w:val="00617A9D"/>
    <w:rsid w:val="00617F0B"/>
    <w:rsid w:val="00621286"/>
    <w:rsid w:val="00635CB4"/>
    <w:rsid w:val="00635E62"/>
    <w:rsid w:val="0064118E"/>
    <w:rsid w:val="00647F9F"/>
    <w:rsid w:val="00652CE3"/>
    <w:rsid w:val="00653201"/>
    <w:rsid w:val="006555EB"/>
    <w:rsid w:val="00656347"/>
    <w:rsid w:val="0066372B"/>
    <w:rsid w:val="0066411B"/>
    <w:rsid w:val="0066518E"/>
    <w:rsid w:val="00670169"/>
    <w:rsid w:val="0067132D"/>
    <w:rsid w:val="00674C0E"/>
    <w:rsid w:val="00676107"/>
    <w:rsid w:val="006825ED"/>
    <w:rsid w:val="006939FC"/>
    <w:rsid w:val="006947ED"/>
    <w:rsid w:val="006A2927"/>
    <w:rsid w:val="006A3A3D"/>
    <w:rsid w:val="006A6D2D"/>
    <w:rsid w:val="006A758F"/>
    <w:rsid w:val="006A77CB"/>
    <w:rsid w:val="006B6818"/>
    <w:rsid w:val="006C0B21"/>
    <w:rsid w:val="006C4E35"/>
    <w:rsid w:val="006D59FE"/>
    <w:rsid w:val="006D655C"/>
    <w:rsid w:val="006E4285"/>
    <w:rsid w:val="006F1154"/>
    <w:rsid w:val="006F2FE9"/>
    <w:rsid w:val="006F54DD"/>
    <w:rsid w:val="0070332F"/>
    <w:rsid w:val="00706EBD"/>
    <w:rsid w:val="00710F7E"/>
    <w:rsid w:val="00712D13"/>
    <w:rsid w:val="007131FF"/>
    <w:rsid w:val="0071619D"/>
    <w:rsid w:val="007165F2"/>
    <w:rsid w:val="00720731"/>
    <w:rsid w:val="0072218D"/>
    <w:rsid w:val="00727F64"/>
    <w:rsid w:val="0073186B"/>
    <w:rsid w:val="00731BDB"/>
    <w:rsid w:val="0075148A"/>
    <w:rsid w:val="00755FAE"/>
    <w:rsid w:val="007570E1"/>
    <w:rsid w:val="00761FEB"/>
    <w:rsid w:val="007725B0"/>
    <w:rsid w:val="00773FF7"/>
    <w:rsid w:val="00781BD9"/>
    <w:rsid w:val="00784949"/>
    <w:rsid w:val="0078704D"/>
    <w:rsid w:val="00790796"/>
    <w:rsid w:val="007926D2"/>
    <w:rsid w:val="0079603B"/>
    <w:rsid w:val="00796F9A"/>
    <w:rsid w:val="007A40B2"/>
    <w:rsid w:val="007A625F"/>
    <w:rsid w:val="007A6A37"/>
    <w:rsid w:val="007B42C6"/>
    <w:rsid w:val="007B6033"/>
    <w:rsid w:val="007B6AEC"/>
    <w:rsid w:val="007C4A51"/>
    <w:rsid w:val="007C516C"/>
    <w:rsid w:val="007C5F60"/>
    <w:rsid w:val="007C6235"/>
    <w:rsid w:val="007C6D44"/>
    <w:rsid w:val="007C7EA2"/>
    <w:rsid w:val="007D10E0"/>
    <w:rsid w:val="007D147D"/>
    <w:rsid w:val="007E02D0"/>
    <w:rsid w:val="007E1655"/>
    <w:rsid w:val="007E5116"/>
    <w:rsid w:val="007E703A"/>
    <w:rsid w:val="007F44C1"/>
    <w:rsid w:val="00805F10"/>
    <w:rsid w:val="00805F8D"/>
    <w:rsid w:val="00806838"/>
    <w:rsid w:val="008116C0"/>
    <w:rsid w:val="00812490"/>
    <w:rsid w:val="008136F8"/>
    <w:rsid w:val="00813D44"/>
    <w:rsid w:val="00815E78"/>
    <w:rsid w:val="008177B0"/>
    <w:rsid w:val="00824050"/>
    <w:rsid w:val="008252F9"/>
    <w:rsid w:val="00831444"/>
    <w:rsid w:val="00831BB1"/>
    <w:rsid w:val="00841DDF"/>
    <w:rsid w:val="00843F5C"/>
    <w:rsid w:val="008635DA"/>
    <w:rsid w:val="00863E22"/>
    <w:rsid w:val="008676F1"/>
    <w:rsid w:val="0087546B"/>
    <w:rsid w:val="00875B76"/>
    <w:rsid w:val="00875EB2"/>
    <w:rsid w:val="0088456F"/>
    <w:rsid w:val="008945FC"/>
    <w:rsid w:val="008A3018"/>
    <w:rsid w:val="008A710A"/>
    <w:rsid w:val="008C7053"/>
    <w:rsid w:val="008D09E3"/>
    <w:rsid w:val="008D1B92"/>
    <w:rsid w:val="008D5F77"/>
    <w:rsid w:val="008E52BB"/>
    <w:rsid w:val="008E6C62"/>
    <w:rsid w:val="0090460D"/>
    <w:rsid w:val="00905F29"/>
    <w:rsid w:val="00922E7A"/>
    <w:rsid w:val="00925D16"/>
    <w:rsid w:val="00925FA9"/>
    <w:rsid w:val="00931705"/>
    <w:rsid w:val="009324CF"/>
    <w:rsid w:val="009332BA"/>
    <w:rsid w:val="0093338F"/>
    <w:rsid w:val="00945F2E"/>
    <w:rsid w:val="00946A62"/>
    <w:rsid w:val="009576A5"/>
    <w:rsid w:val="00957FF5"/>
    <w:rsid w:val="009759C1"/>
    <w:rsid w:val="00975B6E"/>
    <w:rsid w:val="0097634E"/>
    <w:rsid w:val="0097724D"/>
    <w:rsid w:val="009810AF"/>
    <w:rsid w:val="00991256"/>
    <w:rsid w:val="009A2682"/>
    <w:rsid w:val="009A27CB"/>
    <w:rsid w:val="009A2BB5"/>
    <w:rsid w:val="009A44E3"/>
    <w:rsid w:val="009A766B"/>
    <w:rsid w:val="009A7AD9"/>
    <w:rsid w:val="009B3210"/>
    <w:rsid w:val="009B6B2B"/>
    <w:rsid w:val="009C053F"/>
    <w:rsid w:val="009C0960"/>
    <w:rsid w:val="009C1A4F"/>
    <w:rsid w:val="009C2A16"/>
    <w:rsid w:val="009C6094"/>
    <w:rsid w:val="009C70C3"/>
    <w:rsid w:val="009D102F"/>
    <w:rsid w:val="009D5CA2"/>
    <w:rsid w:val="009D5DF8"/>
    <w:rsid w:val="009D763C"/>
    <w:rsid w:val="009E376E"/>
    <w:rsid w:val="009F15FF"/>
    <w:rsid w:val="00A06EBE"/>
    <w:rsid w:val="00A11EEE"/>
    <w:rsid w:val="00A1373B"/>
    <w:rsid w:val="00A27D0E"/>
    <w:rsid w:val="00A27F38"/>
    <w:rsid w:val="00A30422"/>
    <w:rsid w:val="00A30F65"/>
    <w:rsid w:val="00A3131E"/>
    <w:rsid w:val="00A31554"/>
    <w:rsid w:val="00A32493"/>
    <w:rsid w:val="00A3711F"/>
    <w:rsid w:val="00A379BB"/>
    <w:rsid w:val="00A405F6"/>
    <w:rsid w:val="00A413CE"/>
    <w:rsid w:val="00A51069"/>
    <w:rsid w:val="00A572F8"/>
    <w:rsid w:val="00A7091F"/>
    <w:rsid w:val="00A73E27"/>
    <w:rsid w:val="00A740A9"/>
    <w:rsid w:val="00A74F05"/>
    <w:rsid w:val="00A8361B"/>
    <w:rsid w:val="00A84049"/>
    <w:rsid w:val="00AA280D"/>
    <w:rsid w:val="00AA594C"/>
    <w:rsid w:val="00AA75BD"/>
    <w:rsid w:val="00AB35C9"/>
    <w:rsid w:val="00AB4C7D"/>
    <w:rsid w:val="00AB671C"/>
    <w:rsid w:val="00AC0DEA"/>
    <w:rsid w:val="00AC22F2"/>
    <w:rsid w:val="00AC4C74"/>
    <w:rsid w:val="00AD37BF"/>
    <w:rsid w:val="00AD3B3A"/>
    <w:rsid w:val="00AD592E"/>
    <w:rsid w:val="00AE3112"/>
    <w:rsid w:val="00AE469E"/>
    <w:rsid w:val="00AF4F7E"/>
    <w:rsid w:val="00B00FF1"/>
    <w:rsid w:val="00B01496"/>
    <w:rsid w:val="00B04B55"/>
    <w:rsid w:val="00B04F04"/>
    <w:rsid w:val="00B101ED"/>
    <w:rsid w:val="00B239E2"/>
    <w:rsid w:val="00B2525E"/>
    <w:rsid w:val="00B324C3"/>
    <w:rsid w:val="00B37B14"/>
    <w:rsid w:val="00B40878"/>
    <w:rsid w:val="00B505B8"/>
    <w:rsid w:val="00B511E9"/>
    <w:rsid w:val="00B551C2"/>
    <w:rsid w:val="00B626C1"/>
    <w:rsid w:val="00B67231"/>
    <w:rsid w:val="00B754FC"/>
    <w:rsid w:val="00B85B8E"/>
    <w:rsid w:val="00B87BF4"/>
    <w:rsid w:val="00BB16D3"/>
    <w:rsid w:val="00BB28BB"/>
    <w:rsid w:val="00BB616A"/>
    <w:rsid w:val="00BC0DFD"/>
    <w:rsid w:val="00BD07FE"/>
    <w:rsid w:val="00BD41D3"/>
    <w:rsid w:val="00BD7BFD"/>
    <w:rsid w:val="00BD7E51"/>
    <w:rsid w:val="00BE7143"/>
    <w:rsid w:val="00BF02AC"/>
    <w:rsid w:val="00C0609A"/>
    <w:rsid w:val="00C075BF"/>
    <w:rsid w:val="00C10475"/>
    <w:rsid w:val="00C10BFE"/>
    <w:rsid w:val="00C11F23"/>
    <w:rsid w:val="00C1216D"/>
    <w:rsid w:val="00C173C7"/>
    <w:rsid w:val="00C267AB"/>
    <w:rsid w:val="00C26C97"/>
    <w:rsid w:val="00C27B33"/>
    <w:rsid w:val="00C404B3"/>
    <w:rsid w:val="00C46083"/>
    <w:rsid w:val="00C472CA"/>
    <w:rsid w:val="00C538F7"/>
    <w:rsid w:val="00C56335"/>
    <w:rsid w:val="00C5671B"/>
    <w:rsid w:val="00C60806"/>
    <w:rsid w:val="00C73172"/>
    <w:rsid w:val="00C75B66"/>
    <w:rsid w:val="00C80FE8"/>
    <w:rsid w:val="00C84F9D"/>
    <w:rsid w:val="00C84FB6"/>
    <w:rsid w:val="00C85966"/>
    <w:rsid w:val="00C86BEA"/>
    <w:rsid w:val="00C916DA"/>
    <w:rsid w:val="00C9671D"/>
    <w:rsid w:val="00C96941"/>
    <w:rsid w:val="00C977B1"/>
    <w:rsid w:val="00CA702E"/>
    <w:rsid w:val="00CA7337"/>
    <w:rsid w:val="00CB5D4C"/>
    <w:rsid w:val="00CB6B71"/>
    <w:rsid w:val="00CB6BE0"/>
    <w:rsid w:val="00CB7B6A"/>
    <w:rsid w:val="00CC4CE7"/>
    <w:rsid w:val="00CC5644"/>
    <w:rsid w:val="00CD1BF1"/>
    <w:rsid w:val="00CD2CA0"/>
    <w:rsid w:val="00CE0418"/>
    <w:rsid w:val="00CF3BDB"/>
    <w:rsid w:val="00CF457A"/>
    <w:rsid w:val="00D07E56"/>
    <w:rsid w:val="00D11446"/>
    <w:rsid w:val="00D12CD5"/>
    <w:rsid w:val="00D13FB0"/>
    <w:rsid w:val="00D201F3"/>
    <w:rsid w:val="00D20FC8"/>
    <w:rsid w:val="00D2282C"/>
    <w:rsid w:val="00D25542"/>
    <w:rsid w:val="00D26FC3"/>
    <w:rsid w:val="00D3578F"/>
    <w:rsid w:val="00D35C57"/>
    <w:rsid w:val="00D36317"/>
    <w:rsid w:val="00D41906"/>
    <w:rsid w:val="00D527C1"/>
    <w:rsid w:val="00D70977"/>
    <w:rsid w:val="00D76257"/>
    <w:rsid w:val="00D776A9"/>
    <w:rsid w:val="00D80756"/>
    <w:rsid w:val="00D82015"/>
    <w:rsid w:val="00D85293"/>
    <w:rsid w:val="00D92CF0"/>
    <w:rsid w:val="00D92D62"/>
    <w:rsid w:val="00D93445"/>
    <w:rsid w:val="00D94CDC"/>
    <w:rsid w:val="00D97125"/>
    <w:rsid w:val="00D97479"/>
    <w:rsid w:val="00DA0351"/>
    <w:rsid w:val="00DA44FF"/>
    <w:rsid w:val="00DA65E7"/>
    <w:rsid w:val="00DA7245"/>
    <w:rsid w:val="00DB2F0D"/>
    <w:rsid w:val="00DB61CC"/>
    <w:rsid w:val="00DC0C92"/>
    <w:rsid w:val="00DC14FA"/>
    <w:rsid w:val="00DD350B"/>
    <w:rsid w:val="00DD458D"/>
    <w:rsid w:val="00DD6228"/>
    <w:rsid w:val="00DE33B9"/>
    <w:rsid w:val="00DF0B6E"/>
    <w:rsid w:val="00DF25ED"/>
    <w:rsid w:val="00DF3DDA"/>
    <w:rsid w:val="00DF7795"/>
    <w:rsid w:val="00DF78BE"/>
    <w:rsid w:val="00E14BB7"/>
    <w:rsid w:val="00E2696A"/>
    <w:rsid w:val="00E45044"/>
    <w:rsid w:val="00E46842"/>
    <w:rsid w:val="00E508DF"/>
    <w:rsid w:val="00E51778"/>
    <w:rsid w:val="00E5717F"/>
    <w:rsid w:val="00E60C06"/>
    <w:rsid w:val="00E66844"/>
    <w:rsid w:val="00E7352D"/>
    <w:rsid w:val="00E83FE0"/>
    <w:rsid w:val="00E87E95"/>
    <w:rsid w:val="00E95A25"/>
    <w:rsid w:val="00E97B53"/>
    <w:rsid w:val="00EA27C8"/>
    <w:rsid w:val="00EA2865"/>
    <w:rsid w:val="00EA4726"/>
    <w:rsid w:val="00EB099B"/>
    <w:rsid w:val="00EB4A11"/>
    <w:rsid w:val="00EB64C6"/>
    <w:rsid w:val="00EC4CED"/>
    <w:rsid w:val="00ED1D71"/>
    <w:rsid w:val="00ED4266"/>
    <w:rsid w:val="00ED6D48"/>
    <w:rsid w:val="00EE5119"/>
    <w:rsid w:val="00EF0E8F"/>
    <w:rsid w:val="00F12E05"/>
    <w:rsid w:val="00F13564"/>
    <w:rsid w:val="00F13BE2"/>
    <w:rsid w:val="00F23BF0"/>
    <w:rsid w:val="00F248FE"/>
    <w:rsid w:val="00F253B3"/>
    <w:rsid w:val="00F26867"/>
    <w:rsid w:val="00F30140"/>
    <w:rsid w:val="00F333EA"/>
    <w:rsid w:val="00F33707"/>
    <w:rsid w:val="00F40846"/>
    <w:rsid w:val="00F40CEF"/>
    <w:rsid w:val="00F434EB"/>
    <w:rsid w:val="00F459A3"/>
    <w:rsid w:val="00F56C03"/>
    <w:rsid w:val="00F623A1"/>
    <w:rsid w:val="00F726B2"/>
    <w:rsid w:val="00F73DF8"/>
    <w:rsid w:val="00F73F2B"/>
    <w:rsid w:val="00F8159D"/>
    <w:rsid w:val="00F8194E"/>
    <w:rsid w:val="00F84139"/>
    <w:rsid w:val="00F9054E"/>
    <w:rsid w:val="00F95454"/>
    <w:rsid w:val="00FA03D7"/>
    <w:rsid w:val="00FA0718"/>
    <w:rsid w:val="00FA5526"/>
    <w:rsid w:val="00FB235C"/>
    <w:rsid w:val="00FB41B9"/>
    <w:rsid w:val="00FC07E8"/>
    <w:rsid w:val="00FD1B28"/>
    <w:rsid w:val="00FD59F8"/>
    <w:rsid w:val="00FD7EAB"/>
    <w:rsid w:val="00FE0D01"/>
    <w:rsid w:val="00FE1627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100DEBA"/>
  <w15:docId w15:val="{1DF750E9-70BB-420D-906A-E39CA569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046E9"/>
    <w:pPr>
      <w:widowControl w:val="0"/>
      <w:autoSpaceDE w:val="0"/>
      <w:autoSpaceDN w:val="0"/>
      <w:adjustRightInd w:val="0"/>
    </w:pPr>
    <w:rPr>
      <w:lang w:val="fr-FR" w:eastAsia="fr-FR"/>
    </w:rPr>
  </w:style>
  <w:style w:type="paragraph" w:styleId="berschrift2">
    <w:name w:val="heading 2"/>
    <w:basedOn w:val="Standard"/>
    <w:next w:val="Standard"/>
    <w:qFormat/>
    <w:rsid w:val="00FE1627"/>
    <w:pPr>
      <w:keepNext/>
      <w:widowControl/>
      <w:tabs>
        <w:tab w:val="left" w:pos="5387"/>
      </w:tabs>
      <w:autoSpaceDE/>
      <w:autoSpaceDN/>
      <w:adjustRightInd/>
      <w:outlineLvl w:val="1"/>
    </w:pPr>
    <w:rPr>
      <w:rFonts w:ascii="Arial" w:hAnsi="Arial" w:cs="Arial"/>
      <w:b/>
      <w:bCs/>
      <w:sz w:val="24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509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095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050959"/>
    <w:pPr>
      <w:tabs>
        <w:tab w:val="left" w:pos="-1440"/>
        <w:tab w:val="left" w:pos="-874"/>
        <w:tab w:val="left" w:pos="-306"/>
        <w:tab w:val="left" w:pos="260"/>
        <w:tab w:val="left" w:pos="828"/>
        <w:tab w:val="left" w:pos="1394"/>
        <w:tab w:val="left" w:pos="1962"/>
        <w:tab w:val="left" w:pos="2528"/>
        <w:tab w:val="left" w:pos="3094"/>
        <w:tab w:val="left" w:pos="3662"/>
        <w:tab w:val="left" w:pos="4228"/>
        <w:tab w:val="left" w:pos="4796"/>
        <w:tab w:val="left" w:pos="5362"/>
        <w:tab w:val="left" w:pos="5930"/>
        <w:tab w:val="left" w:pos="6496"/>
        <w:tab w:val="left" w:pos="7064"/>
        <w:tab w:val="left" w:pos="7630"/>
        <w:tab w:val="left" w:pos="8197"/>
        <w:tab w:val="left" w:pos="8764"/>
        <w:tab w:val="left" w:pos="9639"/>
        <w:tab w:val="left" w:pos="9898"/>
        <w:tab w:val="left" w:pos="10465"/>
      </w:tabs>
      <w:suppressAutoHyphens/>
      <w:ind w:left="360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sid w:val="00050959"/>
    <w:rPr>
      <w:color w:val="0000FF"/>
      <w:u w:val="single"/>
    </w:rPr>
  </w:style>
  <w:style w:type="paragraph" w:styleId="Sprechblasentext">
    <w:name w:val="Balloon Text"/>
    <w:basedOn w:val="Standard"/>
    <w:semiHidden/>
    <w:rsid w:val="0048339C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1E2601"/>
    <w:pPr>
      <w:widowControl/>
      <w:tabs>
        <w:tab w:val="left" w:pos="5400"/>
      </w:tabs>
      <w:autoSpaceDE/>
      <w:autoSpaceDN/>
      <w:adjustRightInd/>
      <w:jc w:val="center"/>
    </w:pPr>
    <w:rPr>
      <w:b/>
      <w:sz w:val="36"/>
      <w:szCs w:val="24"/>
      <w:lang w:val="de-CH" w:eastAsia="de-DE"/>
    </w:rPr>
  </w:style>
  <w:style w:type="character" w:customStyle="1" w:styleId="TitelZchn">
    <w:name w:val="Titel Zchn"/>
    <w:link w:val="Titel"/>
    <w:rsid w:val="001E2601"/>
    <w:rPr>
      <w:b/>
      <w:sz w:val="36"/>
      <w:szCs w:val="24"/>
      <w:lang w:eastAsia="de-DE"/>
    </w:rPr>
  </w:style>
  <w:style w:type="character" w:styleId="Platzhaltertext">
    <w:name w:val="Placeholder Text"/>
    <w:uiPriority w:val="99"/>
    <w:semiHidden/>
    <w:rsid w:val="00007502"/>
    <w:rPr>
      <w:color w:val="808080"/>
    </w:rPr>
  </w:style>
  <w:style w:type="paragraph" w:styleId="Listenabsatz">
    <w:name w:val="List Paragraph"/>
    <w:basedOn w:val="Standard"/>
    <w:uiPriority w:val="34"/>
    <w:qFormat/>
    <w:rsid w:val="0030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40-Verwaltung\Informatik-%20EDV\DMS\Briefvorlage%20SR-ab%20DMS-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AFE91-28E2-4C93-B77B-F2C35D1E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SR-ab DMS-de.dotx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Modèle EERF.wpt</vt:lpstr>
      <vt:lpstr>Modèle EERF.wpt</vt:lpstr>
    </vt:vector>
  </TitlesOfParts>
  <Company>Eglise évangélique réformée</Company>
  <LinksUpToDate>false</LinksUpToDate>
  <CharactersWithSpaces>1040</CharactersWithSpaces>
  <SharedDoc>false</SharedDoc>
  <HLinks>
    <vt:vector size="12" baseType="variant">
      <vt:variant>
        <vt:i4>7602199</vt:i4>
      </vt:variant>
      <vt:variant>
        <vt:i4>3</vt:i4>
      </vt:variant>
      <vt:variant>
        <vt:i4>0</vt:i4>
      </vt:variant>
      <vt:variant>
        <vt:i4>5</vt:i4>
      </vt:variant>
      <vt:variant>
        <vt:lpwstr>mailto:info@ref-fr.ch</vt:lpwstr>
      </vt:variant>
      <vt:variant>
        <vt:lpwstr/>
      </vt:variant>
      <vt:variant>
        <vt:i4>2031625</vt:i4>
      </vt:variant>
      <vt:variant>
        <vt:i4>0</vt:i4>
      </vt:variant>
      <vt:variant>
        <vt:i4>0</vt:i4>
      </vt:variant>
      <vt:variant>
        <vt:i4>5</vt:i4>
      </vt:variant>
      <vt:variant>
        <vt:lpwstr>http://www.ref-fr.ch/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EERF.wpt</dc:title>
  <dc:subject/>
  <dc:creator>Maja Stohler</dc:creator>
  <cp:keywords/>
  <cp:lastModifiedBy>Rahel  Merli</cp:lastModifiedBy>
  <cp:revision>6</cp:revision>
  <cp:lastPrinted>2017-08-29T10:08:00Z</cp:lastPrinted>
  <dcterms:created xsi:type="dcterms:W3CDTF">2019-11-22T15:11:00Z</dcterms:created>
  <dcterms:modified xsi:type="dcterms:W3CDTF">2025-07-10T07:11:00Z</dcterms:modified>
</cp:coreProperties>
</file>