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DD89C5" w14:textId="7398BE34" w:rsidR="003046E9" w:rsidRPr="009821CF" w:rsidRDefault="003046E9" w:rsidP="003046E9">
      <w:pPr>
        <w:tabs>
          <w:tab w:val="left" w:pos="5387"/>
        </w:tabs>
        <w:ind w:right="-2"/>
        <w:rPr>
          <w:rFonts w:ascii="Arial" w:hAnsi="Arial" w:cs="Arial"/>
          <w:sz w:val="24"/>
          <w:szCs w:val="24"/>
          <w:lang w:val="de-CH"/>
        </w:rPr>
      </w:pPr>
    </w:p>
    <w:p w14:paraId="6AFB2EC8" w14:textId="77777777" w:rsidR="003046E9" w:rsidRPr="009821CF" w:rsidRDefault="003046E9" w:rsidP="003046E9">
      <w:pPr>
        <w:tabs>
          <w:tab w:val="left" w:pos="5387"/>
        </w:tabs>
        <w:ind w:right="-2"/>
        <w:jc w:val="center"/>
        <w:rPr>
          <w:rFonts w:ascii="Arial" w:hAnsi="Arial" w:cs="Arial"/>
          <w:b/>
          <w:sz w:val="24"/>
          <w:szCs w:val="24"/>
          <w:lang w:val="de-CH"/>
        </w:rPr>
      </w:pPr>
      <w:r w:rsidRPr="009821CF">
        <w:rPr>
          <w:rFonts w:ascii="Arial" w:hAnsi="Arial" w:cs="Arial"/>
          <w:b/>
          <w:sz w:val="24"/>
          <w:szCs w:val="24"/>
          <w:lang w:val="de-CH"/>
        </w:rPr>
        <w:t>Arbeitszeugnis</w:t>
      </w:r>
    </w:p>
    <w:p w14:paraId="413E9981" w14:textId="77777777" w:rsidR="003046E9" w:rsidRPr="009821CF" w:rsidRDefault="003046E9" w:rsidP="003046E9">
      <w:pPr>
        <w:tabs>
          <w:tab w:val="left" w:pos="5387"/>
        </w:tabs>
        <w:ind w:right="-2"/>
        <w:rPr>
          <w:rFonts w:ascii="Arial" w:hAnsi="Arial" w:cs="Arial"/>
          <w:sz w:val="24"/>
          <w:szCs w:val="24"/>
          <w:lang w:val="de-CH"/>
        </w:rPr>
      </w:pPr>
    </w:p>
    <w:p w14:paraId="1993C49B" w14:textId="77777777" w:rsidR="003046E9" w:rsidRPr="009821CF" w:rsidRDefault="003046E9" w:rsidP="003046E9">
      <w:pPr>
        <w:tabs>
          <w:tab w:val="left" w:pos="5387"/>
        </w:tabs>
        <w:ind w:right="-2"/>
        <w:jc w:val="center"/>
        <w:rPr>
          <w:rFonts w:ascii="Arial" w:hAnsi="Arial" w:cs="Arial"/>
          <w:sz w:val="24"/>
          <w:szCs w:val="24"/>
          <w:lang w:val="de-CH"/>
        </w:rPr>
      </w:pPr>
      <w:r w:rsidRPr="009821CF">
        <w:rPr>
          <w:rFonts w:ascii="Arial" w:hAnsi="Arial" w:cs="Arial"/>
          <w:sz w:val="24"/>
          <w:szCs w:val="24"/>
          <w:lang w:val="de-CH"/>
        </w:rPr>
        <w:t>für</w:t>
      </w:r>
    </w:p>
    <w:p w14:paraId="54EA2082" w14:textId="77777777" w:rsidR="003046E9" w:rsidRPr="009821CF" w:rsidRDefault="003046E9" w:rsidP="003046E9">
      <w:pPr>
        <w:tabs>
          <w:tab w:val="left" w:pos="5387"/>
        </w:tabs>
        <w:ind w:right="-2"/>
        <w:rPr>
          <w:rFonts w:ascii="Arial" w:hAnsi="Arial" w:cs="Arial"/>
          <w:sz w:val="24"/>
          <w:szCs w:val="24"/>
          <w:lang w:val="de-CH"/>
        </w:rPr>
      </w:pPr>
    </w:p>
    <w:p w14:paraId="34EE0FE4" w14:textId="77777777" w:rsidR="003046E9" w:rsidRPr="009821CF" w:rsidRDefault="00D11446" w:rsidP="003046E9">
      <w:pPr>
        <w:tabs>
          <w:tab w:val="left" w:pos="5387"/>
        </w:tabs>
        <w:ind w:right="-2"/>
        <w:jc w:val="center"/>
        <w:rPr>
          <w:rFonts w:ascii="Arial" w:hAnsi="Arial" w:cs="Arial"/>
          <w:sz w:val="24"/>
          <w:szCs w:val="24"/>
          <w:lang w:val="de-CH"/>
        </w:rPr>
      </w:pPr>
      <w:r w:rsidRPr="009821CF">
        <w:rPr>
          <w:rFonts w:ascii="Arial" w:hAnsi="Arial" w:cs="Arial"/>
          <w:b/>
          <w:sz w:val="24"/>
          <w:szCs w:val="24"/>
          <w:lang w:val="de-CH"/>
        </w:rPr>
        <w:t xml:space="preserve">xxx </w:t>
      </w:r>
      <w:proofErr w:type="spellStart"/>
      <w:r w:rsidRPr="009821CF">
        <w:rPr>
          <w:rFonts w:ascii="Arial" w:hAnsi="Arial" w:cs="Arial"/>
          <w:b/>
          <w:sz w:val="24"/>
          <w:szCs w:val="24"/>
          <w:lang w:val="de-CH"/>
        </w:rPr>
        <w:t>xxxx</w:t>
      </w:r>
      <w:proofErr w:type="spellEnd"/>
    </w:p>
    <w:p w14:paraId="2BE4708D" w14:textId="6E6DB6F1" w:rsidR="003046E9" w:rsidRPr="009821CF" w:rsidRDefault="00843F5C" w:rsidP="003046E9">
      <w:pPr>
        <w:tabs>
          <w:tab w:val="left" w:pos="5387"/>
        </w:tabs>
        <w:ind w:right="-2"/>
        <w:jc w:val="center"/>
        <w:rPr>
          <w:rFonts w:ascii="Arial" w:hAnsi="Arial" w:cs="Arial"/>
          <w:sz w:val="24"/>
          <w:szCs w:val="24"/>
          <w:lang w:val="de-CH"/>
        </w:rPr>
      </w:pPr>
      <w:r w:rsidRPr="009821CF">
        <w:rPr>
          <w:rFonts w:ascii="Arial" w:hAnsi="Arial" w:cs="Arial"/>
          <w:sz w:val="24"/>
          <w:szCs w:val="24"/>
          <w:lang w:val="de-CH"/>
        </w:rPr>
        <w:t xml:space="preserve">geboren am </w:t>
      </w:r>
      <w:proofErr w:type="spellStart"/>
      <w:r w:rsidR="00D11446" w:rsidRPr="009821CF">
        <w:rPr>
          <w:rFonts w:ascii="Arial" w:hAnsi="Arial" w:cs="Arial"/>
          <w:sz w:val="24"/>
          <w:szCs w:val="24"/>
          <w:lang w:val="de-CH"/>
        </w:rPr>
        <w:t>xx</w:t>
      </w:r>
      <w:r w:rsidRPr="009821CF">
        <w:rPr>
          <w:rFonts w:ascii="Arial" w:hAnsi="Arial" w:cs="Arial"/>
          <w:sz w:val="24"/>
          <w:szCs w:val="24"/>
          <w:lang w:val="de-CH"/>
        </w:rPr>
        <w:t>.</w:t>
      </w:r>
      <w:proofErr w:type="gramStart"/>
      <w:r w:rsidR="00D11446" w:rsidRPr="009821CF">
        <w:rPr>
          <w:rFonts w:ascii="Arial" w:hAnsi="Arial" w:cs="Arial"/>
          <w:sz w:val="24"/>
          <w:szCs w:val="24"/>
          <w:lang w:val="de-CH"/>
        </w:rPr>
        <w:t>xx</w:t>
      </w:r>
      <w:r w:rsidR="003046E9" w:rsidRPr="009821CF">
        <w:rPr>
          <w:rFonts w:ascii="Arial" w:hAnsi="Arial" w:cs="Arial"/>
          <w:sz w:val="24"/>
          <w:szCs w:val="24"/>
          <w:lang w:val="de-CH"/>
        </w:rPr>
        <w:t>.</w:t>
      </w:r>
      <w:r w:rsidR="00D11446" w:rsidRPr="009821CF">
        <w:rPr>
          <w:rFonts w:ascii="Arial" w:hAnsi="Arial" w:cs="Arial"/>
          <w:sz w:val="24"/>
          <w:szCs w:val="24"/>
          <w:lang w:val="de-CH"/>
        </w:rPr>
        <w:t>xxxx</w:t>
      </w:r>
      <w:proofErr w:type="spellEnd"/>
      <w:proofErr w:type="gramEnd"/>
      <w:r w:rsidR="004F5BE6" w:rsidRPr="009821CF">
        <w:rPr>
          <w:rFonts w:ascii="Arial" w:hAnsi="Arial" w:cs="Arial"/>
          <w:sz w:val="24"/>
          <w:szCs w:val="24"/>
          <w:lang w:val="de-CH"/>
        </w:rPr>
        <w:t xml:space="preserve">, heimatberechtigt in </w:t>
      </w:r>
      <w:proofErr w:type="spellStart"/>
      <w:r w:rsidR="004F5BE6" w:rsidRPr="009821CF">
        <w:rPr>
          <w:rFonts w:ascii="Arial" w:hAnsi="Arial" w:cs="Arial"/>
          <w:sz w:val="24"/>
          <w:szCs w:val="24"/>
          <w:lang w:val="de-CH"/>
        </w:rPr>
        <w:t>xxxx</w:t>
      </w:r>
      <w:proofErr w:type="spellEnd"/>
    </w:p>
    <w:p w14:paraId="75BE9913" w14:textId="77777777" w:rsidR="003046E9" w:rsidRPr="009821CF" w:rsidRDefault="003046E9" w:rsidP="003046E9">
      <w:pPr>
        <w:tabs>
          <w:tab w:val="left" w:pos="5387"/>
        </w:tabs>
        <w:ind w:right="-2"/>
        <w:rPr>
          <w:rFonts w:ascii="Arial" w:hAnsi="Arial" w:cs="Arial"/>
          <w:sz w:val="24"/>
          <w:szCs w:val="24"/>
          <w:lang w:val="de-CH"/>
        </w:rPr>
      </w:pPr>
    </w:p>
    <w:p w14:paraId="2C037586" w14:textId="77777777" w:rsidR="003046E9" w:rsidRPr="009821CF" w:rsidRDefault="003046E9" w:rsidP="003046E9">
      <w:pPr>
        <w:tabs>
          <w:tab w:val="left" w:pos="5387"/>
        </w:tabs>
        <w:ind w:right="-2"/>
        <w:jc w:val="both"/>
        <w:rPr>
          <w:rFonts w:ascii="Arial" w:hAnsi="Arial" w:cs="Arial"/>
          <w:sz w:val="24"/>
          <w:szCs w:val="24"/>
          <w:lang w:val="de-CH"/>
        </w:rPr>
      </w:pPr>
    </w:p>
    <w:p w14:paraId="1BC066D4" w14:textId="42764F5F" w:rsidR="003046E9" w:rsidRPr="009821CF" w:rsidRDefault="00D11446" w:rsidP="003046E9">
      <w:pPr>
        <w:jc w:val="both"/>
        <w:rPr>
          <w:rFonts w:ascii="Arial" w:hAnsi="Arial" w:cs="Arial"/>
          <w:sz w:val="24"/>
          <w:szCs w:val="24"/>
          <w:lang w:val="de-CH"/>
        </w:rPr>
      </w:pPr>
      <w:r w:rsidRPr="009821CF">
        <w:rPr>
          <w:rFonts w:ascii="Arial" w:hAnsi="Arial" w:cs="Arial"/>
          <w:sz w:val="24"/>
          <w:szCs w:val="24"/>
          <w:lang w:val="de-CH"/>
        </w:rPr>
        <w:t xml:space="preserve">xx </w:t>
      </w:r>
      <w:proofErr w:type="spellStart"/>
      <w:r w:rsidRPr="009821CF">
        <w:rPr>
          <w:rFonts w:ascii="Arial" w:hAnsi="Arial" w:cs="Arial"/>
          <w:sz w:val="24"/>
          <w:szCs w:val="24"/>
          <w:lang w:val="de-CH"/>
        </w:rPr>
        <w:t>xx</w:t>
      </w:r>
      <w:proofErr w:type="spellEnd"/>
      <w:r w:rsidR="00843F5C" w:rsidRPr="009821CF">
        <w:rPr>
          <w:rFonts w:ascii="Arial" w:hAnsi="Arial" w:cs="Arial"/>
          <w:sz w:val="24"/>
          <w:szCs w:val="24"/>
          <w:lang w:val="de-CH"/>
        </w:rPr>
        <w:t xml:space="preserve"> arbeitete vom </w:t>
      </w:r>
      <w:r w:rsidRPr="009821CF">
        <w:rPr>
          <w:rFonts w:ascii="Arial" w:hAnsi="Arial" w:cs="Arial"/>
          <w:sz w:val="24"/>
          <w:szCs w:val="24"/>
          <w:lang w:val="de-CH"/>
        </w:rPr>
        <w:t>x</w:t>
      </w:r>
      <w:r w:rsidR="00843F5C" w:rsidRPr="009821CF">
        <w:rPr>
          <w:rFonts w:ascii="Arial" w:hAnsi="Arial" w:cs="Arial"/>
          <w:sz w:val="24"/>
          <w:szCs w:val="24"/>
          <w:lang w:val="de-CH"/>
        </w:rPr>
        <w:t>. </w:t>
      </w:r>
      <w:r w:rsidRPr="009821CF">
        <w:rPr>
          <w:rFonts w:ascii="Arial" w:hAnsi="Arial" w:cs="Arial"/>
          <w:sz w:val="24"/>
          <w:szCs w:val="24"/>
          <w:lang w:val="de-CH"/>
        </w:rPr>
        <w:t>xx</w:t>
      </w:r>
      <w:r w:rsidR="003046E9" w:rsidRPr="009821CF">
        <w:rPr>
          <w:rFonts w:ascii="Arial" w:hAnsi="Arial" w:cs="Arial"/>
          <w:sz w:val="24"/>
          <w:szCs w:val="24"/>
          <w:lang w:val="de-CH"/>
        </w:rPr>
        <w:t xml:space="preserve"> </w:t>
      </w:r>
      <w:proofErr w:type="spellStart"/>
      <w:r w:rsidRPr="009821CF">
        <w:rPr>
          <w:rFonts w:ascii="Arial" w:hAnsi="Arial" w:cs="Arial"/>
          <w:sz w:val="24"/>
          <w:szCs w:val="24"/>
          <w:lang w:val="de-CH"/>
        </w:rPr>
        <w:t>xxxx</w:t>
      </w:r>
      <w:proofErr w:type="spellEnd"/>
      <w:r w:rsidR="003046E9" w:rsidRPr="009821CF">
        <w:rPr>
          <w:rFonts w:ascii="Arial" w:hAnsi="Arial" w:cs="Arial"/>
          <w:sz w:val="24"/>
          <w:szCs w:val="24"/>
          <w:lang w:val="de-CH"/>
        </w:rPr>
        <w:t xml:space="preserve"> bis </w:t>
      </w:r>
      <w:r w:rsidRPr="009821CF">
        <w:rPr>
          <w:rFonts w:ascii="Arial" w:hAnsi="Arial" w:cs="Arial"/>
          <w:sz w:val="24"/>
          <w:szCs w:val="24"/>
          <w:lang w:val="de-CH"/>
        </w:rPr>
        <w:t>xx</w:t>
      </w:r>
      <w:r w:rsidR="00843F5C" w:rsidRPr="009821CF">
        <w:rPr>
          <w:rFonts w:ascii="Arial" w:hAnsi="Arial" w:cs="Arial"/>
          <w:sz w:val="24"/>
          <w:szCs w:val="24"/>
          <w:lang w:val="de-CH"/>
        </w:rPr>
        <w:t>. </w:t>
      </w:r>
      <w:r w:rsidRPr="009821CF">
        <w:rPr>
          <w:rFonts w:ascii="Arial" w:hAnsi="Arial" w:cs="Arial"/>
          <w:sz w:val="24"/>
          <w:szCs w:val="24"/>
          <w:lang w:val="de-CH"/>
        </w:rPr>
        <w:t>xxx</w:t>
      </w:r>
      <w:r w:rsidR="003046E9" w:rsidRPr="009821CF">
        <w:rPr>
          <w:rFonts w:ascii="Arial" w:hAnsi="Arial" w:cs="Arial"/>
          <w:sz w:val="24"/>
          <w:szCs w:val="24"/>
          <w:lang w:val="de-CH"/>
        </w:rPr>
        <w:t xml:space="preserve"> </w:t>
      </w:r>
      <w:r w:rsidRPr="009821CF">
        <w:rPr>
          <w:rFonts w:ascii="Arial" w:hAnsi="Arial" w:cs="Arial"/>
          <w:sz w:val="24"/>
          <w:szCs w:val="24"/>
          <w:lang w:val="de-CH"/>
        </w:rPr>
        <w:t>xx</w:t>
      </w:r>
      <w:r w:rsidR="003046E9" w:rsidRPr="009821CF">
        <w:rPr>
          <w:rFonts w:ascii="Arial" w:hAnsi="Arial" w:cs="Arial"/>
          <w:sz w:val="24"/>
          <w:szCs w:val="24"/>
          <w:lang w:val="de-CH"/>
        </w:rPr>
        <w:t xml:space="preserve"> </w:t>
      </w:r>
      <w:r w:rsidR="00CA063C" w:rsidRPr="009821CF">
        <w:rPr>
          <w:rFonts w:ascii="Arial" w:hAnsi="Arial" w:cs="Arial"/>
          <w:sz w:val="24"/>
          <w:szCs w:val="24"/>
          <w:lang w:val="de-CH"/>
        </w:rPr>
        <w:t xml:space="preserve">war </w:t>
      </w:r>
      <w:r w:rsidR="00C40311" w:rsidRPr="009821CF">
        <w:rPr>
          <w:rFonts w:ascii="Arial" w:hAnsi="Arial" w:cs="Arial"/>
          <w:sz w:val="24"/>
          <w:szCs w:val="24"/>
          <w:lang w:val="de-CH"/>
        </w:rPr>
        <w:t xml:space="preserve">in unserer Kirchgemeinde als Pfarrer/in </w:t>
      </w:r>
      <w:proofErr w:type="spellStart"/>
      <w:r w:rsidR="00C40311" w:rsidRPr="009821CF">
        <w:rPr>
          <w:rFonts w:ascii="Arial" w:hAnsi="Arial" w:cs="Arial"/>
          <w:sz w:val="24"/>
          <w:szCs w:val="24"/>
          <w:lang w:val="de-CH"/>
        </w:rPr>
        <w:t>in</w:t>
      </w:r>
      <w:proofErr w:type="spellEnd"/>
      <w:r w:rsidR="00C40311" w:rsidRPr="009821CF">
        <w:rPr>
          <w:rFonts w:ascii="Arial" w:hAnsi="Arial" w:cs="Arial"/>
          <w:sz w:val="24"/>
          <w:szCs w:val="24"/>
          <w:lang w:val="de-CH"/>
        </w:rPr>
        <w:t xml:space="preserve"> einem 100% Arbeitspensum tätig. </w:t>
      </w:r>
    </w:p>
    <w:p w14:paraId="3F35A1FE" w14:textId="77777777" w:rsidR="003046E9" w:rsidRPr="009821CF" w:rsidRDefault="003046E9" w:rsidP="003046E9">
      <w:pPr>
        <w:jc w:val="both"/>
        <w:rPr>
          <w:rFonts w:ascii="Arial" w:hAnsi="Arial" w:cs="Arial"/>
          <w:sz w:val="24"/>
          <w:szCs w:val="24"/>
          <w:lang w:val="de-CH"/>
        </w:rPr>
      </w:pPr>
    </w:p>
    <w:p w14:paraId="079451FD" w14:textId="0B3B4613" w:rsidR="003046E9" w:rsidRPr="009821CF" w:rsidRDefault="00445FA3" w:rsidP="003046E9">
      <w:pPr>
        <w:jc w:val="both"/>
        <w:rPr>
          <w:rFonts w:ascii="Arial" w:hAnsi="Arial" w:cs="Arial"/>
          <w:sz w:val="24"/>
          <w:szCs w:val="24"/>
          <w:lang w:val="de-CH"/>
        </w:rPr>
      </w:pPr>
      <w:r w:rsidRPr="009821CF">
        <w:rPr>
          <w:rFonts w:ascii="Arial" w:hAnsi="Arial" w:cs="Arial"/>
          <w:sz w:val="24"/>
          <w:szCs w:val="24"/>
          <w:lang w:val="de-CH"/>
        </w:rPr>
        <w:t>Die Amtstäti</w:t>
      </w:r>
      <w:r w:rsidR="00D72074">
        <w:rPr>
          <w:rFonts w:ascii="Arial" w:hAnsi="Arial" w:cs="Arial"/>
          <w:sz w:val="24"/>
          <w:szCs w:val="24"/>
          <w:lang w:val="de-CH"/>
        </w:rPr>
        <w:t>gkeiten</w:t>
      </w:r>
      <w:r w:rsidRPr="009821CF">
        <w:rPr>
          <w:rFonts w:ascii="Arial" w:hAnsi="Arial" w:cs="Arial"/>
          <w:sz w:val="24"/>
          <w:szCs w:val="24"/>
          <w:lang w:val="de-CH"/>
        </w:rPr>
        <w:t xml:space="preserve"> von </w:t>
      </w:r>
      <w:proofErr w:type="spellStart"/>
      <w:r w:rsidRPr="009821CF">
        <w:rPr>
          <w:rFonts w:ascii="Arial" w:hAnsi="Arial" w:cs="Arial"/>
          <w:sz w:val="24"/>
          <w:szCs w:val="24"/>
          <w:lang w:val="de-CH"/>
        </w:rPr>
        <w:t>Pfr</w:t>
      </w:r>
      <w:proofErr w:type="spellEnd"/>
      <w:r w:rsidRPr="009821CF">
        <w:rPr>
          <w:rFonts w:ascii="Arial" w:hAnsi="Arial" w:cs="Arial"/>
          <w:sz w:val="24"/>
          <w:szCs w:val="24"/>
          <w:lang w:val="de-CH"/>
        </w:rPr>
        <w:t xml:space="preserve">/N </w:t>
      </w:r>
      <w:proofErr w:type="spellStart"/>
      <w:r w:rsidR="00D11446" w:rsidRPr="009821CF">
        <w:rPr>
          <w:rFonts w:ascii="Arial" w:hAnsi="Arial" w:cs="Arial"/>
          <w:sz w:val="24"/>
          <w:szCs w:val="24"/>
          <w:lang w:val="de-CH"/>
        </w:rPr>
        <w:t>Xxx</w:t>
      </w:r>
      <w:proofErr w:type="spellEnd"/>
      <w:r w:rsidR="00D11446" w:rsidRPr="009821CF">
        <w:rPr>
          <w:rFonts w:ascii="Arial" w:hAnsi="Arial" w:cs="Arial"/>
          <w:sz w:val="24"/>
          <w:szCs w:val="24"/>
          <w:lang w:val="de-CH"/>
        </w:rPr>
        <w:t xml:space="preserve"> xxx</w:t>
      </w:r>
      <w:r w:rsidR="003046E9" w:rsidRPr="009821CF">
        <w:rPr>
          <w:rFonts w:ascii="Arial" w:hAnsi="Arial" w:cs="Arial"/>
          <w:sz w:val="24"/>
          <w:szCs w:val="24"/>
          <w:lang w:val="de-CH"/>
        </w:rPr>
        <w:t xml:space="preserve"> </w:t>
      </w:r>
      <w:r w:rsidRPr="009821CF">
        <w:rPr>
          <w:rFonts w:ascii="Arial" w:hAnsi="Arial" w:cs="Arial"/>
          <w:sz w:val="24"/>
          <w:szCs w:val="24"/>
          <w:lang w:val="de-CH"/>
        </w:rPr>
        <w:t xml:space="preserve">umfasste im Wesentlichen folgende Aufgaben: </w:t>
      </w:r>
      <w:r w:rsidRPr="009821CF">
        <w:rPr>
          <w:rFonts w:ascii="Arial" w:hAnsi="Arial" w:cs="Arial"/>
          <w:sz w:val="24"/>
          <w:szCs w:val="24"/>
          <w:lang w:val="de-CH"/>
        </w:rPr>
        <w:br/>
      </w:r>
    </w:p>
    <w:p w14:paraId="6019F9AD" w14:textId="4FCFB5F2" w:rsidR="009A27CB" w:rsidRPr="009821CF" w:rsidRDefault="004F5BE6" w:rsidP="00FD1B28">
      <w:pPr>
        <w:pStyle w:val="Listenabsatz"/>
        <w:numPr>
          <w:ilvl w:val="0"/>
          <w:numId w:val="5"/>
        </w:numPr>
        <w:rPr>
          <w:rFonts w:ascii="Arial" w:hAnsi="Arial" w:cs="Arial"/>
          <w:sz w:val="24"/>
          <w:szCs w:val="24"/>
          <w:lang w:val="de-CH"/>
        </w:rPr>
      </w:pPr>
      <w:r w:rsidRPr="009821CF">
        <w:rPr>
          <w:rFonts w:ascii="Arial" w:hAnsi="Arial" w:cs="Arial"/>
          <w:sz w:val="24"/>
          <w:szCs w:val="24"/>
          <w:lang w:val="de-CH"/>
        </w:rPr>
        <w:t xml:space="preserve">Gottesdienste (Sonn- und Feiertagsgottesdienste sowie regelmässig </w:t>
      </w:r>
      <w:proofErr w:type="spellStart"/>
      <w:r w:rsidRPr="009821CF">
        <w:rPr>
          <w:rFonts w:ascii="Arial" w:hAnsi="Arial" w:cs="Arial"/>
          <w:sz w:val="24"/>
          <w:szCs w:val="24"/>
          <w:lang w:val="de-CH"/>
        </w:rPr>
        <w:t>Spital-und</w:t>
      </w:r>
      <w:proofErr w:type="spellEnd"/>
      <w:r w:rsidRPr="009821CF">
        <w:rPr>
          <w:rFonts w:ascii="Arial" w:hAnsi="Arial" w:cs="Arial"/>
          <w:sz w:val="24"/>
          <w:szCs w:val="24"/>
          <w:lang w:val="de-CH"/>
        </w:rPr>
        <w:t xml:space="preserve"> Alter</w:t>
      </w:r>
      <w:r w:rsidR="00CA063C" w:rsidRPr="009821CF">
        <w:rPr>
          <w:rFonts w:ascii="Arial" w:hAnsi="Arial" w:cs="Arial"/>
          <w:sz w:val="24"/>
          <w:szCs w:val="24"/>
          <w:lang w:val="de-CH"/>
        </w:rPr>
        <w:t>s</w:t>
      </w:r>
      <w:r w:rsidRPr="009821CF">
        <w:rPr>
          <w:rFonts w:ascii="Arial" w:hAnsi="Arial" w:cs="Arial"/>
          <w:sz w:val="24"/>
          <w:szCs w:val="24"/>
          <w:lang w:val="de-CH"/>
        </w:rPr>
        <w:t>heimgottesdienste)</w:t>
      </w:r>
    </w:p>
    <w:p w14:paraId="64D39506" w14:textId="0F678E64" w:rsidR="004F5BE6" w:rsidRPr="009821CF" w:rsidRDefault="004F5BE6" w:rsidP="00FD1B28">
      <w:pPr>
        <w:pStyle w:val="Listenabsatz"/>
        <w:numPr>
          <w:ilvl w:val="0"/>
          <w:numId w:val="5"/>
        </w:numPr>
        <w:rPr>
          <w:rFonts w:ascii="Arial" w:hAnsi="Arial" w:cs="Arial"/>
          <w:sz w:val="24"/>
          <w:szCs w:val="24"/>
          <w:lang w:val="de-CH"/>
        </w:rPr>
      </w:pPr>
      <w:r w:rsidRPr="009821CF">
        <w:rPr>
          <w:rFonts w:ascii="Arial" w:hAnsi="Arial" w:cs="Arial"/>
          <w:sz w:val="24"/>
          <w:szCs w:val="24"/>
          <w:lang w:val="de-CH"/>
        </w:rPr>
        <w:t>Seelsorge…</w:t>
      </w:r>
      <w:proofErr w:type="spellStart"/>
      <w:r w:rsidRPr="009821CF">
        <w:rPr>
          <w:rFonts w:ascii="Arial" w:hAnsi="Arial" w:cs="Arial"/>
          <w:sz w:val="24"/>
          <w:szCs w:val="24"/>
          <w:lang w:val="de-CH"/>
        </w:rPr>
        <w:t>xxxxxxx</w:t>
      </w:r>
      <w:proofErr w:type="spellEnd"/>
    </w:p>
    <w:p w14:paraId="5F690C1F" w14:textId="2A86E63B" w:rsidR="004F5BE6" w:rsidRPr="009821CF" w:rsidRDefault="004F5BE6" w:rsidP="00CA063C">
      <w:pPr>
        <w:pStyle w:val="Listenabsatz"/>
        <w:numPr>
          <w:ilvl w:val="0"/>
          <w:numId w:val="5"/>
        </w:numPr>
        <w:rPr>
          <w:rFonts w:ascii="Arial" w:hAnsi="Arial" w:cs="Arial"/>
          <w:sz w:val="24"/>
          <w:szCs w:val="24"/>
          <w:lang w:val="de-CH"/>
        </w:rPr>
      </w:pPr>
      <w:r w:rsidRPr="009821CF">
        <w:rPr>
          <w:rFonts w:ascii="Arial" w:hAnsi="Arial" w:cs="Arial"/>
          <w:sz w:val="24"/>
          <w:szCs w:val="24"/>
          <w:lang w:val="de-CH"/>
        </w:rPr>
        <w:t>Gemeindearbeit für Erwachsene (Gesprächsg</w:t>
      </w:r>
      <w:r w:rsidR="00CA063C" w:rsidRPr="009821CF">
        <w:rPr>
          <w:rFonts w:ascii="Arial" w:hAnsi="Arial" w:cs="Arial"/>
          <w:sz w:val="24"/>
          <w:szCs w:val="24"/>
          <w:lang w:val="de-CH"/>
        </w:rPr>
        <w:t>ru</w:t>
      </w:r>
      <w:r w:rsidRPr="009821CF">
        <w:rPr>
          <w:rFonts w:ascii="Arial" w:hAnsi="Arial" w:cs="Arial"/>
          <w:sz w:val="24"/>
          <w:szCs w:val="24"/>
          <w:lang w:val="de-CH"/>
        </w:rPr>
        <w:t>ppe, Gemeindereisen, Glaubenskurse</w:t>
      </w:r>
      <w:proofErr w:type="gramStart"/>
      <w:r w:rsidRPr="009821CF">
        <w:rPr>
          <w:rFonts w:ascii="Arial" w:hAnsi="Arial" w:cs="Arial"/>
          <w:sz w:val="24"/>
          <w:szCs w:val="24"/>
          <w:lang w:val="de-CH"/>
        </w:rPr>
        <w:t>…….</w:t>
      </w:r>
      <w:proofErr w:type="gramEnd"/>
      <w:r w:rsidRPr="009821CF">
        <w:rPr>
          <w:rFonts w:ascii="Arial" w:hAnsi="Arial" w:cs="Arial"/>
          <w:sz w:val="24"/>
          <w:szCs w:val="24"/>
          <w:lang w:val="de-CH"/>
        </w:rPr>
        <w:t>)</w:t>
      </w:r>
    </w:p>
    <w:p w14:paraId="5EE16F57" w14:textId="0248AC0A" w:rsidR="004F5BE6" w:rsidRPr="009821CF" w:rsidRDefault="004F5BE6" w:rsidP="00FD1B28">
      <w:pPr>
        <w:pStyle w:val="Listenabsatz"/>
        <w:numPr>
          <w:ilvl w:val="0"/>
          <w:numId w:val="5"/>
        </w:numPr>
        <w:rPr>
          <w:rFonts w:ascii="Arial" w:hAnsi="Arial" w:cs="Arial"/>
          <w:sz w:val="24"/>
          <w:szCs w:val="24"/>
          <w:lang w:val="de-CH"/>
        </w:rPr>
      </w:pPr>
      <w:r w:rsidRPr="009821CF">
        <w:rPr>
          <w:rFonts w:ascii="Arial" w:hAnsi="Arial" w:cs="Arial"/>
          <w:sz w:val="24"/>
          <w:szCs w:val="24"/>
          <w:lang w:val="de-CH"/>
        </w:rPr>
        <w:t>Gemeindearbeit für Seniorinnen und Senioren (jährliche Seniorenferien und Altersreise, Altersnachmittage…</w:t>
      </w:r>
    </w:p>
    <w:p w14:paraId="19EA0955" w14:textId="321FAD14" w:rsidR="004F5BE6" w:rsidRPr="009821CF" w:rsidRDefault="004F5BE6" w:rsidP="00FD1B28">
      <w:pPr>
        <w:pStyle w:val="Listenabsatz"/>
        <w:numPr>
          <w:ilvl w:val="0"/>
          <w:numId w:val="5"/>
        </w:numPr>
        <w:rPr>
          <w:rFonts w:ascii="Arial" w:hAnsi="Arial" w:cs="Arial"/>
          <w:sz w:val="24"/>
          <w:szCs w:val="24"/>
          <w:lang w:val="de-CH"/>
        </w:rPr>
      </w:pPr>
      <w:r w:rsidRPr="009821CF">
        <w:rPr>
          <w:rFonts w:ascii="Arial" w:hAnsi="Arial" w:cs="Arial"/>
          <w:sz w:val="24"/>
          <w:szCs w:val="24"/>
          <w:lang w:val="de-CH"/>
        </w:rPr>
        <w:t>Religionsunterricht (Erteilung von Unterricht an der Oberstufe und die dazu gehörenden Jugend- und Familiengottesdienste sowie Durchführung der Konfirmationslager</w:t>
      </w:r>
    </w:p>
    <w:p w14:paraId="7F3CCEB2" w14:textId="4650311A" w:rsidR="00A61265" w:rsidRPr="009821CF" w:rsidRDefault="004F5BE6" w:rsidP="00A61265">
      <w:pPr>
        <w:pStyle w:val="Listenabsatz"/>
        <w:numPr>
          <w:ilvl w:val="0"/>
          <w:numId w:val="5"/>
        </w:numPr>
        <w:rPr>
          <w:rFonts w:ascii="Arial" w:hAnsi="Arial" w:cs="Arial"/>
          <w:sz w:val="24"/>
          <w:szCs w:val="24"/>
          <w:lang w:val="de-CH"/>
        </w:rPr>
      </w:pPr>
      <w:r w:rsidRPr="009821CF">
        <w:rPr>
          <w:rFonts w:ascii="Arial" w:hAnsi="Arial" w:cs="Arial"/>
          <w:sz w:val="24"/>
          <w:szCs w:val="24"/>
          <w:lang w:val="de-CH"/>
        </w:rPr>
        <w:t xml:space="preserve">Anleitung </w:t>
      </w:r>
      <w:r w:rsidR="00CA063C" w:rsidRPr="009821CF">
        <w:rPr>
          <w:rFonts w:ascii="Arial" w:hAnsi="Arial" w:cs="Arial"/>
          <w:sz w:val="24"/>
          <w:szCs w:val="24"/>
          <w:lang w:val="de-CH"/>
        </w:rPr>
        <w:t xml:space="preserve">von </w:t>
      </w:r>
      <w:r w:rsidRPr="009821CF">
        <w:rPr>
          <w:rFonts w:ascii="Arial" w:hAnsi="Arial" w:cs="Arial"/>
          <w:sz w:val="24"/>
          <w:szCs w:val="24"/>
          <w:lang w:val="de-CH"/>
        </w:rPr>
        <w:t>Theologiestudierenden</w:t>
      </w:r>
      <w:r w:rsidR="00CA063C" w:rsidRPr="009821CF">
        <w:rPr>
          <w:rFonts w:ascii="Arial" w:hAnsi="Arial" w:cs="Arial"/>
          <w:sz w:val="24"/>
          <w:szCs w:val="24"/>
          <w:lang w:val="de-CH"/>
        </w:rPr>
        <w:t xml:space="preserve"> </w:t>
      </w:r>
      <w:r w:rsidRPr="009821CF">
        <w:rPr>
          <w:rFonts w:ascii="Arial" w:hAnsi="Arial" w:cs="Arial"/>
          <w:sz w:val="24"/>
          <w:szCs w:val="24"/>
          <w:lang w:val="de-CH"/>
        </w:rPr>
        <w:t>im Gemeindepraktikum</w:t>
      </w:r>
    </w:p>
    <w:p w14:paraId="5BA1FF02" w14:textId="6A805017" w:rsidR="00A61265" w:rsidRPr="009821CF" w:rsidRDefault="00A61265" w:rsidP="00A61265">
      <w:pPr>
        <w:pStyle w:val="Listenabsatz"/>
        <w:numPr>
          <w:ilvl w:val="0"/>
          <w:numId w:val="5"/>
        </w:numPr>
        <w:rPr>
          <w:rFonts w:ascii="Arial" w:hAnsi="Arial" w:cs="Arial"/>
          <w:sz w:val="24"/>
          <w:szCs w:val="24"/>
          <w:lang w:val="de-CH"/>
        </w:rPr>
      </w:pPr>
      <w:proofErr w:type="spellStart"/>
      <w:r w:rsidRPr="009821CF">
        <w:rPr>
          <w:rFonts w:ascii="Arial" w:hAnsi="Arial" w:cs="Arial"/>
          <w:sz w:val="24"/>
          <w:szCs w:val="24"/>
          <w:lang w:val="de-CH"/>
        </w:rPr>
        <w:t>Xxx</w:t>
      </w:r>
      <w:proofErr w:type="spellEnd"/>
    </w:p>
    <w:p w14:paraId="6A3B5B99" w14:textId="245CED71" w:rsidR="00A61265" w:rsidRPr="009821CF" w:rsidRDefault="00A61265" w:rsidP="00A61265">
      <w:pPr>
        <w:pStyle w:val="Listenabsatz"/>
        <w:numPr>
          <w:ilvl w:val="0"/>
          <w:numId w:val="5"/>
        </w:numPr>
        <w:rPr>
          <w:rFonts w:ascii="Arial" w:hAnsi="Arial" w:cs="Arial"/>
          <w:sz w:val="24"/>
          <w:szCs w:val="24"/>
          <w:lang w:val="de-CH"/>
        </w:rPr>
      </w:pPr>
      <w:proofErr w:type="spellStart"/>
      <w:r w:rsidRPr="009821CF">
        <w:rPr>
          <w:rFonts w:ascii="Arial" w:hAnsi="Arial" w:cs="Arial"/>
          <w:sz w:val="24"/>
          <w:szCs w:val="24"/>
          <w:lang w:val="de-CH"/>
        </w:rPr>
        <w:t>Xxx</w:t>
      </w:r>
      <w:proofErr w:type="spellEnd"/>
    </w:p>
    <w:p w14:paraId="17449EF5" w14:textId="3A050732" w:rsidR="00A61265" w:rsidRPr="009821CF" w:rsidRDefault="00A61265" w:rsidP="00A61265">
      <w:pPr>
        <w:pStyle w:val="Listenabsatz"/>
        <w:numPr>
          <w:ilvl w:val="0"/>
          <w:numId w:val="5"/>
        </w:numPr>
        <w:rPr>
          <w:rFonts w:ascii="Arial" w:hAnsi="Arial" w:cs="Arial"/>
          <w:sz w:val="24"/>
          <w:szCs w:val="24"/>
          <w:lang w:val="de-CH"/>
        </w:rPr>
      </w:pPr>
      <w:proofErr w:type="spellStart"/>
      <w:r w:rsidRPr="009821CF">
        <w:rPr>
          <w:rFonts w:ascii="Arial" w:hAnsi="Arial" w:cs="Arial"/>
          <w:sz w:val="24"/>
          <w:szCs w:val="24"/>
          <w:lang w:val="de-CH"/>
        </w:rPr>
        <w:t>Xxx</w:t>
      </w:r>
      <w:proofErr w:type="spellEnd"/>
    </w:p>
    <w:p w14:paraId="3556FDF6" w14:textId="77777777" w:rsidR="00A61265" w:rsidRPr="009821CF" w:rsidRDefault="00A61265" w:rsidP="00A61265">
      <w:pPr>
        <w:pStyle w:val="Listenabsatz"/>
        <w:numPr>
          <w:ilvl w:val="0"/>
          <w:numId w:val="5"/>
        </w:numPr>
        <w:rPr>
          <w:rFonts w:ascii="Arial" w:hAnsi="Arial" w:cs="Arial"/>
          <w:sz w:val="24"/>
          <w:szCs w:val="24"/>
          <w:lang w:val="de-CH"/>
        </w:rPr>
      </w:pPr>
    </w:p>
    <w:p w14:paraId="5F8C467A" w14:textId="77777777" w:rsidR="003046E9" w:rsidRPr="009821CF" w:rsidRDefault="003046E9" w:rsidP="00FD1B28">
      <w:pPr>
        <w:rPr>
          <w:rFonts w:ascii="Arial" w:hAnsi="Arial" w:cs="Arial"/>
          <w:sz w:val="24"/>
          <w:szCs w:val="24"/>
          <w:lang w:val="de-CH"/>
        </w:rPr>
      </w:pPr>
    </w:p>
    <w:p w14:paraId="60DA02AF" w14:textId="77777777" w:rsidR="008F3EFB" w:rsidRPr="009821CF" w:rsidRDefault="008F3EFB" w:rsidP="00FD1B28">
      <w:pPr>
        <w:rPr>
          <w:rFonts w:ascii="Arial" w:hAnsi="Arial" w:cs="Arial"/>
          <w:sz w:val="24"/>
          <w:szCs w:val="24"/>
          <w:lang w:val="de-CH"/>
        </w:rPr>
      </w:pPr>
    </w:p>
    <w:p w14:paraId="434A3BB9" w14:textId="297F71E0" w:rsidR="008F3EFB" w:rsidRPr="009821CF" w:rsidRDefault="008F3EFB" w:rsidP="00FD1B28">
      <w:pPr>
        <w:rPr>
          <w:rFonts w:ascii="Arial" w:hAnsi="Arial" w:cs="Arial"/>
          <w:sz w:val="24"/>
          <w:szCs w:val="24"/>
          <w:lang w:val="de-CH"/>
        </w:rPr>
      </w:pPr>
      <w:r w:rsidRPr="009821CF">
        <w:rPr>
          <w:rFonts w:ascii="Arial" w:hAnsi="Arial" w:cs="Arial"/>
          <w:sz w:val="24"/>
          <w:szCs w:val="24"/>
          <w:lang w:val="de-CH"/>
        </w:rPr>
        <w:t>Durch seine</w:t>
      </w:r>
      <w:r w:rsidR="00CA063C" w:rsidRPr="009821CF">
        <w:rPr>
          <w:rFonts w:ascii="Arial" w:hAnsi="Arial" w:cs="Arial"/>
          <w:sz w:val="24"/>
          <w:szCs w:val="24"/>
          <w:lang w:val="de-CH"/>
        </w:rPr>
        <w:t>/ihre</w:t>
      </w:r>
      <w:r w:rsidRPr="009821CF">
        <w:rPr>
          <w:rFonts w:ascii="Arial" w:hAnsi="Arial" w:cs="Arial"/>
          <w:sz w:val="24"/>
          <w:szCs w:val="24"/>
          <w:lang w:val="de-CH"/>
        </w:rPr>
        <w:t xml:space="preserve"> langjährige Tätigkeit verfügt </w:t>
      </w:r>
      <w:proofErr w:type="spellStart"/>
      <w:r w:rsidRPr="009821CF">
        <w:rPr>
          <w:rFonts w:ascii="Arial" w:hAnsi="Arial" w:cs="Arial"/>
          <w:sz w:val="24"/>
          <w:szCs w:val="24"/>
          <w:lang w:val="de-CH"/>
        </w:rPr>
        <w:t>Pfr</w:t>
      </w:r>
      <w:proofErr w:type="spellEnd"/>
      <w:r w:rsidRPr="009821CF">
        <w:rPr>
          <w:rFonts w:ascii="Arial" w:hAnsi="Arial" w:cs="Arial"/>
          <w:sz w:val="24"/>
          <w:szCs w:val="24"/>
          <w:lang w:val="de-CH"/>
        </w:rPr>
        <w:t xml:space="preserve">/n über ein breites, fundiertes und umfassendes Fachwissen. </w:t>
      </w:r>
    </w:p>
    <w:p w14:paraId="2A5C8353" w14:textId="77777777" w:rsidR="008F3EFB" w:rsidRPr="009821CF" w:rsidRDefault="008F3EFB" w:rsidP="00FD1B28">
      <w:pPr>
        <w:rPr>
          <w:rFonts w:ascii="Arial" w:hAnsi="Arial" w:cs="Arial"/>
          <w:sz w:val="24"/>
          <w:szCs w:val="24"/>
          <w:lang w:val="de-CH"/>
        </w:rPr>
      </w:pPr>
    </w:p>
    <w:p w14:paraId="70EF6DF1" w14:textId="12079718" w:rsidR="00A61265" w:rsidRPr="009821CF" w:rsidRDefault="00A61265" w:rsidP="003046E9">
      <w:pPr>
        <w:tabs>
          <w:tab w:val="left" w:pos="5387"/>
        </w:tabs>
        <w:ind w:right="-2"/>
        <w:jc w:val="both"/>
        <w:rPr>
          <w:rFonts w:ascii="Arial" w:hAnsi="Arial" w:cs="Arial"/>
          <w:sz w:val="24"/>
          <w:szCs w:val="24"/>
          <w:lang w:val="de-CH"/>
        </w:rPr>
      </w:pPr>
      <w:r w:rsidRPr="009821CF">
        <w:rPr>
          <w:rFonts w:ascii="Arial" w:hAnsi="Arial" w:cs="Arial"/>
          <w:sz w:val="24"/>
          <w:szCs w:val="24"/>
          <w:lang w:val="de-CH"/>
        </w:rPr>
        <w:t xml:space="preserve">Wir erlebten </w:t>
      </w:r>
      <w:proofErr w:type="spellStart"/>
      <w:r w:rsidRPr="009821CF">
        <w:rPr>
          <w:rFonts w:ascii="Arial" w:hAnsi="Arial" w:cs="Arial"/>
          <w:sz w:val="24"/>
          <w:szCs w:val="24"/>
          <w:lang w:val="de-CH"/>
        </w:rPr>
        <w:t>Pfr</w:t>
      </w:r>
      <w:proofErr w:type="spellEnd"/>
      <w:r w:rsidRPr="009821CF">
        <w:rPr>
          <w:rFonts w:ascii="Arial" w:hAnsi="Arial" w:cs="Arial"/>
          <w:sz w:val="24"/>
          <w:szCs w:val="24"/>
          <w:lang w:val="de-CH"/>
        </w:rPr>
        <w:t xml:space="preserve">/n </w:t>
      </w:r>
      <w:proofErr w:type="spellStart"/>
      <w:proofErr w:type="gramStart"/>
      <w:r w:rsidRPr="009821CF">
        <w:rPr>
          <w:rFonts w:ascii="Arial" w:hAnsi="Arial" w:cs="Arial"/>
          <w:sz w:val="24"/>
          <w:szCs w:val="24"/>
          <w:lang w:val="de-CH"/>
        </w:rPr>
        <w:t>xxxxx</w:t>
      </w:r>
      <w:proofErr w:type="spellEnd"/>
      <w:r w:rsidRPr="009821CF">
        <w:rPr>
          <w:rFonts w:ascii="Arial" w:hAnsi="Arial" w:cs="Arial"/>
          <w:sz w:val="24"/>
          <w:szCs w:val="24"/>
          <w:lang w:val="de-CH"/>
        </w:rPr>
        <w:t xml:space="preserve">  </w:t>
      </w:r>
      <w:proofErr w:type="spellStart"/>
      <w:r w:rsidRPr="009821CF">
        <w:rPr>
          <w:rFonts w:ascii="Arial" w:hAnsi="Arial" w:cs="Arial"/>
          <w:sz w:val="24"/>
          <w:szCs w:val="24"/>
          <w:lang w:val="de-CH"/>
        </w:rPr>
        <w:t>xxxxxx</w:t>
      </w:r>
      <w:proofErr w:type="spellEnd"/>
      <w:proofErr w:type="gramEnd"/>
      <w:r w:rsidRPr="009821CF">
        <w:rPr>
          <w:rFonts w:ascii="Arial" w:hAnsi="Arial" w:cs="Arial"/>
          <w:sz w:val="24"/>
          <w:szCs w:val="24"/>
          <w:lang w:val="de-CH"/>
        </w:rPr>
        <w:t xml:space="preserve"> als sehr selbständige</w:t>
      </w:r>
      <w:r w:rsidR="00D72074">
        <w:rPr>
          <w:rFonts w:ascii="Arial" w:hAnsi="Arial" w:cs="Arial"/>
          <w:sz w:val="24"/>
          <w:szCs w:val="24"/>
          <w:lang w:val="de-CH"/>
        </w:rPr>
        <w:t>/</w:t>
      </w:r>
      <w:r w:rsidRPr="009821CF">
        <w:rPr>
          <w:rFonts w:ascii="Arial" w:hAnsi="Arial" w:cs="Arial"/>
          <w:sz w:val="24"/>
          <w:szCs w:val="24"/>
          <w:lang w:val="de-CH"/>
        </w:rPr>
        <w:t>n, effiziente</w:t>
      </w:r>
      <w:r w:rsidR="00D72074">
        <w:rPr>
          <w:rFonts w:ascii="Arial" w:hAnsi="Arial" w:cs="Arial"/>
          <w:sz w:val="24"/>
          <w:szCs w:val="24"/>
          <w:lang w:val="de-CH"/>
        </w:rPr>
        <w:t>/</w:t>
      </w:r>
      <w:r w:rsidRPr="009821CF">
        <w:rPr>
          <w:rFonts w:ascii="Arial" w:hAnsi="Arial" w:cs="Arial"/>
          <w:sz w:val="24"/>
          <w:szCs w:val="24"/>
          <w:lang w:val="de-CH"/>
        </w:rPr>
        <w:t>n und verantwortungsbewusste</w:t>
      </w:r>
      <w:r w:rsidR="00CA063C" w:rsidRPr="009821CF">
        <w:rPr>
          <w:rFonts w:ascii="Arial" w:hAnsi="Arial" w:cs="Arial"/>
          <w:sz w:val="24"/>
          <w:szCs w:val="24"/>
          <w:lang w:val="de-CH"/>
        </w:rPr>
        <w:t>/</w:t>
      </w:r>
      <w:r w:rsidRPr="009821CF">
        <w:rPr>
          <w:rFonts w:ascii="Arial" w:hAnsi="Arial" w:cs="Arial"/>
          <w:sz w:val="24"/>
          <w:szCs w:val="24"/>
          <w:lang w:val="de-CH"/>
        </w:rPr>
        <w:t>n Pfarrer</w:t>
      </w:r>
      <w:r w:rsidR="00CA063C" w:rsidRPr="009821CF">
        <w:rPr>
          <w:rFonts w:ascii="Arial" w:hAnsi="Arial" w:cs="Arial"/>
          <w:sz w:val="24"/>
          <w:szCs w:val="24"/>
          <w:lang w:val="de-CH"/>
        </w:rPr>
        <w:t>/in</w:t>
      </w:r>
      <w:r w:rsidRPr="009821CF">
        <w:rPr>
          <w:rFonts w:ascii="Arial" w:hAnsi="Arial" w:cs="Arial"/>
          <w:sz w:val="24"/>
          <w:szCs w:val="24"/>
          <w:lang w:val="de-CH"/>
        </w:rPr>
        <w:t>, der</w:t>
      </w:r>
      <w:r w:rsidR="00CA063C" w:rsidRPr="009821CF">
        <w:rPr>
          <w:rFonts w:ascii="Arial" w:hAnsi="Arial" w:cs="Arial"/>
          <w:sz w:val="24"/>
          <w:szCs w:val="24"/>
          <w:lang w:val="de-CH"/>
        </w:rPr>
        <w:t>/die</w:t>
      </w:r>
      <w:r w:rsidRPr="009821CF">
        <w:rPr>
          <w:rFonts w:ascii="Arial" w:hAnsi="Arial" w:cs="Arial"/>
          <w:sz w:val="24"/>
          <w:szCs w:val="24"/>
          <w:lang w:val="de-CH"/>
        </w:rPr>
        <w:t xml:space="preserve"> auch immer bereit war, Eigenverantwortung zu übernehmen. </w:t>
      </w:r>
    </w:p>
    <w:p w14:paraId="1E426FFF" w14:textId="77777777" w:rsidR="00A61265" w:rsidRPr="009821CF" w:rsidRDefault="00A61265" w:rsidP="003046E9">
      <w:pPr>
        <w:tabs>
          <w:tab w:val="left" w:pos="5387"/>
        </w:tabs>
        <w:ind w:right="-2"/>
        <w:jc w:val="both"/>
        <w:rPr>
          <w:rFonts w:ascii="Arial" w:hAnsi="Arial" w:cs="Arial"/>
          <w:sz w:val="24"/>
          <w:szCs w:val="24"/>
          <w:lang w:val="de-CH"/>
        </w:rPr>
      </w:pPr>
    </w:p>
    <w:p w14:paraId="06D6721C" w14:textId="610DF86A" w:rsidR="00A61265" w:rsidRPr="009821CF" w:rsidRDefault="00A61265" w:rsidP="003046E9">
      <w:pPr>
        <w:tabs>
          <w:tab w:val="left" w:pos="5387"/>
        </w:tabs>
        <w:ind w:right="-2"/>
        <w:jc w:val="both"/>
        <w:rPr>
          <w:rFonts w:ascii="Arial" w:hAnsi="Arial" w:cs="Arial"/>
          <w:sz w:val="24"/>
          <w:szCs w:val="24"/>
          <w:lang w:val="de-CH"/>
        </w:rPr>
      </w:pPr>
      <w:r w:rsidRPr="009821CF">
        <w:rPr>
          <w:rFonts w:ascii="Arial" w:hAnsi="Arial" w:cs="Arial"/>
          <w:sz w:val="24"/>
          <w:szCs w:val="24"/>
          <w:lang w:val="de-CH"/>
        </w:rPr>
        <w:t>Er</w:t>
      </w:r>
      <w:r w:rsidR="005D7237" w:rsidRPr="009821CF">
        <w:rPr>
          <w:rFonts w:ascii="Arial" w:hAnsi="Arial" w:cs="Arial"/>
          <w:sz w:val="24"/>
          <w:szCs w:val="24"/>
          <w:lang w:val="de-CH"/>
        </w:rPr>
        <w:t>/Sie</w:t>
      </w:r>
      <w:r w:rsidRPr="009821CF">
        <w:rPr>
          <w:rFonts w:ascii="Arial" w:hAnsi="Arial" w:cs="Arial"/>
          <w:sz w:val="24"/>
          <w:szCs w:val="24"/>
          <w:lang w:val="de-CH"/>
        </w:rPr>
        <w:t xml:space="preserve"> erfüllte seine</w:t>
      </w:r>
      <w:r w:rsidR="005D7237" w:rsidRPr="009821CF">
        <w:rPr>
          <w:rFonts w:ascii="Arial" w:hAnsi="Arial" w:cs="Arial"/>
          <w:sz w:val="24"/>
          <w:szCs w:val="24"/>
          <w:lang w:val="de-CH"/>
        </w:rPr>
        <w:t>/ihre</w:t>
      </w:r>
      <w:r w:rsidRPr="009821CF">
        <w:rPr>
          <w:rFonts w:ascii="Arial" w:hAnsi="Arial" w:cs="Arial"/>
          <w:sz w:val="24"/>
          <w:szCs w:val="24"/>
          <w:lang w:val="de-CH"/>
        </w:rPr>
        <w:t xml:space="preserve"> Aufgaben stets mit grosser Zuverlässigkeit, unermüdlichem Engagement und </w:t>
      </w:r>
      <w:r w:rsidR="005D7237" w:rsidRPr="009821CF">
        <w:rPr>
          <w:rFonts w:ascii="Arial" w:hAnsi="Arial" w:cs="Arial"/>
          <w:sz w:val="24"/>
          <w:szCs w:val="24"/>
          <w:lang w:val="de-CH"/>
        </w:rPr>
        <w:t xml:space="preserve">hoher </w:t>
      </w:r>
      <w:r w:rsidRPr="009821CF">
        <w:rPr>
          <w:rFonts w:ascii="Arial" w:hAnsi="Arial" w:cs="Arial"/>
          <w:sz w:val="24"/>
          <w:szCs w:val="24"/>
          <w:lang w:val="de-CH"/>
        </w:rPr>
        <w:t xml:space="preserve">Kompetenz. </w:t>
      </w:r>
      <w:r w:rsidR="008F3EFB" w:rsidRPr="009821CF">
        <w:rPr>
          <w:rFonts w:ascii="Arial" w:hAnsi="Arial" w:cs="Arial"/>
          <w:sz w:val="24"/>
          <w:szCs w:val="24"/>
          <w:lang w:val="de-CH"/>
        </w:rPr>
        <w:t>Besonders hervorheben möchten wir seine</w:t>
      </w:r>
      <w:r w:rsidR="005D7237" w:rsidRPr="009821CF">
        <w:rPr>
          <w:rFonts w:ascii="Arial" w:hAnsi="Arial" w:cs="Arial"/>
          <w:sz w:val="24"/>
          <w:szCs w:val="24"/>
          <w:lang w:val="de-CH"/>
        </w:rPr>
        <w:t>/</w:t>
      </w:r>
      <w:r w:rsidR="006A42C2">
        <w:rPr>
          <w:rFonts w:ascii="Arial" w:hAnsi="Arial" w:cs="Arial"/>
          <w:sz w:val="24"/>
          <w:szCs w:val="24"/>
          <w:lang w:val="de-CH"/>
        </w:rPr>
        <w:t>i</w:t>
      </w:r>
      <w:r w:rsidR="005D7237" w:rsidRPr="009821CF">
        <w:rPr>
          <w:rFonts w:ascii="Arial" w:hAnsi="Arial" w:cs="Arial"/>
          <w:sz w:val="24"/>
          <w:szCs w:val="24"/>
          <w:lang w:val="de-CH"/>
        </w:rPr>
        <w:t>hre</w:t>
      </w:r>
      <w:r w:rsidR="008F3EFB" w:rsidRPr="009821CF">
        <w:rPr>
          <w:rFonts w:ascii="Arial" w:hAnsi="Arial" w:cs="Arial"/>
          <w:sz w:val="24"/>
          <w:szCs w:val="24"/>
          <w:lang w:val="de-CH"/>
        </w:rPr>
        <w:t xml:space="preserve"> Fähigkeiten im Ber</w:t>
      </w:r>
      <w:r w:rsidR="005D7237" w:rsidRPr="009821CF">
        <w:rPr>
          <w:rFonts w:ascii="Arial" w:hAnsi="Arial" w:cs="Arial"/>
          <w:sz w:val="24"/>
          <w:szCs w:val="24"/>
          <w:lang w:val="de-CH"/>
        </w:rPr>
        <w:t>e</w:t>
      </w:r>
      <w:r w:rsidR="008F3EFB" w:rsidRPr="009821CF">
        <w:rPr>
          <w:rFonts w:ascii="Arial" w:hAnsi="Arial" w:cs="Arial"/>
          <w:sz w:val="24"/>
          <w:szCs w:val="24"/>
          <w:lang w:val="de-CH"/>
        </w:rPr>
        <w:t>ich der</w:t>
      </w:r>
      <w:proofErr w:type="gramStart"/>
      <w:r w:rsidR="008F3EFB" w:rsidRPr="009821CF">
        <w:rPr>
          <w:rFonts w:ascii="Arial" w:hAnsi="Arial" w:cs="Arial"/>
          <w:sz w:val="24"/>
          <w:szCs w:val="24"/>
          <w:lang w:val="de-CH"/>
        </w:rPr>
        <w:t>…….</w:t>
      </w:r>
      <w:proofErr w:type="gramEnd"/>
      <w:r w:rsidR="008F3EFB" w:rsidRPr="009821CF">
        <w:rPr>
          <w:rFonts w:ascii="Arial" w:hAnsi="Arial" w:cs="Arial"/>
          <w:sz w:val="24"/>
          <w:szCs w:val="24"/>
          <w:lang w:val="de-CH"/>
        </w:rPr>
        <w:t>.sowie seine</w:t>
      </w:r>
      <w:r w:rsidR="005D7237" w:rsidRPr="009821CF">
        <w:rPr>
          <w:rFonts w:ascii="Arial" w:hAnsi="Arial" w:cs="Arial"/>
          <w:sz w:val="24"/>
          <w:szCs w:val="24"/>
          <w:lang w:val="de-CH"/>
        </w:rPr>
        <w:t>/ihre</w:t>
      </w:r>
      <w:r w:rsidR="008F3EFB" w:rsidRPr="009821CF">
        <w:rPr>
          <w:rFonts w:ascii="Arial" w:hAnsi="Arial" w:cs="Arial"/>
          <w:sz w:val="24"/>
          <w:szCs w:val="24"/>
          <w:lang w:val="de-CH"/>
        </w:rPr>
        <w:t xml:space="preserve"> sehr geschätzte seelsorgerische Tätigkeit. </w:t>
      </w:r>
    </w:p>
    <w:p w14:paraId="04B7A8DD" w14:textId="77777777" w:rsidR="008F3EFB" w:rsidRPr="009821CF" w:rsidRDefault="008F3EFB" w:rsidP="003046E9">
      <w:pPr>
        <w:tabs>
          <w:tab w:val="left" w:pos="5387"/>
        </w:tabs>
        <w:ind w:right="-2"/>
        <w:jc w:val="both"/>
        <w:rPr>
          <w:rFonts w:ascii="Arial" w:hAnsi="Arial" w:cs="Arial"/>
          <w:sz w:val="24"/>
          <w:szCs w:val="24"/>
          <w:lang w:val="de-CH"/>
        </w:rPr>
      </w:pPr>
    </w:p>
    <w:p w14:paraId="6C8E2E4F" w14:textId="27640F8C" w:rsidR="008F3EFB" w:rsidRPr="009821CF" w:rsidRDefault="008F3EFB" w:rsidP="003046E9">
      <w:pPr>
        <w:tabs>
          <w:tab w:val="left" w:pos="5387"/>
        </w:tabs>
        <w:ind w:right="-2"/>
        <w:jc w:val="both"/>
        <w:rPr>
          <w:rFonts w:ascii="Arial" w:hAnsi="Arial" w:cs="Arial"/>
          <w:sz w:val="24"/>
          <w:szCs w:val="24"/>
          <w:lang w:val="de-CH"/>
        </w:rPr>
      </w:pPr>
      <w:r w:rsidRPr="009821CF">
        <w:rPr>
          <w:rFonts w:ascii="Arial" w:hAnsi="Arial" w:cs="Arial"/>
          <w:sz w:val="24"/>
          <w:szCs w:val="24"/>
          <w:lang w:val="de-CH"/>
        </w:rPr>
        <w:t xml:space="preserve"> </w:t>
      </w:r>
    </w:p>
    <w:p w14:paraId="70F60ECF" w14:textId="77777777" w:rsidR="008F3EFB" w:rsidRPr="009821CF" w:rsidRDefault="008F3EFB" w:rsidP="003046E9">
      <w:pPr>
        <w:tabs>
          <w:tab w:val="left" w:pos="5387"/>
        </w:tabs>
        <w:ind w:right="-2"/>
        <w:jc w:val="both"/>
        <w:rPr>
          <w:rFonts w:ascii="Arial" w:hAnsi="Arial" w:cs="Arial"/>
          <w:sz w:val="24"/>
          <w:szCs w:val="24"/>
          <w:lang w:val="de-CH"/>
        </w:rPr>
      </w:pPr>
    </w:p>
    <w:p w14:paraId="0F89033D" w14:textId="454E4B22" w:rsidR="003046E9" w:rsidRPr="009821CF" w:rsidRDefault="003046E9" w:rsidP="00A61265">
      <w:pPr>
        <w:tabs>
          <w:tab w:val="left" w:pos="5387"/>
        </w:tabs>
        <w:ind w:right="-2"/>
        <w:jc w:val="both"/>
        <w:rPr>
          <w:rFonts w:ascii="Arial" w:hAnsi="Arial" w:cs="Arial"/>
          <w:sz w:val="24"/>
          <w:szCs w:val="24"/>
          <w:lang w:val="de-CH"/>
        </w:rPr>
      </w:pPr>
      <w:r w:rsidRPr="009821CF">
        <w:rPr>
          <w:rFonts w:ascii="Arial" w:hAnsi="Arial" w:cs="Arial"/>
          <w:sz w:val="24"/>
          <w:szCs w:val="24"/>
          <w:lang w:val="de-CH"/>
        </w:rPr>
        <w:lastRenderedPageBreak/>
        <w:t xml:space="preserve">Die Zusammenarbeit mit </w:t>
      </w:r>
      <w:r w:rsidR="00D11446" w:rsidRPr="009821CF">
        <w:rPr>
          <w:rFonts w:ascii="Arial" w:hAnsi="Arial" w:cs="Arial"/>
          <w:sz w:val="24"/>
          <w:szCs w:val="24"/>
          <w:lang w:val="de-CH"/>
        </w:rPr>
        <w:t>xxx</w:t>
      </w:r>
      <w:r w:rsidRPr="009821CF">
        <w:rPr>
          <w:rFonts w:ascii="Arial" w:hAnsi="Arial" w:cs="Arial"/>
          <w:sz w:val="24"/>
          <w:szCs w:val="24"/>
          <w:lang w:val="de-CH"/>
        </w:rPr>
        <w:t xml:space="preserve"> </w:t>
      </w:r>
      <w:r w:rsidR="008F3EFB" w:rsidRPr="009821CF">
        <w:rPr>
          <w:rFonts w:ascii="Arial" w:hAnsi="Arial" w:cs="Arial"/>
          <w:sz w:val="24"/>
          <w:szCs w:val="24"/>
          <w:lang w:val="de-CH"/>
        </w:rPr>
        <w:t>war immer</w:t>
      </w:r>
      <w:r w:rsidR="00843F5C" w:rsidRPr="009821CF">
        <w:rPr>
          <w:rFonts w:ascii="Arial" w:hAnsi="Arial" w:cs="Arial"/>
          <w:sz w:val="24"/>
          <w:szCs w:val="24"/>
          <w:lang w:val="de-CH"/>
        </w:rPr>
        <w:t xml:space="preserve"> herzlich, kooperativ und hilfsbereit</w:t>
      </w:r>
      <w:r w:rsidRPr="009821CF">
        <w:rPr>
          <w:rFonts w:ascii="Arial" w:hAnsi="Arial" w:cs="Arial"/>
          <w:sz w:val="24"/>
          <w:szCs w:val="24"/>
          <w:lang w:val="de-CH"/>
        </w:rPr>
        <w:t xml:space="preserve">. Mit </w:t>
      </w:r>
      <w:r w:rsidR="008F3EFB" w:rsidRPr="009821CF">
        <w:rPr>
          <w:rFonts w:ascii="Arial" w:hAnsi="Arial" w:cs="Arial"/>
          <w:sz w:val="24"/>
          <w:szCs w:val="24"/>
          <w:lang w:val="de-CH"/>
        </w:rPr>
        <w:t>seinem</w:t>
      </w:r>
      <w:r w:rsidR="005D7237" w:rsidRPr="009821CF">
        <w:rPr>
          <w:rFonts w:ascii="Arial" w:hAnsi="Arial" w:cs="Arial"/>
          <w:sz w:val="24"/>
          <w:szCs w:val="24"/>
          <w:lang w:val="de-CH"/>
        </w:rPr>
        <w:t xml:space="preserve">/ihrem </w:t>
      </w:r>
      <w:r w:rsidRPr="009821CF">
        <w:rPr>
          <w:rFonts w:ascii="Arial" w:hAnsi="Arial" w:cs="Arial"/>
          <w:sz w:val="24"/>
          <w:szCs w:val="24"/>
          <w:lang w:val="de-CH"/>
        </w:rPr>
        <w:t xml:space="preserve">Vorgesetzten, mit </w:t>
      </w:r>
      <w:r w:rsidR="008F3EFB" w:rsidRPr="009821CF">
        <w:rPr>
          <w:rFonts w:ascii="Arial" w:hAnsi="Arial" w:cs="Arial"/>
          <w:sz w:val="24"/>
          <w:szCs w:val="24"/>
          <w:lang w:val="de-CH"/>
        </w:rPr>
        <w:t xml:space="preserve">Gemeindemitgliedern, Mitarbeitenden, </w:t>
      </w:r>
      <w:r w:rsidRPr="009821CF">
        <w:rPr>
          <w:rFonts w:ascii="Arial" w:hAnsi="Arial" w:cs="Arial"/>
          <w:sz w:val="24"/>
          <w:szCs w:val="24"/>
          <w:lang w:val="de-CH"/>
        </w:rPr>
        <w:t xml:space="preserve">Behördenmitgliedern pflegte </w:t>
      </w:r>
      <w:r w:rsidR="008F3EFB" w:rsidRPr="009821CF">
        <w:rPr>
          <w:rFonts w:ascii="Arial" w:hAnsi="Arial" w:cs="Arial"/>
          <w:sz w:val="24"/>
          <w:szCs w:val="24"/>
          <w:lang w:val="de-CH"/>
        </w:rPr>
        <w:t>er/sie</w:t>
      </w:r>
      <w:r w:rsidRPr="009821CF">
        <w:rPr>
          <w:rFonts w:ascii="Arial" w:hAnsi="Arial" w:cs="Arial"/>
          <w:sz w:val="24"/>
          <w:szCs w:val="24"/>
          <w:lang w:val="de-CH"/>
        </w:rPr>
        <w:t xml:space="preserve"> einen </w:t>
      </w:r>
      <w:r w:rsidR="00843F5C" w:rsidRPr="009821CF">
        <w:rPr>
          <w:rFonts w:ascii="Arial" w:hAnsi="Arial" w:cs="Arial"/>
          <w:sz w:val="24"/>
          <w:szCs w:val="24"/>
          <w:lang w:val="de-CH"/>
        </w:rPr>
        <w:t xml:space="preserve">vorbildlichen </w:t>
      </w:r>
      <w:r w:rsidR="00647F9F" w:rsidRPr="009821CF">
        <w:rPr>
          <w:rFonts w:ascii="Arial" w:hAnsi="Arial" w:cs="Arial"/>
          <w:sz w:val="24"/>
          <w:szCs w:val="24"/>
          <w:lang w:val="de-CH"/>
        </w:rPr>
        <w:t>Umgang.</w:t>
      </w:r>
    </w:p>
    <w:p w14:paraId="164DFE86" w14:textId="77777777" w:rsidR="003046E9" w:rsidRPr="009821CF" w:rsidRDefault="003046E9" w:rsidP="003046E9">
      <w:pPr>
        <w:jc w:val="both"/>
        <w:rPr>
          <w:rFonts w:ascii="Arial" w:hAnsi="Arial" w:cs="Arial"/>
          <w:sz w:val="24"/>
          <w:szCs w:val="24"/>
          <w:lang w:val="de-CH"/>
        </w:rPr>
      </w:pPr>
    </w:p>
    <w:p w14:paraId="492A1978" w14:textId="1C4DD05A" w:rsidR="003046E9" w:rsidRPr="009821CF" w:rsidRDefault="00D11446" w:rsidP="003046E9">
      <w:pPr>
        <w:jc w:val="both"/>
        <w:rPr>
          <w:rFonts w:ascii="Arial" w:hAnsi="Arial" w:cs="Arial"/>
          <w:sz w:val="24"/>
          <w:szCs w:val="24"/>
          <w:lang w:val="de-CH"/>
        </w:rPr>
      </w:pPr>
      <w:r w:rsidRPr="009821CF">
        <w:rPr>
          <w:rFonts w:ascii="Arial" w:hAnsi="Arial" w:cs="Arial"/>
          <w:sz w:val="24"/>
          <w:szCs w:val="24"/>
          <w:lang w:val="de-CH"/>
        </w:rPr>
        <w:t>xxx</w:t>
      </w:r>
      <w:r w:rsidR="003046E9" w:rsidRPr="009821CF">
        <w:rPr>
          <w:rFonts w:ascii="Arial" w:hAnsi="Arial" w:cs="Arial"/>
          <w:sz w:val="24"/>
          <w:szCs w:val="24"/>
          <w:lang w:val="de-CH"/>
        </w:rPr>
        <w:t xml:space="preserve"> verlässt uns auf eigenen Wunsch und frei von jeder Verpflichtung ausser den mit ihrer</w:t>
      </w:r>
      <w:r w:rsidR="008F3EFB" w:rsidRPr="009821CF">
        <w:rPr>
          <w:rFonts w:ascii="Arial" w:hAnsi="Arial" w:cs="Arial"/>
          <w:sz w:val="24"/>
          <w:szCs w:val="24"/>
          <w:lang w:val="de-CH"/>
        </w:rPr>
        <w:t xml:space="preserve">/seiner </w:t>
      </w:r>
      <w:r w:rsidR="003046E9" w:rsidRPr="009821CF">
        <w:rPr>
          <w:rFonts w:ascii="Arial" w:hAnsi="Arial" w:cs="Arial"/>
          <w:sz w:val="24"/>
          <w:szCs w:val="24"/>
          <w:lang w:val="de-CH"/>
        </w:rPr>
        <w:t xml:space="preserve">Tätigkeit verbundenen Schweige- </w:t>
      </w:r>
      <w:r w:rsidR="00647F9F" w:rsidRPr="009821CF">
        <w:rPr>
          <w:rFonts w:ascii="Arial" w:hAnsi="Arial" w:cs="Arial"/>
          <w:sz w:val="24"/>
          <w:szCs w:val="24"/>
          <w:lang w:val="de-CH"/>
        </w:rPr>
        <w:t>und Verschwiegenheitspflichten.</w:t>
      </w:r>
      <w:r w:rsidR="005D7237" w:rsidRPr="009821CF">
        <w:rPr>
          <w:rFonts w:ascii="Arial" w:hAnsi="Arial" w:cs="Arial"/>
          <w:sz w:val="24"/>
          <w:szCs w:val="24"/>
          <w:lang w:val="de-CH"/>
        </w:rPr>
        <w:t xml:space="preserve"> Wir bedauern seinen/ihren Weggang ausserordentlich.</w:t>
      </w:r>
    </w:p>
    <w:p w14:paraId="6F1FF2AC" w14:textId="77777777" w:rsidR="003046E9" w:rsidRPr="009821CF" w:rsidRDefault="003046E9" w:rsidP="003046E9">
      <w:pPr>
        <w:jc w:val="both"/>
        <w:rPr>
          <w:rFonts w:ascii="Arial" w:hAnsi="Arial" w:cs="Arial"/>
          <w:sz w:val="24"/>
          <w:szCs w:val="24"/>
          <w:lang w:val="de-CH"/>
        </w:rPr>
      </w:pPr>
    </w:p>
    <w:p w14:paraId="37ADA7C5" w14:textId="64BD1982" w:rsidR="003046E9" w:rsidRPr="009821CF" w:rsidRDefault="003046E9" w:rsidP="003046E9">
      <w:pPr>
        <w:jc w:val="both"/>
        <w:rPr>
          <w:rFonts w:ascii="Arial" w:hAnsi="Arial" w:cs="Arial"/>
          <w:sz w:val="24"/>
          <w:szCs w:val="24"/>
          <w:lang w:val="de-CH"/>
        </w:rPr>
      </w:pPr>
      <w:r w:rsidRPr="009821CF">
        <w:rPr>
          <w:rFonts w:ascii="Arial" w:hAnsi="Arial" w:cs="Arial"/>
          <w:sz w:val="24"/>
          <w:szCs w:val="24"/>
          <w:lang w:val="de-CH"/>
        </w:rPr>
        <w:t>Wir danken ihr</w:t>
      </w:r>
      <w:r w:rsidR="008F3EFB" w:rsidRPr="009821CF">
        <w:rPr>
          <w:rFonts w:ascii="Arial" w:hAnsi="Arial" w:cs="Arial"/>
          <w:sz w:val="24"/>
          <w:szCs w:val="24"/>
          <w:lang w:val="de-CH"/>
        </w:rPr>
        <w:t>/ihm</w:t>
      </w:r>
      <w:r w:rsidRPr="009821CF">
        <w:rPr>
          <w:rFonts w:ascii="Arial" w:hAnsi="Arial" w:cs="Arial"/>
          <w:sz w:val="24"/>
          <w:szCs w:val="24"/>
          <w:lang w:val="de-CH"/>
        </w:rPr>
        <w:t xml:space="preserve"> für die </w:t>
      </w:r>
      <w:r w:rsidR="008F3EFB" w:rsidRPr="009821CF">
        <w:rPr>
          <w:rFonts w:ascii="Arial" w:hAnsi="Arial" w:cs="Arial"/>
          <w:sz w:val="24"/>
          <w:szCs w:val="24"/>
          <w:lang w:val="de-CH"/>
        </w:rPr>
        <w:t xml:space="preserve">wertvolle </w:t>
      </w:r>
      <w:r w:rsidR="005D7237" w:rsidRPr="009821CF">
        <w:rPr>
          <w:rFonts w:ascii="Arial" w:hAnsi="Arial" w:cs="Arial"/>
          <w:sz w:val="24"/>
          <w:szCs w:val="24"/>
          <w:lang w:val="de-CH"/>
        </w:rPr>
        <w:t xml:space="preserve">und geschätzte </w:t>
      </w:r>
      <w:r w:rsidR="008F3EFB" w:rsidRPr="009821CF">
        <w:rPr>
          <w:rFonts w:ascii="Arial" w:hAnsi="Arial" w:cs="Arial"/>
          <w:sz w:val="24"/>
          <w:szCs w:val="24"/>
          <w:lang w:val="de-CH"/>
        </w:rPr>
        <w:t>Zusammenarbeit</w:t>
      </w:r>
      <w:r w:rsidRPr="009821CF">
        <w:rPr>
          <w:rFonts w:ascii="Arial" w:hAnsi="Arial" w:cs="Arial"/>
          <w:sz w:val="24"/>
          <w:szCs w:val="24"/>
          <w:lang w:val="de-CH"/>
        </w:rPr>
        <w:t xml:space="preserve"> und wünschen ihr</w:t>
      </w:r>
      <w:r w:rsidR="008F3EFB" w:rsidRPr="009821CF">
        <w:rPr>
          <w:rFonts w:ascii="Arial" w:hAnsi="Arial" w:cs="Arial"/>
          <w:sz w:val="24"/>
          <w:szCs w:val="24"/>
          <w:lang w:val="de-CH"/>
        </w:rPr>
        <w:t xml:space="preserve">/ihm </w:t>
      </w:r>
      <w:r w:rsidRPr="009821CF">
        <w:rPr>
          <w:rFonts w:ascii="Arial" w:hAnsi="Arial" w:cs="Arial"/>
          <w:sz w:val="24"/>
          <w:szCs w:val="24"/>
          <w:lang w:val="de-CH"/>
        </w:rPr>
        <w:t>auf dem weiteren Lebensweg viel Glück</w:t>
      </w:r>
      <w:r w:rsidR="008F3EFB" w:rsidRPr="009821CF">
        <w:rPr>
          <w:rFonts w:ascii="Arial" w:hAnsi="Arial" w:cs="Arial"/>
          <w:sz w:val="24"/>
          <w:szCs w:val="24"/>
          <w:lang w:val="de-CH"/>
        </w:rPr>
        <w:t xml:space="preserve">, beste Gesundheit </w:t>
      </w:r>
      <w:r w:rsidRPr="009821CF">
        <w:rPr>
          <w:rFonts w:ascii="Arial" w:hAnsi="Arial" w:cs="Arial"/>
          <w:sz w:val="24"/>
          <w:szCs w:val="24"/>
          <w:lang w:val="de-CH"/>
        </w:rPr>
        <w:t>sowie Gottes Segen.</w:t>
      </w:r>
    </w:p>
    <w:p w14:paraId="1C0A1100" w14:textId="77777777" w:rsidR="003046E9" w:rsidRPr="009821CF" w:rsidRDefault="003046E9" w:rsidP="003046E9">
      <w:pPr>
        <w:tabs>
          <w:tab w:val="left" w:pos="5387"/>
        </w:tabs>
        <w:ind w:right="-2"/>
        <w:jc w:val="both"/>
        <w:rPr>
          <w:rFonts w:ascii="Arial" w:hAnsi="Arial" w:cs="Arial"/>
          <w:sz w:val="24"/>
          <w:szCs w:val="24"/>
          <w:lang w:val="de-CH"/>
        </w:rPr>
      </w:pPr>
    </w:p>
    <w:p w14:paraId="493AFE12" w14:textId="77777777" w:rsidR="003046E9" w:rsidRPr="009821CF" w:rsidRDefault="003046E9" w:rsidP="003046E9">
      <w:pPr>
        <w:tabs>
          <w:tab w:val="left" w:pos="5387"/>
        </w:tabs>
        <w:ind w:right="-2"/>
        <w:jc w:val="both"/>
        <w:rPr>
          <w:rFonts w:ascii="Arial" w:hAnsi="Arial" w:cs="Arial"/>
          <w:sz w:val="24"/>
          <w:szCs w:val="24"/>
          <w:lang w:val="de-CH"/>
        </w:rPr>
      </w:pPr>
    </w:p>
    <w:p w14:paraId="7731E6E8" w14:textId="24D8D1F6" w:rsidR="003046E9" w:rsidRPr="009821CF" w:rsidRDefault="008F3EFB" w:rsidP="003046E9">
      <w:pPr>
        <w:tabs>
          <w:tab w:val="left" w:pos="-566"/>
          <w:tab w:val="left" w:pos="0"/>
          <w:tab w:val="left" w:pos="568"/>
          <w:tab w:val="left" w:pos="1136"/>
          <w:tab w:val="left" w:pos="1704"/>
          <w:tab w:val="left" w:pos="2271"/>
          <w:tab w:val="left" w:pos="2839"/>
          <w:tab w:val="left" w:pos="3406"/>
          <w:tab w:val="left" w:pos="3974"/>
          <w:tab w:val="left" w:pos="4542"/>
          <w:tab w:val="left" w:pos="5109"/>
          <w:tab w:val="left" w:pos="5677"/>
          <w:tab w:val="left" w:pos="6244"/>
          <w:tab w:val="left" w:pos="6812"/>
          <w:tab w:val="left" w:pos="7380"/>
          <w:tab w:val="left" w:pos="7947"/>
          <w:tab w:val="left" w:pos="8515"/>
          <w:tab w:val="left" w:pos="9082"/>
          <w:tab w:val="left" w:pos="9650"/>
          <w:tab w:val="left" w:pos="10218"/>
        </w:tabs>
        <w:rPr>
          <w:rFonts w:ascii="Arial" w:hAnsi="Arial" w:cs="Arial"/>
          <w:sz w:val="24"/>
          <w:szCs w:val="24"/>
          <w:lang w:val="de-CH"/>
        </w:rPr>
      </w:pPr>
      <w:r w:rsidRPr="009821CF">
        <w:rPr>
          <w:rFonts w:ascii="Arial" w:hAnsi="Arial" w:cs="Arial"/>
          <w:sz w:val="24"/>
          <w:szCs w:val="24"/>
          <w:lang w:val="de-CH"/>
        </w:rPr>
        <w:t xml:space="preserve">Reformierte Kirchgemeinde </w:t>
      </w:r>
      <w:proofErr w:type="spellStart"/>
      <w:r w:rsidRPr="009821CF">
        <w:rPr>
          <w:rFonts w:ascii="Arial" w:hAnsi="Arial" w:cs="Arial"/>
          <w:sz w:val="24"/>
          <w:szCs w:val="24"/>
          <w:lang w:val="de-CH"/>
        </w:rPr>
        <w:t>xxxxxx</w:t>
      </w:r>
      <w:proofErr w:type="spellEnd"/>
    </w:p>
    <w:p w14:paraId="50744179" w14:textId="77777777" w:rsidR="003046E9" w:rsidRPr="009821CF" w:rsidRDefault="003046E9" w:rsidP="003046E9">
      <w:pPr>
        <w:tabs>
          <w:tab w:val="left" w:pos="-566"/>
          <w:tab w:val="left" w:pos="0"/>
          <w:tab w:val="left" w:pos="568"/>
          <w:tab w:val="left" w:pos="1136"/>
          <w:tab w:val="left" w:pos="1704"/>
          <w:tab w:val="left" w:pos="2271"/>
          <w:tab w:val="left" w:pos="2839"/>
          <w:tab w:val="left" w:pos="3406"/>
          <w:tab w:val="left" w:pos="3974"/>
          <w:tab w:val="left" w:pos="4542"/>
          <w:tab w:val="left" w:pos="5109"/>
          <w:tab w:val="left" w:pos="5677"/>
          <w:tab w:val="left" w:pos="6244"/>
          <w:tab w:val="left" w:pos="6812"/>
          <w:tab w:val="left" w:pos="7380"/>
          <w:tab w:val="left" w:pos="7947"/>
          <w:tab w:val="left" w:pos="8515"/>
          <w:tab w:val="left" w:pos="9082"/>
          <w:tab w:val="left" w:pos="9650"/>
          <w:tab w:val="left" w:pos="10218"/>
        </w:tabs>
        <w:rPr>
          <w:rFonts w:ascii="Arial" w:hAnsi="Arial" w:cs="Arial"/>
          <w:sz w:val="24"/>
          <w:szCs w:val="24"/>
          <w:lang w:val="de-CH"/>
        </w:rPr>
      </w:pPr>
    </w:p>
    <w:p w14:paraId="1700AE14" w14:textId="06BA80D8" w:rsidR="003046E9" w:rsidRPr="009821CF" w:rsidRDefault="003046E9" w:rsidP="003046E9">
      <w:pPr>
        <w:tabs>
          <w:tab w:val="left" w:pos="3119"/>
        </w:tabs>
        <w:rPr>
          <w:rFonts w:ascii="Arial" w:hAnsi="Arial" w:cs="Arial"/>
          <w:sz w:val="24"/>
          <w:szCs w:val="24"/>
          <w:lang w:val="de-CH"/>
        </w:rPr>
      </w:pPr>
      <w:r w:rsidRPr="009821CF">
        <w:rPr>
          <w:rFonts w:ascii="Arial" w:hAnsi="Arial" w:cs="Arial"/>
          <w:sz w:val="24"/>
          <w:szCs w:val="24"/>
          <w:lang w:val="de-CH"/>
        </w:rPr>
        <w:t>Der</w:t>
      </w:r>
      <w:r w:rsidR="005D7237" w:rsidRPr="009821CF">
        <w:rPr>
          <w:rFonts w:ascii="Arial" w:hAnsi="Arial" w:cs="Arial"/>
          <w:sz w:val="24"/>
          <w:szCs w:val="24"/>
          <w:lang w:val="de-CH"/>
        </w:rPr>
        <w:t>/Die</w:t>
      </w:r>
      <w:r w:rsidRPr="009821CF">
        <w:rPr>
          <w:rFonts w:ascii="Arial" w:hAnsi="Arial" w:cs="Arial"/>
          <w:sz w:val="24"/>
          <w:szCs w:val="24"/>
          <w:lang w:val="de-CH"/>
        </w:rPr>
        <w:t xml:space="preserve"> Präsident</w:t>
      </w:r>
      <w:r w:rsidR="005D7237" w:rsidRPr="009821CF">
        <w:rPr>
          <w:rFonts w:ascii="Arial" w:hAnsi="Arial" w:cs="Arial"/>
          <w:sz w:val="24"/>
          <w:szCs w:val="24"/>
          <w:lang w:val="de-CH"/>
        </w:rPr>
        <w:t>/in</w:t>
      </w:r>
      <w:r w:rsidRPr="009821CF">
        <w:rPr>
          <w:rFonts w:ascii="Arial" w:hAnsi="Arial" w:cs="Arial"/>
          <w:sz w:val="24"/>
          <w:szCs w:val="24"/>
          <w:lang w:val="de-CH"/>
        </w:rPr>
        <w:tab/>
      </w:r>
      <w:r w:rsidR="008F3EFB" w:rsidRPr="009821CF">
        <w:rPr>
          <w:rFonts w:ascii="Arial" w:hAnsi="Arial" w:cs="Arial"/>
          <w:sz w:val="24"/>
          <w:szCs w:val="24"/>
          <w:lang w:val="de-CH"/>
        </w:rPr>
        <w:t>Vize</w:t>
      </w:r>
      <w:r w:rsidR="006A42C2">
        <w:rPr>
          <w:rFonts w:ascii="Arial" w:hAnsi="Arial" w:cs="Arial"/>
          <w:sz w:val="24"/>
          <w:szCs w:val="24"/>
          <w:lang w:val="de-CH"/>
        </w:rPr>
        <w:t>präsident/in</w:t>
      </w:r>
      <w:r w:rsidR="008F3EFB" w:rsidRPr="009821CF">
        <w:rPr>
          <w:rFonts w:ascii="Arial" w:hAnsi="Arial" w:cs="Arial"/>
          <w:sz w:val="24"/>
          <w:szCs w:val="24"/>
          <w:lang w:val="de-CH"/>
        </w:rPr>
        <w:t xml:space="preserve"> oder KGR-Ressort HR</w:t>
      </w:r>
    </w:p>
    <w:p w14:paraId="1022F70E" w14:textId="77777777" w:rsidR="003046E9" w:rsidRPr="009821CF" w:rsidRDefault="003046E9" w:rsidP="003046E9">
      <w:pPr>
        <w:tabs>
          <w:tab w:val="left" w:pos="3119"/>
        </w:tabs>
        <w:rPr>
          <w:rFonts w:ascii="Arial" w:hAnsi="Arial" w:cs="Arial"/>
          <w:sz w:val="24"/>
          <w:szCs w:val="24"/>
          <w:lang w:val="de-CH"/>
        </w:rPr>
      </w:pPr>
    </w:p>
    <w:p w14:paraId="286C99FF" w14:textId="77777777" w:rsidR="003046E9" w:rsidRPr="009821CF" w:rsidRDefault="003046E9" w:rsidP="003046E9">
      <w:pPr>
        <w:tabs>
          <w:tab w:val="left" w:pos="3119"/>
        </w:tabs>
        <w:rPr>
          <w:rFonts w:ascii="Arial" w:hAnsi="Arial" w:cs="Arial"/>
          <w:sz w:val="24"/>
          <w:szCs w:val="24"/>
          <w:lang w:val="de-CH"/>
        </w:rPr>
      </w:pPr>
    </w:p>
    <w:p w14:paraId="695C912B" w14:textId="77777777" w:rsidR="003046E9" w:rsidRPr="009821CF" w:rsidRDefault="003046E9" w:rsidP="003046E9">
      <w:pPr>
        <w:tabs>
          <w:tab w:val="left" w:pos="3119"/>
        </w:tabs>
        <w:rPr>
          <w:rFonts w:ascii="Arial" w:hAnsi="Arial" w:cs="Arial"/>
          <w:sz w:val="24"/>
          <w:szCs w:val="24"/>
          <w:lang w:val="de-CH"/>
        </w:rPr>
      </w:pPr>
    </w:p>
    <w:p w14:paraId="1F3A0E0B" w14:textId="75A8CBF9" w:rsidR="003046E9" w:rsidRPr="009821CF" w:rsidRDefault="008F3EFB" w:rsidP="003046E9">
      <w:pPr>
        <w:tabs>
          <w:tab w:val="left" w:pos="3119"/>
        </w:tabs>
        <w:rPr>
          <w:rFonts w:ascii="Arial" w:hAnsi="Arial" w:cs="Arial"/>
          <w:sz w:val="24"/>
          <w:szCs w:val="24"/>
          <w:lang w:val="de-CH"/>
        </w:rPr>
      </w:pPr>
      <w:proofErr w:type="spellStart"/>
      <w:proofErr w:type="gramStart"/>
      <w:r w:rsidRPr="009821CF">
        <w:rPr>
          <w:rFonts w:ascii="Arial" w:hAnsi="Arial" w:cs="Arial"/>
          <w:sz w:val="24"/>
          <w:szCs w:val="24"/>
          <w:lang w:val="de-CH"/>
        </w:rPr>
        <w:t>Xxxxx</w:t>
      </w:r>
      <w:proofErr w:type="spellEnd"/>
      <w:r w:rsidRPr="009821CF">
        <w:rPr>
          <w:rFonts w:ascii="Arial" w:hAnsi="Arial" w:cs="Arial"/>
          <w:sz w:val="24"/>
          <w:szCs w:val="24"/>
          <w:lang w:val="de-CH"/>
        </w:rPr>
        <w:t xml:space="preserve">  </w:t>
      </w:r>
      <w:proofErr w:type="spellStart"/>
      <w:r w:rsidRPr="009821CF">
        <w:rPr>
          <w:rFonts w:ascii="Arial" w:hAnsi="Arial" w:cs="Arial"/>
          <w:sz w:val="24"/>
          <w:szCs w:val="24"/>
          <w:lang w:val="de-CH"/>
        </w:rPr>
        <w:t>xxxxxx</w:t>
      </w:r>
      <w:proofErr w:type="spellEnd"/>
      <w:proofErr w:type="gramEnd"/>
      <w:r w:rsidR="003046E9" w:rsidRPr="009821CF">
        <w:rPr>
          <w:rFonts w:ascii="Arial" w:hAnsi="Arial" w:cs="Arial"/>
          <w:sz w:val="24"/>
          <w:szCs w:val="24"/>
          <w:lang w:val="de-CH"/>
        </w:rPr>
        <w:tab/>
      </w:r>
      <w:proofErr w:type="spellStart"/>
      <w:r w:rsidRPr="009821CF">
        <w:rPr>
          <w:rFonts w:ascii="Arial" w:hAnsi="Arial" w:cs="Arial"/>
          <w:sz w:val="24"/>
          <w:szCs w:val="24"/>
          <w:lang w:val="de-CH"/>
        </w:rPr>
        <w:t>xxxxxx</w:t>
      </w:r>
      <w:proofErr w:type="spellEnd"/>
      <w:r w:rsidRPr="009821CF">
        <w:rPr>
          <w:rFonts w:ascii="Arial" w:hAnsi="Arial" w:cs="Arial"/>
          <w:sz w:val="24"/>
          <w:szCs w:val="24"/>
          <w:lang w:val="de-CH"/>
        </w:rPr>
        <w:t xml:space="preserve"> </w:t>
      </w:r>
      <w:proofErr w:type="spellStart"/>
      <w:r w:rsidRPr="009821CF">
        <w:rPr>
          <w:rFonts w:ascii="Arial" w:hAnsi="Arial" w:cs="Arial"/>
          <w:sz w:val="24"/>
          <w:szCs w:val="24"/>
          <w:lang w:val="de-CH"/>
        </w:rPr>
        <w:t>xxxxxxx</w:t>
      </w:r>
      <w:proofErr w:type="spellEnd"/>
    </w:p>
    <w:p w14:paraId="1139734C" w14:textId="77777777" w:rsidR="003046E9" w:rsidRPr="009821CF" w:rsidRDefault="003046E9" w:rsidP="003046E9">
      <w:pPr>
        <w:tabs>
          <w:tab w:val="left" w:pos="5387"/>
        </w:tabs>
        <w:ind w:right="-2"/>
        <w:jc w:val="both"/>
        <w:rPr>
          <w:rFonts w:ascii="Arial" w:hAnsi="Arial" w:cs="Arial"/>
          <w:sz w:val="24"/>
          <w:szCs w:val="24"/>
          <w:lang w:val="de-CH"/>
        </w:rPr>
      </w:pPr>
    </w:p>
    <w:p w14:paraId="6408E008" w14:textId="77777777" w:rsidR="003046E9" w:rsidRPr="009821CF" w:rsidRDefault="003046E9" w:rsidP="003046E9">
      <w:pPr>
        <w:tabs>
          <w:tab w:val="left" w:pos="5387"/>
        </w:tabs>
        <w:ind w:right="-2"/>
        <w:jc w:val="both"/>
        <w:rPr>
          <w:rFonts w:ascii="Arial" w:hAnsi="Arial" w:cs="Arial"/>
          <w:sz w:val="24"/>
          <w:szCs w:val="24"/>
          <w:lang w:val="de-CH"/>
        </w:rPr>
      </w:pPr>
    </w:p>
    <w:p w14:paraId="4387804D" w14:textId="77777777" w:rsidR="003046E9" w:rsidRPr="009821CF" w:rsidRDefault="003046E9" w:rsidP="003046E9">
      <w:pPr>
        <w:tabs>
          <w:tab w:val="left" w:pos="5387"/>
        </w:tabs>
        <w:ind w:right="-2"/>
        <w:jc w:val="both"/>
        <w:rPr>
          <w:rFonts w:ascii="Arial" w:hAnsi="Arial" w:cs="Arial"/>
          <w:sz w:val="24"/>
          <w:szCs w:val="24"/>
          <w:lang w:val="de-CH"/>
        </w:rPr>
      </w:pPr>
    </w:p>
    <w:p w14:paraId="4051EB4E" w14:textId="77777777" w:rsidR="003046E9" w:rsidRPr="009821CF" w:rsidRDefault="003046E9" w:rsidP="003046E9">
      <w:pPr>
        <w:tabs>
          <w:tab w:val="left" w:pos="5387"/>
        </w:tabs>
        <w:ind w:right="-2"/>
        <w:jc w:val="both"/>
        <w:rPr>
          <w:rFonts w:ascii="Arial" w:hAnsi="Arial" w:cs="Arial"/>
          <w:sz w:val="24"/>
          <w:szCs w:val="24"/>
          <w:lang w:val="de-CH"/>
        </w:rPr>
      </w:pPr>
    </w:p>
    <w:p w14:paraId="21BCE74E" w14:textId="06D2DA7D" w:rsidR="003046E9" w:rsidRPr="004A210C" w:rsidRDefault="008F3EFB" w:rsidP="003046E9">
      <w:pPr>
        <w:tabs>
          <w:tab w:val="left" w:pos="5387"/>
        </w:tabs>
        <w:ind w:right="-2"/>
        <w:jc w:val="both"/>
        <w:rPr>
          <w:rFonts w:ascii="Arial" w:hAnsi="Arial" w:cs="Arial"/>
          <w:sz w:val="24"/>
          <w:szCs w:val="24"/>
          <w:lang w:val="de-CH"/>
        </w:rPr>
      </w:pPr>
      <w:r w:rsidRPr="009821CF">
        <w:rPr>
          <w:rFonts w:ascii="Arial" w:hAnsi="Arial" w:cs="Arial"/>
          <w:sz w:val="24"/>
          <w:szCs w:val="24"/>
          <w:lang w:val="de-CH"/>
        </w:rPr>
        <w:t>Ort,</w:t>
      </w:r>
      <w:r w:rsidR="003046E9" w:rsidRPr="009821CF">
        <w:rPr>
          <w:rFonts w:ascii="Arial" w:hAnsi="Arial" w:cs="Arial"/>
          <w:sz w:val="24"/>
          <w:szCs w:val="24"/>
          <w:lang w:val="de-CH"/>
        </w:rPr>
        <w:t xml:space="preserve"> </w:t>
      </w:r>
      <w:r w:rsidR="00D11446" w:rsidRPr="009821CF">
        <w:rPr>
          <w:rFonts w:ascii="Arial" w:hAnsi="Arial" w:cs="Arial"/>
          <w:sz w:val="24"/>
          <w:szCs w:val="24"/>
          <w:lang w:val="de-CH"/>
        </w:rPr>
        <w:t>xx</w:t>
      </w:r>
      <w:r w:rsidR="003046E9" w:rsidRPr="009821CF">
        <w:rPr>
          <w:rFonts w:ascii="Arial" w:hAnsi="Arial" w:cs="Arial"/>
          <w:sz w:val="24"/>
          <w:szCs w:val="24"/>
          <w:lang w:val="de-CH"/>
        </w:rPr>
        <w:t xml:space="preserve">. </w:t>
      </w:r>
      <w:r w:rsidR="00D11446" w:rsidRPr="009821CF">
        <w:rPr>
          <w:rFonts w:ascii="Arial" w:hAnsi="Arial" w:cs="Arial"/>
          <w:sz w:val="24"/>
          <w:szCs w:val="24"/>
          <w:lang w:val="de-CH"/>
        </w:rPr>
        <w:t>xxx</w:t>
      </w:r>
      <w:r w:rsidR="003046E9" w:rsidRPr="009821CF">
        <w:rPr>
          <w:rFonts w:ascii="Arial" w:hAnsi="Arial" w:cs="Arial"/>
          <w:sz w:val="24"/>
          <w:szCs w:val="24"/>
          <w:lang w:val="de-CH"/>
        </w:rPr>
        <w:t xml:space="preserve"> 20</w:t>
      </w:r>
      <w:r w:rsidR="00D11446" w:rsidRPr="009821CF">
        <w:rPr>
          <w:rFonts w:ascii="Arial" w:hAnsi="Arial" w:cs="Arial"/>
          <w:sz w:val="24"/>
          <w:szCs w:val="24"/>
          <w:lang w:val="de-CH"/>
        </w:rPr>
        <w:t>xx</w:t>
      </w:r>
    </w:p>
    <w:p w14:paraId="67025840" w14:textId="77777777" w:rsidR="00C26C97" w:rsidRPr="004A210C" w:rsidRDefault="00C26C97" w:rsidP="00015FF8">
      <w:pPr>
        <w:rPr>
          <w:rFonts w:ascii="Arial" w:hAnsi="Arial" w:cs="Arial"/>
          <w:sz w:val="24"/>
          <w:szCs w:val="24"/>
          <w:lang w:val="de-CH"/>
        </w:rPr>
      </w:pPr>
    </w:p>
    <w:p w14:paraId="0EAC1C6A" w14:textId="77777777" w:rsidR="00D80756" w:rsidRPr="004A210C" w:rsidRDefault="00D80756" w:rsidP="00015FF8">
      <w:pPr>
        <w:rPr>
          <w:rFonts w:ascii="Arial" w:hAnsi="Arial" w:cs="Arial"/>
          <w:sz w:val="24"/>
          <w:szCs w:val="24"/>
          <w:lang w:val="de-CH"/>
        </w:rPr>
      </w:pPr>
    </w:p>
    <w:sectPr w:rsidR="00D80756" w:rsidRPr="004A210C" w:rsidSect="00647F9F">
      <w:footerReference w:type="default" r:id="rId8"/>
      <w:headerReference w:type="first" r:id="rId9"/>
      <w:footerReference w:type="first" r:id="rId10"/>
      <w:pgSz w:w="11911" w:h="16832"/>
      <w:pgMar w:top="2511" w:right="1134" w:bottom="1701" w:left="1701" w:header="425" w:footer="54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705AAC" w14:textId="77777777" w:rsidR="0034080A" w:rsidRDefault="0034080A">
      <w:r>
        <w:separator/>
      </w:r>
    </w:p>
  </w:endnote>
  <w:endnote w:type="continuationSeparator" w:id="0">
    <w:p w14:paraId="54C9CB82" w14:textId="77777777" w:rsidR="0034080A" w:rsidRDefault="00340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7EED8B" w14:textId="77777777" w:rsidR="00875B76" w:rsidRPr="007165F2" w:rsidRDefault="00647F9F" w:rsidP="00647F9F">
    <w:pPr>
      <w:jc w:val="right"/>
    </w:pPr>
    <w:r>
      <w:rPr>
        <w:rFonts w:ascii="Arial" w:hAnsi="Arial" w:cs="Arial"/>
        <w:sz w:val="18"/>
        <w:szCs w:val="18"/>
        <w:lang w:val="de-DE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AD0D0D" w14:textId="491CE9B7" w:rsidR="00647F9F" w:rsidRPr="00647F9F" w:rsidRDefault="009821CF" w:rsidP="00647F9F">
    <w:r>
      <w:rPr>
        <w:rFonts w:ascii="Arial" w:hAnsi="Arial" w:cs="Arial"/>
        <w:noProof/>
        <w:sz w:val="18"/>
        <w:szCs w:val="18"/>
        <w:lang w:val="de-DE"/>
      </w:rPr>
      <w:drawing>
        <wp:anchor distT="0" distB="0" distL="114300" distR="114300" simplePos="0" relativeHeight="251658240" behindDoc="0" locked="0" layoutInCell="1" allowOverlap="1" wp14:anchorId="753EF38F" wp14:editId="57F9CD0B">
          <wp:simplePos x="0" y="0"/>
          <wp:positionH relativeFrom="margin">
            <wp:posOffset>1609725</wp:posOffset>
          </wp:positionH>
          <wp:positionV relativeFrom="margin">
            <wp:posOffset>8101330</wp:posOffset>
          </wp:positionV>
          <wp:extent cx="2543810" cy="827383"/>
          <wp:effectExtent l="0" t="0" r="0" b="0"/>
          <wp:wrapSquare wrapText="bothSides"/>
          <wp:docPr id="1833823077" name="Image 1" descr="Une image contenant texte, Police, blanc, capture d’écran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3823077" name="Image 1" descr="Une image contenant texte, Police, blanc, capture d’écran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3810" cy="82738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820A7">
      <w:rPr>
        <w:rFonts w:ascii="Arial" w:hAnsi="Arial" w:cs="Arial"/>
        <w:sz w:val="18"/>
        <w:szCs w:val="18"/>
        <w:lang w:val="de-DE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CABF35" w14:textId="77777777" w:rsidR="0034080A" w:rsidRDefault="0034080A">
      <w:r>
        <w:separator/>
      </w:r>
    </w:p>
  </w:footnote>
  <w:footnote w:type="continuationSeparator" w:id="0">
    <w:p w14:paraId="701499DA" w14:textId="77777777" w:rsidR="0034080A" w:rsidRDefault="003408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B3374E" w14:textId="77777777" w:rsidR="008820A7" w:rsidRDefault="008820A7" w:rsidP="00647F9F">
    <w:pPr>
      <w:pStyle w:val="Kopfzeile"/>
      <w:rPr>
        <w:rFonts w:ascii="Arial" w:hAnsi="Arial" w:cs="Arial"/>
        <w:noProof/>
        <w:lang w:val="fr-CH" w:eastAsia="fr-CH"/>
      </w:rPr>
    </w:pPr>
  </w:p>
  <w:p w14:paraId="39859891" w14:textId="77777777" w:rsidR="008820A7" w:rsidRPr="008820A7" w:rsidRDefault="008820A7" w:rsidP="00647F9F">
    <w:pPr>
      <w:pStyle w:val="Kopfzeile"/>
      <w:rPr>
        <w:rFonts w:ascii="Arial" w:hAnsi="Arial" w:cs="Arial"/>
        <w:noProof/>
        <w:sz w:val="40"/>
        <w:szCs w:val="40"/>
        <w:lang w:val="fr-CH" w:eastAsia="fr-CH"/>
      </w:rPr>
    </w:pPr>
  </w:p>
  <w:p w14:paraId="588017C4" w14:textId="6D5D90B6" w:rsidR="00647F9F" w:rsidRPr="00650CDB" w:rsidRDefault="008820A7" w:rsidP="00647F9F">
    <w:pPr>
      <w:pStyle w:val="Kopfzeile"/>
      <w:rPr>
        <w:rFonts w:ascii="Arial" w:hAnsi="Arial" w:cs="Arial"/>
        <w:sz w:val="24"/>
        <w:szCs w:val="24"/>
      </w:rPr>
    </w:pPr>
    <w:r w:rsidRPr="00650CDB">
      <w:rPr>
        <w:rFonts w:ascii="Arial" w:hAnsi="Arial" w:cs="Arial"/>
        <w:noProof/>
        <w:sz w:val="24"/>
        <w:szCs w:val="24"/>
        <w:lang w:val="fr-CH" w:eastAsia="fr-CH"/>
      </w:rPr>
      <w:t>LOGO Kirchgemeinde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7B0B66"/>
    <w:multiLevelType w:val="hybridMultilevel"/>
    <w:tmpl w:val="FEA80F4A"/>
    <w:lvl w:ilvl="0" w:tplc="37FC244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06790F"/>
    <w:multiLevelType w:val="hybridMultilevel"/>
    <w:tmpl w:val="1F60247A"/>
    <w:lvl w:ilvl="0" w:tplc="6F3E01E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2BD64F6"/>
    <w:multiLevelType w:val="hybridMultilevel"/>
    <w:tmpl w:val="1F8EFC54"/>
    <w:lvl w:ilvl="0" w:tplc="6F3E01E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43A623D"/>
    <w:multiLevelType w:val="hybridMultilevel"/>
    <w:tmpl w:val="0054D928"/>
    <w:lvl w:ilvl="0" w:tplc="6F3E01E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0C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1947E7A"/>
    <w:multiLevelType w:val="hybridMultilevel"/>
    <w:tmpl w:val="C3BA5ADA"/>
    <w:lvl w:ilvl="0" w:tplc="6F3E01E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31D7E38"/>
    <w:multiLevelType w:val="hybridMultilevel"/>
    <w:tmpl w:val="14D21726"/>
    <w:lvl w:ilvl="0" w:tplc="561CF5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5179201">
    <w:abstractNumId w:val="2"/>
  </w:num>
  <w:num w:numId="2" w16cid:durableId="970944155">
    <w:abstractNumId w:val="3"/>
  </w:num>
  <w:num w:numId="3" w16cid:durableId="1501119972">
    <w:abstractNumId w:val="1"/>
  </w:num>
  <w:num w:numId="4" w16cid:durableId="95103137">
    <w:abstractNumId w:val="4"/>
  </w:num>
  <w:num w:numId="5" w16cid:durableId="892035242">
    <w:abstractNumId w:val="0"/>
  </w:num>
  <w:num w:numId="6" w16cid:durableId="8743906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autoHyphenation/>
  <w:hyphenationZone w:val="1233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58F"/>
    <w:rsid w:val="00002816"/>
    <w:rsid w:val="00002DAA"/>
    <w:rsid w:val="00007502"/>
    <w:rsid w:val="0001123C"/>
    <w:rsid w:val="00015FF8"/>
    <w:rsid w:val="000179F2"/>
    <w:rsid w:val="00021048"/>
    <w:rsid w:val="00023469"/>
    <w:rsid w:val="000246A7"/>
    <w:rsid w:val="00027D36"/>
    <w:rsid w:val="00027F85"/>
    <w:rsid w:val="00030177"/>
    <w:rsid w:val="00031139"/>
    <w:rsid w:val="00031B81"/>
    <w:rsid w:val="000342F1"/>
    <w:rsid w:val="0003670E"/>
    <w:rsid w:val="00036FD3"/>
    <w:rsid w:val="000416EE"/>
    <w:rsid w:val="00050959"/>
    <w:rsid w:val="0005097C"/>
    <w:rsid w:val="000513A7"/>
    <w:rsid w:val="00051970"/>
    <w:rsid w:val="0005731A"/>
    <w:rsid w:val="00065772"/>
    <w:rsid w:val="00065C4F"/>
    <w:rsid w:val="00065E54"/>
    <w:rsid w:val="00071335"/>
    <w:rsid w:val="00071664"/>
    <w:rsid w:val="0007677F"/>
    <w:rsid w:val="00076BFF"/>
    <w:rsid w:val="00085237"/>
    <w:rsid w:val="00086490"/>
    <w:rsid w:val="000867E7"/>
    <w:rsid w:val="00087F3E"/>
    <w:rsid w:val="00094F1E"/>
    <w:rsid w:val="000A62A1"/>
    <w:rsid w:val="000A7D6D"/>
    <w:rsid w:val="000B197D"/>
    <w:rsid w:val="000B1B7A"/>
    <w:rsid w:val="000B6702"/>
    <w:rsid w:val="000B6E06"/>
    <w:rsid w:val="000D40CE"/>
    <w:rsid w:val="000E5AE9"/>
    <w:rsid w:val="000E5C62"/>
    <w:rsid w:val="000E6DB3"/>
    <w:rsid w:val="000F1135"/>
    <w:rsid w:val="000F2353"/>
    <w:rsid w:val="000F71FC"/>
    <w:rsid w:val="001047FB"/>
    <w:rsid w:val="0010503D"/>
    <w:rsid w:val="0011222C"/>
    <w:rsid w:val="00112B22"/>
    <w:rsid w:val="00113A4D"/>
    <w:rsid w:val="00114490"/>
    <w:rsid w:val="001147D6"/>
    <w:rsid w:val="00116A66"/>
    <w:rsid w:val="00125B0A"/>
    <w:rsid w:val="0013210C"/>
    <w:rsid w:val="001322F1"/>
    <w:rsid w:val="0015018D"/>
    <w:rsid w:val="00151207"/>
    <w:rsid w:val="001515E4"/>
    <w:rsid w:val="001539F4"/>
    <w:rsid w:val="00161207"/>
    <w:rsid w:val="00164165"/>
    <w:rsid w:val="00181DEA"/>
    <w:rsid w:val="001877B8"/>
    <w:rsid w:val="00187FF3"/>
    <w:rsid w:val="00191A1A"/>
    <w:rsid w:val="0019471B"/>
    <w:rsid w:val="00194BFD"/>
    <w:rsid w:val="0019523A"/>
    <w:rsid w:val="00195295"/>
    <w:rsid w:val="00196D99"/>
    <w:rsid w:val="001A2F8D"/>
    <w:rsid w:val="001B2B64"/>
    <w:rsid w:val="001B4AD3"/>
    <w:rsid w:val="001C71DA"/>
    <w:rsid w:val="001C7A68"/>
    <w:rsid w:val="001D1DE3"/>
    <w:rsid w:val="001D3B2A"/>
    <w:rsid w:val="001D3D1E"/>
    <w:rsid w:val="001D5724"/>
    <w:rsid w:val="001D7826"/>
    <w:rsid w:val="001E2601"/>
    <w:rsid w:val="001F4530"/>
    <w:rsid w:val="00200914"/>
    <w:rsid w:val="00201A50"/>
    <w:rsid w:val="002027FD"/>
    <w:rsid w:val="00214CC2"/>
    <w:rsid w:val="00232A2C"/>
    <w:rsid w:val="0024600F"/>
    <w:rsid w:val="002471E6"/>
    <w:rsid w:val="00247353"/>
    <w:rsid w:val="00254F2E"/>
    <w:rsid w:val="00262B0C"/>
    <w:rsid w:val="00273495"/>
    <w:rsid w:val="00280C0B"/>
    <w:rsid w:val="00280FFD"/>
    <w:rsid w:val="002827AF"/>
    <w:rsid w:val="00283528"/>
    <w:rsid w:val="00284AE3"/>
    <w:rsid w:val="00292B22"/>
    <w:rsid w:val="002966FD"/>
    <w:rsid w:val="002A45B5"/>
    <w:rsid w:val="002A66DB"/>
    <w:rsid w:val="002B7A4B"/>
    <w:rsid w:val="002C1579"/>
    <w:rsid w:val="002C180C"/>
    <w:rsid w:val="002D07B2"/>
    <w:rsid w:val="002D4506"/>
    <w:rsid w:val="002D4D29"/>
    <w:rsid w:val="002D74D0"/>
    <w:rsid w:val="002E113E"/>
    <w:rsid w:val="002F2C58"/>
    <w:rsid w:val="002F51E6"/>
    <w:rsid w:val="002F5D96"/>
    <w:rsid w:val="003046E9"/>
    <w:rsid w:val="00306C8F"/>
    <w:rsid w:val="00306FF5"/>
    <w:rsid w:val="0032371A"/>
    <w:rsid w:val="00326E68"/>
    <w:rsid w:val="0033083E"/>
    <w:rsid w:val="0033369F"/>
    <w:rsid w:val="00335CAA"/>
    <w:rsid w:val="00336EDA"/>
    <w:rsid w:val="00337D44"/>
    <w:rsid w:val="0034080A"/>
    <w:rsid w:val="00342FB7"/>
    <w:rsid w:val="00353DB9"/>
    <w:rsid w:val="00354C88"/>
    <w:rsid w:val="003556EC"/>
    <w:rsid w:val="00360083"/>
    <w:rsid w:val="0036181F"/>
    <w:rsid w:val="00367B44"/>
    <w:rsid w:val="00371AB8"/>
    <w:rsid w:val="00372A35"/>
    <w:rsid w:val="00375231"/>
    <w:rsid w:val="00375744"/>
    <w:rsid w:val="00382966"/>
    <w:rsid w:val="00385F2D"/>
    <w:rsid w:val="00392A76"/>
    <w:rsid w:val="00395A21"/>
    <w:rsid w:val="003A29F8"/>
    <w:rsid w:val="003A3F34"/>
    <w:rsid w:val="003A7583"/>
    <w:rsid w:val="003B4811"/>
    <w:rsid w:val="003C09E2"/>
    <w:rsid w:val="003C0AED"/>
    <w:rsid w:val="003C5F80"/>
    <w:rsid w:val="003D6860"/>
    <w:rsid w:val="003E2E95"/>
    <w:rsid w:val="003E4F58"/>
    <w:rsid w:val="003E637D"/>
    <w:rsid w:val="003F2FCD"/>
    <w:rsid w:val="003F3123"/>
    <w:rsid w:val="003F44BB"/>
    <w:rsid w:val="003F55A1"/>
    <w:rsid w:val="00400DD4"/>
    <w:rsid w:val="004102E8"/>
    <w:rsid w:val="00413290"/>
    <w:rsid w:val="00424B59"/>
    <w:rsid w:val="00424BD4"/>
    <w:rsid w:val="00431BB8"/>
    <w:rsid w:val="00432976"/>
    <w:rsid w:val="00436A14"/>
    <w:rsid w:val="0044069F"/>
    <w:rsid w:val="004437AE"/>
    <w:rsid w:val="00444EED"/>
    <w:rsid w:val="00445FA3"/>
    <w:rsid w:val="00452BEC"/>
    <w:rsid w:val="004610C1"/>
    <w:rsid w:val="00461145"/>
    <w:rsid w:val="004618C2"/>
    <w:rsid w:val="00464E4E"/>
    <w:rsid w:val="0048201C"/>
    <w:rsid w:val="0048339C"/>
    <w:rsid w:val="00484443"/>
    <w:rsid w:val="00485BC6"/>
    <w:rsid w:val="00486DF0"/>
    <w:rsid w:val="00491EC3"/>
    <w:rsid w:val="004A1BB8"/>
    <w:rsid w:val="004A210C"/>
    <w:rsid w:val="004A241C"/>
    <w:rsid w:val="004A38D4"/>
    <w:rsid w:val="004A7155"/>
    <w:rsid w:val="004B5F6F"/>
    <w:rsid w:val="004D38AB"/>
    <w:rsid w:val="004E205C"/>
    <w:rsid w:val="004F1888"/>
    <w:rsid w:val="004F5103"/>
    <w:rsid w:val="004F5BE6"/>
    <w:rsid w:val="00506F9A"/>
    <w:rsid w:val="00517668"/>
    <w:rsid w:val="00517775"/>
    <w:rsid w:val="00520DA8"/>
    <w:rsid w:val="00521C48"/>
    <w:rsid w:val="0053144B"/>
    <w:rsid w:val="00532115"/>
    <w:rsid w:val="00534332"/>
    <w:rsid w:val="00543F7F"/>
    <w:rsid w:val="005476AB"/>
    <w:rsid w:val="00550BE2"/>
    <w:rsid w:val="005514D8"/>
    <w:rsid w:val="0055694D"/>
    <w:rsid w:val="0056242D"/>
    <w:rsid w:val="00566428"/>
    <w:rsid w:val="00566D1F"/>
    <w:rsid w:val="005742DB"/>
    <w:rsid w:val="00577669"/>
    <w:rsid w:val="00581F08"/>
    <w:rsid w:val="00585AEB"/>
    <w:rsid w:val="00586884"/>
    <w:rsid w:val="00586C0D"/>
    <w:rsid w:val="00590DD6"/>
    <w:rsid w:val="005937B8"/>
    <w:rsid w:val="00593B9D"/>
    <w:rsid w:val="005A2312"/>
    <w:rsid w:val="005A6616"/>
    <w:rsid w:val="005B6FA2"/>
    <w:rsid w:val="005D7237"/>
    <w:rsid w:val="005D7DFA"/>
    <w:rsid w:val="005E22E2"/>
    <w:rsid w:val="005E67C5"/>
    <w:rsid w:val="005F057D"/>
    <w:rsid w:val="005F4589"/>
    <w:rsid w:val="005F5281"/>
    <w:rsid w:val="005F6EFD"/>
    <w:rsid w:val="00611047"/>
    <w:rsid w:val="00617A9D"/>
    <w:rsid w:val="00617F0B"/>
    <w:rsid w:val="00621286"/>
    <w:rsid w:val="00635CB4"/>
    <w:rsid w:val="00635E62"/>
    <w:rsid w:val="0064118E"/>
    <w:rsid w:val="00647F9F"/>
    <w:rsid w:val="00650CDB"/>
    <w:rsid w:val="00652CE3"/>
    <w:rsid w:val="00653201"/>
    <w:rsid w:val="006555EB"/>
    <w:rsid w:val="00656347"/>
    <w:rsid w:val="0065791B"/>
    <w:rsid w:val="0066372B"/>
    <w:rsid w:val="0066411B"/>
    <w:rsid w:val="0066518E"/>
    <w:rsid w:val="00670169"/>
    <w:rsid w:val="0067132D"/>
    <w:rsid w:val="00674C0E"/>
    <w:rsid w:val="00676107"/>
    <w:rsid w:val="006825ED"/>
    <w:rsid w:val="006939FC"/>
    <w:rsid w:val="006947ED"/>
    <w:rsid w:val="006A2927"/>
    <w:rsid w:val="006A3A3D"/>
    <w:rsid w:val="006A42C2"/>
    <w:rsid w:val="006A6D2D"/>
    <w:rsid w:val="006A758F"/>
    <w:rsid w:val="006A77CB"/>
    <w:rsid w:val="006B6818"/>
    <w:rsid w:val="006C0B21"/>
    <w:rsid w:val="006C4E35"/>
    <w:rsid w:val="006D59FE"/>
    <w:rsid w:val="006D655C"/>
    <w:rsid w:val="006E4285"/>
    <w:rsid w:val="006F1154"/>
    <w:rsid w:val="006F2FE9"/>
    <w:rsid w:val="006F54DD"/>
    <w:rsid w:val="0070332F"/>
    <w:rsid w:val="00706EBD"/>
    <w:rsid w:val="00710F7E"/>
    <w:rsid w:val="00712D13"/>
    <w:rsid w:val="007131FF"/>
    <w:rsid w:val="0071619D"/>
    <w:rsid w:val="007165F2"/>
    <w:rsid w:val="00720731"/>
    <w:rsid w:val="0072218D"/>
    <w:rsid w:val="00727F64"/>
    <w:rsid w:val="0073186B"/>
    <w:rsid w:val="00731BDB"/>
    <w:rsid w:val="0075148A"/>
    <w:rsid w:val="00755FAE"/>
    <w:rsid w:val="007570E1"/>
    <w:rsid w:val="00761FEB"/>
    <w:rsid w:val="007725B0"/>
    <w:rsid w:val="00773FF7"/>
    <w:rsid w:val="00781BD9"/>
    <w:rsid w:val="00784949"/>
    <w:rsid w:val="0078704D"/>
    <w:rsid w:val="00790796"/>
    <w:rsid w:val="007926D2"/>
    <w:rsid w:val="0079603B"/>
    <w:rsid w:val="00796F9A"/>
    <w:rsid w:val="007A40B2"/>
    <w:rsid w:val="007A625F"/>
    <w:rsid w:val="007A6A37"/>
    <w:rsid w:val="007B42C6"/>
    <w:rsid w:val="007B6033"/>
    <w:rsid w:val="007B6AEC"/>
    <w:rsid w:val="007C4A51"/>
    <w:rsid w:val="007C516C"/>
    <w:rsid w:val="007C5F60"/>
    <w:rsid w:val="007C6235"/>
    <w:rsid w:val="007C6D44"/>
    <w:rsid w:val="007C7EA2"/>
    <w:rsid w:val="007D10E0"/>
    <w:rsid w:val="007D147D"/>
    <w:rsid w:val="007E02D0"/>
    <w:rsid w:val="007E1655"/>
    <w:rsid w:val="007E5116"/>
    <w:rsid w:val="007E703A"/>
    <w:rsid w:val="007F44C1"/>
    <w:rsid w:val="00805F10"/>
    <w:rsid w:val="00805F8D"/>
    <w:rsid w:val="00806838"/>
    <w:rsid w:val="008116C0"/>
    <w:rsid w:val="00812490"/>
    <w:rsid w:val="008136F8"/>
    <w:rsid w:val="00813D44"/>
    <w:rsid w:val="00815E78"/>
    <w:rsid w:val="008177B0"/>
    <w:rsid w:val="008252F9"/>
    <w:rsid w:val="00831444"/>
    <w:rsid w:val="00831BB1"/>
    <w:rsid w:val="00841DDF"/>
    <w:rsid w:val="00843F5C"/>
    <w:rsid w:val="008635DA"/>
    <w:rsid w:val="00863E22"/>
    <w:rsid w:val="008676F1"/>
    <w:rsid w:val="0087546B"/>
    <w:rsid w:val="00875B76"/>
    <w:rsid w:val="00875EB2"/>
    <w:rsid w:val="008820A7"/>
    <w:rsid w:val="0088456F"/>
    <w:rsid w:val="008945FC"/>
    <w:rsid w:val="008A3018"/>
    <w:rsid w:val="008A710A"/>
    <w:rsid w:val="008C33A9"/>
    <w:rsid w:val="008C7053"/>
    <w:rsid w:val="008D09E3"/>
    <w:rsid w:val="008D1B92"/>
    <w:rsid w:val="008D5F77"/>
    <w:rsid w:val="008E52BB"/>
    <w:rsid w:val="008E6C62"/>
    <w:rsid w:val="008F3EFB"/>
    <w:rsid w:val="0090460D"/>
    <w:rsid w:val="00905F29"/>
    <w:rsid w:val="00922E7A"/>
    <w:rsid w:val="00925D16"/>
    <w:rsid w:val="00925FA9"/>
    <w:rsid w:val="00931705"/>
    <w:rsid w:val="009324CF"/>
    <w:rsid w:val="009332BA"/>
    <w:rsid w:val="0093338F"/>
    <w:rsid w:val="00945F2E"/>
    <w:rsid w:val="00946A62"/>
    <w:rsid w:val="009576A5"/>
    <w:rsid w:val="00957FF5"/>
    <w:rsid w:val="009759C1"/>
    <w:rsid w:val="00975B6E"/>
    <w:rsid w:val="0097634E"/>
    <w:rsid w:val="0097724D"/>
    <w:rsid w:val="009810AF"/>
    <w:rsid w:val="009821CF"/>
    <w:rsid w:val="00991256"/>
    <w:rsid w:val="009A2682"/>
    <w:rsid w:val="009A27CB"/>
    <w:rsid w:val="009A2BB5"/>
    <w:rsid w:val="009A44E3"/>
    <w:rsid w:val="009A53BD"/>
    <w:rsid w:val="009A766B"/>
    <w:rsid w:val="009A7AD9"/>
    <w:rsid w:val="009B3210"/>
    <w:rsid w:val="009B6B2B"/>
    <w:rsid w:val="009C053F"/>
    <w:rsid w:val="009C0960"/>
    <w:rsid w:val="009C1A4F"/>
    <w:rsid w:val="009C2A16"/>
    <w:rsid w:val="009C6094"/>
    <w:rsid w:val="009C70C3"/>
    <w:rsid w:val="009D102F"/>
    <w:rsid w:val="009D5CA2"/>
    <w:rsid w:val="009D5DF8"/>
    <w:rsid w:val="009D763C"/>
    <w:rsid w:val="009F15FF"/>
    <w:rsid w:val="00A06EBE"/>
    <w:rsid w:val="00A11EEE"/>
    <w:rsid w:val="00A1373B"/>
    <w:rsid w:val="00A27D0E"/>
    <w:rsid w:val="00A27F38"/>
    <w:rsid w:val="00A30422"/>
    <w:rsid w:val="00A30F65"/>
    <w:rsid w:val="00A3131E"/>
    <w:rsid w:val="00A31554"/>
    <w:rsid w:val="00A32493"/>
    <w:rsid w:val="00A3711F"/>
    <w:rsid w:val="00A379BB"/>
    <w:rsid w:val="00A405F6"/>
    <w:rsid w:val="00A413CE"/>
    <w:rsid w:val="00A51069"/>
    <w:rsid w:val="00A572F8"/>
    <w:rsid w:val="00A61265"/>
    <w:rsid w:val="00A7091F"/>
    <w:rsid w:val="00A73E27"/>
    <w:rsid w:val="00A740A9"/>
    <w:rsid w:val="00A74F05"/>
    <w:rsid w:val="00A8361B"/>
    <w:rsid w:val="00A84049"/>
    <w:rsid w:val="00AA594C"/>
    <w:rsid w:val="00AA75BD"/>
    <w:rsid w:val="00AB35C9"/>
    <w:rsid w:val="00AB4C7D"/>
    <w:rsid w:val="00AB671C"/>
    <w:rsid w:val="00AC0DEA"/>
    <w:rsid w:val="00AC22F2"/>
    <w:rsid w:val="00AC4C74"/>
    <w:rsid w:val="00AD37BF"/>
    <w:rsid w:val="00AD3B3A"/>
    <w:rsid w:val="00AD592E"/>
    <w:rsid w:val="00AE3112"/>
    <w:rsid w:val="00AE469E"/>
    <w:rsid w:val="00AF4F7E"/>
    <w:rsid w:val="00B00FF1"/>
    <w:rsid w:val="00B01496"/>
    <w:rsid w:val="00B04B55"/>
    <w:rsid w:val="00B04F04"/>
    <w:rsid w:val="00B101ED"/>
    <w:rsid w:val="00B239E2"/>
    <w:rsid w:val="00B2525E"/>
    <w:rsid w:val="00B324C3"/>
    <w:rsid w:val="00B37B14"/>
    <w:rsid w:val="00B40878"/>
    <w:rsid w:val="00B505B8"/>
    <w:rsid w:val="00B511E9"/>
    <w:rsid w:val="00B551C2"/>
    <w:rsid w:val="00B626C1"/>
    <w:rsid w:val="00B67231"/>
    <w:rsid w:val="00B754FC"/>
    <w:rsid w:val="00B85B8E"/>
    <w:rsid w:val="00B87BF4"/>
    <w:rsid w:val="00BB16D3"/>
    <w:rsid w:val="00BB28BB"/>
    <w:rsid w:val="00BB616A"/>
    <w:rsid w:val="00BC0DFD"/>
    <w:rsid w:val="00BD07FE"/>
    <w:rsid w:val="00BD41D3"/>
    <w:rsid w:val="00BD7BFD"/>
    <w:rsid w:val="00BD7E51"/>
    <w:rsid w:val="00BE7143"/>
    <w:rsid w:val="00BF02AC"/>
    <w:rsid w:val="00C0609A"/>
    <w:rsid w:val="00C075BF"/>
    <w:rsid w:val="00C10475"/>
    <w:rsid w:val="00C10BFE"/>
    <w:rsid w:val="00C11F23"/>
    <w:rsid w:val="00C1216D"/>
    <w:rsid w:val="00C173C7"/>
    <w:rsid w:val="00C267AB"/>
    <w:rsid w:val="00C26C97"/>
    <w:rsid w:val="00C27B33"/>
    <w:rsid w:val="00C40311"/>
    <w:rsid w:val="00C404B3"/>
    <w:rsid w:val="00C46083"/>
    <w:rsid w:val="00C472CA"/>
    <w:rsid w:val="00C538F7"/>
    <w:rsid w:val="00C56335"/>
    <w:rsid w:val="00C5671B"/>
    <w:rsid w:val="00C60806"/>
    <w:rsid w:val="00C73172"/>
    <w:rsid w:val="00C75B66"/>
    <w:rsid w:val="00C80FE8"/>
    <w:rsid w:val="00C84F9D"/>
    <w:rsid w:val="00C84FB6"/>
    <w:rsid w:val="00C86BEA"/>
    <w:rsid w:val="00C916DA"/>
    <w:rsid w:val="00C9671D"/>
    <w:rsid w:val="00C96941"/>
    <w:rsid w:val="00C977B1"/>
    <w:rsid w:val="00CA063C"/>
    <w:rsid w:val="00CA702E"/>
    <w:rsid w:val="00CA7337"/>
    <w:rsid w:val="00CB5D4C"/>
    <w:rsid w:val="00CB6B71"/>
    <w:rsid w:val="00CB6BE0"/>
    <w:rsid w:val="00CB7B6A"/>
    <w:rsid w:val="00CC4CE7"/>
    <w:rsid w:val="00CC5644"/>
    <w:rsid w:val="00CD1BF1"/>
    <w:rsid w:val="00CD2CA0"/>
    <w:rsid w:val="00CE0418"/>
    <w:rsid w:val="00CF3BDB"/>
    <w:rsid w:val="00CF457A"/>
    <w:rsid w:val="00D07E56"/>
    <w:rsid w:val="00D11446"/>
    <w:rsid w:val="00D12CD5"/>
    <w:rsid w:val="00D13FB0"/>
    <w:rsid w:val="00D201F3"/>
    <w:rsid w:val="00D20FC8"/>
    <w:rsid w:val="00D2282C"/>
    <w:rsid w:val="00D25542"/>
    <w:rsid w:val="00D26FC3"/>
    <w:rsid w:val="00D3578F"/>
    <w:rsid w:val="00D35C57"/>
    <w:rsid w:val="00D36317"/>
    <w:rsid w:val="00D40CF5"/>
    <w:rsid w:val="00D41906"/>
    <w:rsid w:val="00D527C1"/>
    <w:rsid w:val="00D70977"/>
    <w:rsid w:val="00D72074"/>
    <w:rsid w:val="00D76257"/>
    <w:rsid w:val="00D776A9"/>
    <w:rsid w:val="00D80756"/>
    <w:rsid w:val="00D82015"/>
    <w:rsid w:val="00D85293"/>
    <w:rsid w:val="00D92CF0"/>
    <w:rsid w:val="00D92D62"/>
    <w:rsid w:val="00D93445"/>
    <w:rsid w:val="00D94CDC"/>
    <w:rsid w:val="00D97125"/>
    <w:rsid w:val="00D97479"/>
    <w:rsid w:val="00DA0351"/>
    <w:rsid w:val="00DA44FF"/>
    <w:rsid w:val="00DA65E7"/>
    <w:rsid w:val="00DA7245"/>
    <w:rsid w:val="00DB2F0D"/>
    <w:rsid w:val="00DB61CC"/>
    <w:rsid w:val="00DC0C92"/>
    <w:rsid w:val="00DC14FA"/>
    <w:rsid w:val="00DD350B"/>
    <w:rsid w:val="00DD458D"/>
    <w:rsid w:val="00DD6228"/>
    <w:rsid w:val="00DE33B9"/>
    <w:rsid w:val="00DF0B6E"/>
    <w:rsid w:val="00DF25ED"/>
    <w:rsid w:val="00DF3DDA"/>
    <w:rsid w:val="00DF7795"/>
    <w:rsid w:val="00DF78BE"/>
    <w:rsid w:val="00E14BB7"/>
    <w:rsid w:val="00E2696A"/>
    <w:rsid w:val="00E45044"/>
    <w:rsid w:val="00E46842"/>
    <w:rsid w:val="00E508DF"/>
    <w:rsid w:val="00E51778"/>
    <w:rsid w:val="00E5717F"/>
    <w:rsid w:val="00E60C06"/>
    <w:rsid w:val="00E66844"/>
    <w:rsid w:val="00E7352D"/>
    <w:rsid w:val="00E83FE0"/>
    <w:rsid w:val="00E87E95"/>
    <w:rsid w:val="00E95A25"/>
    <w:rsid w:val="00E97B53"/>
    <w:rsid w:val="00EA27C8"/>
    <w:rsid w:val="00EA2865"/>
    <w:rsid w:val="00EA4726"/>
    <w:rsid w:val="00EB099B"/>
    <w:rsid w:val="00EB4A11"/>
    <w:rsid w:val="00EB64C6"/>
    <w:rsid w:val="00EC4CED"/>
    <w:rsid w:val="00ED1D71"/>
    <w:rsid w:val="00ED4266"/>
    <w:rsid w:val="00ED6D48"/>
    <w:rsid w:val="00EE5119"/>
    <w:rsid w:val="00EF0E8F"/>
    <w:rsid w:val="00F12E05"/>
    <w:rsid w:val="00F13564"/>
    <w:rsid w:val="00F13BE2"/>
    <w:rsid w:val="00F23BF0"/>
    <w:rsid w:val="00F248FE"/>
    <w:rsid w:val="00F253B3"/>
    <w:rsid w:val="00F26867"/>
    <w:rsid w:val="00F30140"/>
    <w:rsid w:val="00F333EA"/>
    <w:rsid w:val="00F33707"/>
    <w:rsid w:val="00F40846"/>
    <w:rsid w:val="00F40CEF"/>
    <w:rsid w:val="00F434EB"/>
    <w:rsid w:val="00F459A3"/>
    <w:rsid w:val="00F56C03"/>
    <w:rsid w:val="00F623A1"/>
    <w:rsid w:val="00F726B2"/>
    <w:rsid w:val="00F73DF8"/>
    <w:rsid w:val="00F73F2B"/>
    <w:rsid w:val="00F8159D"/>
    <w:rsid w:val="00F8194E"/>
    <w:rsid w:val="00F84139"/>
    <w:rsid w:val="00F9054E"/>
    <w:rsid w:val="00F95454"/>
    <w:rsid w:val="00FA03D7"/>
    <w:rsid w:val="00FA0718"/>
    <w:rsid w:val="00FA5526"/>
    <w:rsid w:val="00FB235C"/>
    <w:rsid w:val="00FB41B9"/>
    <w:rsid w:val="00FC07E8"/>
    <w:rsid w:val="00FD1B28"/>
    <w:rsid w:val="00FD59F8"/>
    <w:rsid w:val="00FD7EAB"/>
    <w:rsid w:val="00FE0D01"/>
    <w:rsid w:val="00FE1627"/>
    <w:rsid w:val="00FF1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oNotEmbedSmartTags/>
  <w:decimalSymbol w:val="."/>
  <w:listSeparator w:val=";"/>
  <w14:docId w14:val="505DF681"/>
  <w15:docId w15:val="{1DF750E9-70BB-420D-906A-E39CA5699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3046E9"/>
    <w:pPr>
      <w:widowControl w:val="0"/>
      <w:autoSpaceDE w:val="0"/>
      <w:autoSpaceDN w:val="0"/>
      <w:adjustRightInd w:val="0"/>
    </w:pPr>
    <w:rPr>
      <w:lang w:val="fr-FR" w:eastAsia="fr-FR"/>
    </w:rPr>
  </w:style>
  <w:style w:type="paragraph" w:styleId="berschrift2">
    <w:name w:val="heading 2"/>
    <w:basedOn w:val="Standard"/>
    <w:next w:val="Standard"/>
    <w:qFormat/>
    <w:rsid w:val="00FE1627"/>
    <w:pPr>
      <w:keepNext/>
      <w:widowControl/>
      <w:tabs>
        <w:tab w:val="left" w:pos="5387"/>
      </w:tabs>
      <w:autoSpaceDE/>
      <w:autoSpaceDN/>
      <w:adjustRightInd/>
      <w:outlineLvl w:val="1"/>
    </w:pPr>
    <w:rPr>
      <w:rFonts w:ascii="Arial" w:hAnsi="Arial" w:cs="Arial"/>
      <w:b/>
      <w:bCs/>
      <w:sz w:val="24"/>
      <w:lang w:val="fr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05095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050959"/>
    <w:pPr>
      <w:tabs>
        <w:tab w:val="center" w:pos="4536"/>
        <w:tab w:val="right" w:pos="9072"/>
      </w:tabs>
    </w:pPr>
  </w:style>
  <w:style w:type="paragraph" w:styleId="Textkrper-Zeileneinzug">
    <w:name w:val="Body Text Indent"/>
    <w:basedOn w:val="Standard"/>
    <w:rsid w:val="00050959"/>
    <w:pPr>
      <w:tabs>
        <w:tab w:val="left" w:pos="-1440"/>
        <w:tab w:val="left" w:pos="-874"/>
        <w:tab w:val="left" w:pos="-306"/>
        <w:tab w:val="left" w:pos="260"/>
        <w:tab w:val="left" w:pos="828"/>
        <w:tab w:val="left" w:pos="1394"/>
        <w:tab w:val="left" w:pos="1962"/>
        <w:tab w:val="left" w:pos="2528"/>
        <w:tab w:val="left" w:pos="3094"/>
        <w:tab w:val="left" w:pos="3662"/>
        <w:tab w:val="left" w:pos="4228"/>
        <w:tab w:val="left" w:pos="4796"/>
        <w:tab w:val="left" w:pos="5362"/>
        <w:tab w:val="left" w:pos="5930"/>
        <w:tab w:val="left" w:pos="6496"/>
        <w:tab w:val="left" w:pos="7064"/>
        <w:tab w:val="left" w:pos="7630"/>
        <w:tab w:val="left" w:pos="8197"/>
        <w:tab w:val="left" w:pos="8764"/>
        <w:tab w:val="left" w:pos="9639"/>
        <w:tab w:val="left" w:pos="9898"/>
        <w:tab w:val="left" w:pos="10465"/>
      </w:tabs>
      <w:suppressAutoHyphens/>
      <w:ind w:left="360"/>
      <w:jc w:val="both"/>
    </w:pPr>
    <w:rPr>
      <w:rFonts w:ascii="Arial" w:hAnsi="Arial" w:cs="Arial"/>
      <w:sz w:val="22"/>
      <w:szCs w:val="22"/>
    </w:rPr>
  </w:style>
  <w:style w:type="character" w:styleId="Hyperlink">
    <w:name w:val="Hyperlink"/>
    <w:rsid w:val="00050959"/>
    <w:rPr>
      <w:color w:val="0000FF"/>
      <w:u w:val="single"/>
    </w:rPr>
  </w:style>
  <w:style w:type="paragraph" w:styleId="Sprechblasentext">
    <w:name w:val="Balloon Text"/>
    <w:basedOn w:val="Standard"/>
    <w:semiHidden/>
    <w:rsid w:val="0048339C"/>
    <w:rPr>
      <w:rFonts w:ascii="Tahoma" w:hAnsi="Tahoma" w:cs="Tahoma"/>
      <w:sz w:val="16"/>
      <w:szCs w:val="16"/>
    </w:rPr>
  </w:style>
  <w:style w:type="paragraph" w:styleId="Titel">
    <w:name w:val="Title"/>
    <w:basedOn w:val="Standard"/>
    <w:link w:val="TitelZchn"/>
    <w:qFormat/>
    <w:rsid w:val="001E2601"/>
    <w:pPr>
      <w:widowControl/>
      <w:tabs>
        <w:tab w:val="left" w:pos="5400"/>
      </w:tabs>
      <w:autoSpaceDE/>
      <w:autoSpaceDN/>
      <w:adjustRightInd/>
      <w:jc w:val="center"/>
    </w:pPr>
    <w:rPr>
      <w:b/>
      <w:sz w:val="36"/>
      <w:szCs w:val="24"/>
      <w:lang w:val="de-CH" w:eastAsia="de-DE"/>
    </w:rPr>
  </w:style>
  <w:style w:type="character" w:customStyle="1" w:styleId="TitelZchn">
    <w:name w:val="Titel Zchn"/>
    <w:link w:val="Titel"/>
    <w:rsid w:val="001E2601"/>
    <w:rPr>
      <w:b/>
      <w:sz w:val="36"/>
      <w:szCs w:val="24"/>
      <w:lang w:eastAsia="de-DE"/>
    </w:rPr>
  </w:style>
  <w:style w:type="character" w:styleId="Platzhaltertext">
    <w:name w:val="Placeholder Text"/>
    <w:uiPriority w:val="99"/>
    <w:semiHidden/>
    <w:rsid w:val="00007502"/>
    <w:rPr>
      <w:color w:val="808080"/>
    </w:rPr>
  </w:style>
  <w:style w:type="paragraph" w:styleId="Listenabsatz">
    <w:name w:val="List Paragraph"/>
    <w:basedOn w:val="Standard"/>
    <w:uiPriority w:val="34"/>
    <w:qFormat/>
    <w:rsid w:val="003046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05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8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40-Verwaltung\Informatik-%20EDV\DMS\Briefvorlage%20SR-ab%20DMS-d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AAFE91-28E2-4C93-B77B-F2C35D1ED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Briefvorlage SR-ab DMS-de.dotx</Template>
  <TotalTime>0</TotalTime>
  <Pages>2</Pages>
  <Words>251</Words>
  <Characters>1871</Characters>
  <Application>Microsoft Office Word</Application>
  <DocSecurity>0</DocSecurity>
  <Lines>15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Modèle EERF.wpt</vt:lpstr>
      <vt:lpstr>Modèle EERF.wpt</vt:lpstr>
    </vt:vector>
  </TitlesOfParts>
  <Company>Eglise évangélique réformée</Company>
  <LinksUpToDate>false</LinksUpToDate>
  <CharactersWithSpaces>2118</CharactersWithSpaces>
  <SharedDoc>false</SharedDoc>
  <HLinks>
    <vt:vector size="12" baseType="variant">
      <vt:variant>
        <vt:i4>7602199</vt:i4>
      </vt:variant>
      <vt:variant>
        <vt:i4>3</vt:i4>
      </vt:variant>
      <vt:variant>
        <vt:i4>0</vt:i4>
      </vt:variant>
      <vt:variant>
        <vt:i4>5</vt:i4>
      </vt:variant>
      <vt:variant>
        <vt:lpwstr>mailto:info@ref-fr.ch</vt:lpwstr>
      </vt:variant>
      <vt:variant>
        <vt:lpwstr/>
      </vt:variant>
      <vt:variant>
        <vt:i4>2031625</vt:i4>
      </vt:variant>
      <vt:variant>
        <vt:i4>0</vt:i4>
      </vt:variant>
      <vt:variant>
        <vt:i4>0</vt:i4>
      </vt:variant>
      <vt:variant>
        <vt:i4>5</vt:i4>
      </vt:variant>
      <vt:variant>
        <vt:lpwstr>http://www.ref-fr.ch/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EERF.wpt</dc:title>
  <dc:subject/>
  <dc:creator>Maja Stohler</dc:creator>
  <cp:keywords/>
  <cp:lastModifiedBy>Rahel  Merli</cp:lastModifiedBy>
  <cp:revision>12</cp:revision>
  <cp:lastPrinted>2017-08-29T10:08:00Z</cp:lastPrinted>
  <dcterms:created xsi:type="dcterms:W3CDTF">2023-05-04T12:39:00Z</dcterms:created>
  <dcterms:modified xsi:type="dcterms:W3CDTF">2024-07-23T08:00:00Z</dcterms:modified>
</cp:coreProperties>
</file>