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42FAA" w14:textId="77777777" w:rsidR="007E6541" w:rsidRPr="00112F46" w:rsidRDefault="00323AAA" w:rsidP="00B60C20">
      <w:pPr>
        <w:widowControl w:val="0"/>
        <w:autoSpaceDE w:val="0"/>
        <w:autoSpaceDN w:val="0"/>
        <w:adjustRightInd w:val="0"/>
        <w:ind w:left="0"/>
        <w:jc w:val="center"/>
        <w:rPr>
          <w:b/>
          <w:bCs/>
          <w:color w:val="4F81BD" w:themeColor="accent1"/>
          <w:sz w:val="32"/>
          <w:szCs w:val="32"/>
          <w:lang w:eastAsia="fr-FR"/>
        </w:rPr>
      </w:pPr>
      <w:bookmarkStart w:id="0" w:name="_Toc426110612"/>
      <w:bookmarkStart w:id="1" w:name="_Toc427228902"/>
      <w:r w:rsidRPr="00112F46">
        <w:rPr>
          <w:b/>
          <w:bCs/>
          <w:color w:val="4F81BD" w:themeColor="accent1"/>
          <w:sz w:val="32"/>
          <w:szCs w:val="32"/>
          <w:lang w:eastAsia="fr-FR"/>
        </w:rPr>
        <w:t xml:space="preserve">Anhang </w:t>
      </w:r>
      <w:r w:rsidR="007E6541" w:rsidRPr="00112F46">
        <w:rPr>
          <w:b/>
          <w:bCs/>
          <w:color w:val="4F81BD" w:themeColor="accent1"/>
          <w:sz w:val="32"/>
          <w:szCs w:val="32"/>
          <w:lang w:eastAsia="fr-FR"/>
        </w:rPr>
        <w:t>F</w:t>
      </w:r>
    </w:p>
    <w:p w14:paraId="027B2304" w14:textId="77777777" w:rsidR="007E6541" w:rsidRPr="00112F46" w:rsidRDefault="00323AAA" w:rsidP="00B60C20">
      <w:pPr>
        <w:widowControl w:val="0"/>
        <w:autoSpaceDE w:val="0"/>
        <w:autoSpaceDN w:val="0"/>
        <w:adjustRightInd w:val="0"/>
        <w:ind w:left="0"/>
        <w:jc w:val="center"/>
        <w:rPr>
          <w:b/>
          <w:bCs/>
          <w:color w:val="4F81BD" w:themeColor="accent1"/>
          <w:sz w:val="32"/>
          <w:szCs w:val="32"/>
          <w:lang w:eastAsia="fr-FR"/>
        </w:rPr>
      </w:pPr>
      <w:r w:rsidRPr="00112F46">
        <w:rPr>
          <w:b/>
          <w:bCs/>
          <w:color w:val="4F81BD" w:themeColor="accent1"/>
          <w:sz w:val="32"/>
          <w:szCs w:val="32"/>
          <w:lang w:eastAsia="fr-FR"/>
        </w:rPr>
        <w:t xml:space="preserve">zu den </w:t>
      </w:r>
      <w:r w:rsidR="007E6541" w:rsidRPr="00112F46">
        <w:rPr>
          <w:b/>
          <w:bCs/>
          <w:color w:val="4F81BD" w:themeColor="accent1"/>
          <w:sz w:val="32"/>
          <w:szCs w:val="32"/>
          <w:lang w:eastAsia="fr-FR"/>
        </w:rPr>
        <w:t xml:space="preserve">Richtlinien der Synode </w:t>
      </w:r>
      <w:proofErr w:type="gramStart"/>
      <w:r w:rsidR="007E6541" w:rsidRPr="00112F46">
        <w:rPr>
          <w:b/>
          <w:bCs/>
          <w:color w:val="4F81BD" w:themeColor="accent1"/>
          <w:sz w:val="32"/>
          <w:szCs w:val="32"/>
          <w:lang w:eastAsia="fr-FR"/>
        </w:rPr>
        <w:t>bezüglich den Verfahren</w:t>
      </w:r>
      <w:proofErr w:type="gramEnd"/>
      <w:r w:rsidR="007E6541" w:rsidRPr="00112F46">
        <w:rPr>
          <w:b/>
          <w:bCs/>
          <w:color w:val="4F81BD" w:themeColor="accent1"/>
          <w:sz w:val="32"/>
          <w:szCs w:val="32"/>
          <w:lang w:eastAsia="fr-FR"/>
        </w:rPr>
        <w:t xml:space="preserve"> der Wahl, der Anstellung, der Aufnahme in den Kirchendienst, sowie der Ordination einer Amtsträgerperson</w:t>
      </w:r>
      <w:r w:rsidR="00B1205A" w:rsidRPr="00112F46">
        <w:rPr>
          <w:rStyle w:val="Appelnotedebasdep"/>
          <w:b/>
          <w:bCs/>
          <w:color w:val="4F81BD" w:themeColor="accent1"/>
          <w:sz w:val="32"/>
          <w:szCs w:val="32"/>
          <w:lang w:eastAsia="fr-FR"/>
        </w:rPr>
        <w:footnoteReference w:id="2"/>
      </w:r>
      <w:r w:rsidRPr="00112F46">
        <w:rPr>
          <w:b/>
          <w:bCs/>
          <w:color w:val="4F81BD" w:themeColor="accent1"/>
          <w:sz w:val="32"/>
          <w:szCs w:val="32"/>
          <w:lang w:eastAsia="fr-FR"/>
        </w:rPr>
        <w:t xml:space="preserve"> </w:t>
      </w:r>
    </w:p>
    <w:p w14:paraId="59A6BD3E" w14:textId="3E0FE2C3" w:rsidR="00F171A0" w:rsidRPr="00112F46" w:rsidRDefault="00323AAA" w:rsidP="00B60C20">
      <w:pPr>
        <w:widowControl w:val="0"/>
        <w:autoSpaceDE w:val="0"/>
        <w:autoSpaceDN w:val="0"/>
        <w:adjustRightInd w:val="0"/>
        <w:ind w:left="0"/>
        <w:jc w:val="center"/>
        <w:rPr>
          <w:b/>
          <w:color w:val="4F81BD" w:themeColor="accent1"/>
          <w:sz w:val="28"/>
          <w:szCs w:val="28"/>
          <w:lang w:eastAsia="fr-FR"/>
        </w:rPr>
      </w:pPr>
      <w:r w:rsidRPr="00112F46">
        <w:rPr>
          <w:b/>
          <w:bCs/>
          <w:color w:val="4F81BD" w:themeColor="accent1"/>
          <w:sz w:val="28"/>
          <w:szCs w:val="28"/>
          <w:lang w:eastAsia="fr-FR"/>
        </w:rPr>
        <w:t>(einfacher Vertrag)</w:t>
      </w:r>
    </w:p>
    <w:p w14:paraId="6CB6CBF0" w14:textId="5C97383A" w:rsidR="00F171A0" w:rsidRPr="00C34B6D" w:rsidRDefault="00A51A47" w:rsidP="00C16C48">
      <w:pPr>
        <w:pStyle w:val="Titre1"/>
        <w:rPr>
          <w:lang w:val="de-CH"/>
        </w:rPr>
      </w:pPr>
      <w:r>
        <w:rPr>
          <w:lang w:val="de-CH"/>
        </w:rPr>
        <w:t>Vertrag</w:t>
      </w:r>
      <w:r w:rsidR="007E6541">
        <w:rPr>
          <w:lang w:val="de-CH"/>
        </w:rPr>
        <w:t xml:space="preserve"> für die gewählten </w:t>
      </w:r>
      <w:r w:rsidR="007E6541" w:rsidRPr="6053961B">
        <w:rPr>
          <w:lang w:val="de-CH"/>
        </w:rPr>
        <w:t>Amtsträgerperson</w:t>
      </w:r>
      <w:r w:rsidR="007E6541">
        <w:rPr>
          <w:lang w:val="de-CH"/>
        </w:rPr>
        <w:t xml:space="preserve">en </w:t>
      </w:r>
      <w:r w:rsidR="00C16C48" w:rsidRPr="6053961B">
        <w:rPr>
          <w:lang w:val="de-CH"/>
        </w:rPr>
        <w:t>der Evangelisch-reformierten Kirche des Kantons Freiburg</w:t>
      </w:r>
      <w:r w:rsidR="007E6541">
        <w:rPr>
          <w:lang w:val="de-CH"/>
        </w:rPr>
        <w:t xml:space="preserve"> </w:t>
      </w:r>
      <w:r w:rsidR="00F171A0" w:rsidRPr="6053961B">
        <w:rPr>
          <w:lang w:val="de-CH"/>
        </w:rPr>
        <w:t>(</w:t>
      </w:r>
      <w:r w:rsidR="00C34B6D" w:rsidRPr="6053961B">
        <w:rPr>
          <w:lang w:val="de-CH"/>
        </w:rPr>
        <w:t>Muster-Vorlage</w:t>
      </w:r>
      <w:r w:rsidR="00F171A0" w:rsidRPr="6053961B">
        <w:rPr>
          <w:lang w:val="de-CH"/>
        </w:rPr>
        <w:t>)</w:t>
      </w:r>
      <w:bookmarkEnd w:id="0"/>
      <w:bookmarkEnd w:id="1"/>
      <w:r w:rsidR="00451FB3" w:rsidRPr="6053961B">
        <w:rPr>
          <w:lang w:val="de-CH"/>
        </w:rPr>
        <w:t xml:space="preserve"> </w:t>
      </w:r>
    </w:p>
    <w:p w14:paraId="3BBA9CEA" w14:textId="7FA3809D" w:rsidR="00F171A0" w:rsidRPr="00C34B6D" w:rsidRDefault="00C16C48" w:rsidP="000D7E51">
      <w:pPr>
        <w:ind w:left="0"/>
      </w:pPr>
      <w:r w:rsidRPr="00C16C48">
        <w:t>Das nachstehend aufgeführte, zuständige Wahlorgan</w:t>
      </w:r>
      <w:r w:rsidR="00F171A0" w:rsidRPr="00C34B6D">
        <w:t xml:space="preserve">: </w:t>
      </w:r>
    </w:p>
    <w:p w14:paraId="0122980D" w14:textId="77777777" w:rsidR="00F171A0" w:rsidRPr="00C34B6D" w:rsidRDefault="00F171A0" w:rsidP="000D7E51">
      <w:pPr>
        <w:ind w:left="0"/>
      </w:pPr>
    </w:p>
    <w:p w14:paraId="272FD270" w14:textId="77777777" w:rsidR="00F171A0" w:rsidRPr="00C34B6D" w:rsidRDefault="00F171A0" w:rsidP="000D7E51">
      <w:pPr>
        <w:ind w:left="0"/>
      </w:pPr>
      <w:r w:rsidRPr="00C34B6D">
        <w:t>………………………………………………………………………………</w:t>
      </w:r>
      <w:r w:rsidR="00C57134" w:rsidRPr="00C34B6D">
        <w:t xml:space="preserve"> </w:t>
      </w:r>
    </w:p>
    <w:p w14:paraId="70A8D080" w14:textId="77777777" w:rsidR="00F171A0" w:rsidRPr="00C34B6D" w:rsidRDefault="00F171A0" w:rsidP="000D7E51">
      <w:pPr>
        <w:ind w:left="0"/>
      </w:pPr>
    </w:p>
    <w:p w14:paraId="1753C496" w14:textId="62B06DC4" w:rsidR="00F171A0" w:rsidRPr="00C34B6D" w:rsidRDefault="002D7443" w:rsidP="009F02DE">
      <w:pPr>
        <w:tabs>
          <w:tab w:val="left" w:pos="2977"/>
        </w:tabs>
        <w:ind w:left="0"/>
      </w:pPr>
      <w:r w:rsidRPr="002D7443">
        <w:t>wählte an seiner Versammlung vom</w:t>
      </w:r>
      <w:r w:rsidR="00F171A0" w:rsidRPr="00C34B6D">
        <w:t>:</w:t>
      </w:r>
      <w:r w:rsidR="00F171A0" w:rsidRPr="00C34B6D">
        <w:tab/>
      </w:r>
      <w:r w:rsidRPr="00A274DA">
        <w:rPr>
          <w:color w:val="FF0000"/>
        </w:rPr>
        <w:t>xx</w:t>
      </w:r>
      <w:r>
        <w:t>. </w:t>
      </w:r>
      <w:r w:rsidRPr="00A274DA">
        <w:rPr>
          <w:color w:val="0000FF"/>
        </w:rPr>
        <w:t>[</w:t>
      </w:r>
      <w:r w:rsidRPr="00A274DA">
        <w:rPr>
          <w:color w:val="FF0000"/>
        </w:rPr>
        <w:t>Monat</w:t>
      </w:r>
      <w:r w:rsidRPr="00A274DA">
        <w:rPr>
          <w:color w:val="0000FF"/>
        </w:rPr>
        <w:t>]</w:t>
      </w:r>
      <w:r w:rsidRPr="00A274DA">
        <w:t xml:space="preserve"> 20</w:t>
      </w:r>
      <w:r w:rsidRPr="00A274DA">
        <w:rPr>
          <w:color w:val="FF0000"/>
        </w:rPr>
        <w:t>xx</w:t>
      </w:r>
      <w:r>
        <w:t xml:space="preserve"> </w:t>
      </w:r>
    </w:p>
    <w:p w14:paraId="03A976F4" w14:textId="77777777" w:rsidR="00F171A0" w:rsidRPr="00C34B6D" w:rsidRDefault="00F171A0" w:rsidP="000D7E51">
      <w:pPr>
        <w:ind w:left="0"/>
      </w:pPr>
    </w:p>
    <w:p w14:paraId="1745148F" w14:textId="122374C2" w:rsidR="00F171A0" w:rsidRPr="00C34B6D" w:rsidRDefault="009F02DE" w:rsidP="000D7E51">
      <w:pPr>
        <w:ind w:left="0"/>
      </w:pPr>
      <w:r w:rsidRPr="00C34B6D">
        <w:t>(</w:t>
      </w:r>
      <w:r w:rsidR="002D7443" w:rsidRPr="002D7443">
        <w:t xml:space="preserve">Anrede, Vorname, Name, Geburtsdatum im Format </w:t>
      </w:r>
      <w:proofErr w:type="spellStart"/>
      <w:proofErr w:type="gramStart"/>
      <w:r w:rsidR="002D7443" w:rsidRPr="002D7443">
        <w:t>tt.mm.jjjj</w:t>
      </w:r>
      <w:proofErr w:type="spellEnd"/>
      <w:proofErr w:type="gramEnd"/>
      <w:r w:rsidR="00F171A0" w:rsidRPr="00C34B6D">
        <w:t>)</w:t>
      </w:r>
      <w:r w:rsidRPr="00C34B6D">
        <w:t xml:space="preserve"> </w:t>
      </w:r>
    </w:p>
    <w:p w14:paraId="503261FA" w14:textId="77777777" w:rsidR="00F171A0" w:rsidRPr="00C34B6D" w:rsidRDefault="00F171A0" w:rsidP="000D7E51">
      <w:pPr>
        <w:ind w:left="0"/>
      </w:pPr>
    </w:p>
    <w:p w14:paraId="37E59E38" w14:textId="77777777" w:rsidR="00F171A0" w:rsidRPr="00C34B6D" w:rsidRDefault="00F171A0" w:rsidP="00C418AB">
      <w:pPr>
        <w:ind w:left="0"/>
      </w:pPr>
      <w:r w:rsidRPr="00C34B6D">
        <w:t>………………………………………………………………………………</w:t>
      </w:r>
      <w:r w:rsidR="00C57134" w:rsidRPr="00C34B6D">
        <w:t xml:space="preserve"> </w:t>
      </w:r>
    </w:p>
    <w:p w14:paraId="7EF3A17B" w14:textId="77777777" w:rsidR="00F171A0" w:rsidRPr="00C34B6D" w:rsidRDefault="00F171A0" w:rsidP="000D7E51">
      <w:pPr>
        <w:ind w:left="0"/>
      </w:pPr>
    </w:p>
    <w:p w14:paraId="6386F566" w14:textId="24C015F3" w:rsidR="00F171A0" w:rsidRPr="00C34B6D" w:rsidRDefault="00967C2D" w:rsidP="00C418AB">
      <w:pPr>
        <w:ind w:left="0"/>
        <w:jc w:val="center"/>
        <w:rPr>
          <w:b/>
        </w:rPr>
      </w:pPr>
      <w:r w:rsidRPr="00C418AB">
        <w:rPr>
          <w:b/>
        </w:rPr>
        <w:t xml:space="preserve">als </w:t>
      </w:r>
      <w:r w:rsidRPr="00FA3DED">
        <w:rPr>
          <w:b/>
          <w:color w:val="FF0000"/>
        </w:rPr>
        <w:t>Pfarrerin</w:t>
      </w:r>
      <w:r w:rsidR="000E7412" w:rsidRPr="00EF4AAC">
        <w:rPr>
          <w:b/>
          <w:color w:val="000000" w:themeColor="text1"/>
        </w:rPr>
        <w:t>.</w:t>
      </w:r>
      <w:r>
        <w:rPr>
          <w:b/>
          <w:color w:val="0000FF"/>
        </w:rPr>
        <w:t> </w:t>
      </w:r>
      <w:r w:rsidRPr="00FA3DED">
        <w:rPr>
          <w:b/>
          <w:color w:val="0000FF"/>
        </w:rPr>
        <w:t xml:space="preserve">/ </w:t>
      </w:r>
      <w:r w:rsidRPr="00FA3DED">
        <w:rPr>
          <w:b/>
          <w:color w:val="FF0000"/>
        </w:rPr>
        <w:t>Pfarrer</w:t>
      </w:r>
      <w:r w:rsidR="000E7412" w:rsidRPr="00EF4AAC">
        <w:rPr>
          <w:b/>
          <w:color w:val="000000" w:themeColor="text1"/>
        </w:rPr>
        <w:t>.</w:t>
      </w:r>
      <w:r>
        <w:rPr>
          <w:b/>
          <w:color w:val="0000FF"/>
        </w:rPr>
        <w:t> </w:t>
      </w:r>
      <w:r w:rsidRPr="00FA3DED">
        <w:rPr>
          <w:b/>
          <w:color w:val="0000FF"/>
        </w:rPr>
        <w:t xml:space="preserve">/ </w:t>
      </w:r>
      <w:r w:rsidR="00C119B3">
        <w:rPr>
          <w:b/>
          <w:color w:val="FF0000"/>
        </w:rPr>
        <w:t>soziald</w:t>
      </w:r>
      <w:r w:rsidRPr="00FA3DED">
        <w:rPr>
          <w:b/>
          <w:color w:val="FF0000"/>
        </w:rPr>
        <w:t>iakoni</w:t>
      </w:r>
      <w:r w:rsidR="00C119B3">
        <w:rPr>
          <w:b/>
          <w:color w:val="FF0000"/>
        </w:rPr>
        <w:t>sche Mitarbeiteri</w:t>
      </w:r>
      <w:r w:rsidRPr="00FA3DED">
        <w:rPr>
          <w:b/>
          <w:color w:val="FF0000"/>
        </w:rPr>
        <w:t>n</w:t>
      </w:r>
      <w:r w:rsidR="000E7412" w:rsidRPr="00EF4AAC">
        <w:rPr>
          <w:b/>
          <w:color w:val="000000" w:themeColor="text1"/>
        </w:rPr>
        <w:t>.</w:t>
      </w:r>
      <w:r>
        <w:rPr>
          <w:b/>
          <w:color w:val="0000FF"/>
        </w:rPr>
        <w:t> </w:t>
      </w:r>
      <w:r w:rsidRPr="00FA3DED">
        <w:rPr>
          <w:b/>
          <w:color w:val="0000FF"/>
        </w:rPr>
        <w:t xml:space="preserve">/ </w:t>
      </w:r>
      <w:r w:rsidR="00C119B3">
        <w:rPr>
          <w:b/>
          <w:color w:val="FF0000"/>
        </w:rPr>
        <w:t>soziald</w:t>
      </w:r>
      <w:r w:rsidR="00C119B3" w:rsidRPr="00FA3DED">
        <w:rPr>
          <w:b/>
          <w:color w:val="FF0000"/>
        </w:rPr>
        <w:t>iakoni</w:t>
      </w:r>
      <w:r w:rsidR="00C119B3">
        <w:rPr>
          <w:b/>
          <w:color w:val="FF0000"/>
        </w:rPr>
        <w:t>schen Mitarbeiter</w:t>
      </w:r>
      <w:r w:rsidR="000E7412" w:rsidRPr="00EF4AAC">
        <w:rPr>
          <w:b/>
          <w:color w:val="000000" w:themeColor="text1"/>
        </w:rPr>
        <w:t>.</w:t>
      </w:r>
      <w:r w:rsidR="000E7412" w:rsidRPr="000E7412">
        <w:rPr>
          <w:b/>
          <w:color w:val="000000" w:themeColor="text1"/>
        </w:rPr>
        <w:t xml:space="preserve"> </w:t>
      </w:r>
    </w:p>
    <w:p w14:paraId="4B8144DD" w14:textId="77777777" w:rsidR="00F171A0" w:rsidRPr="00C34B6D" w:rsidRDefault="00F171A0" w:rsidP="000D7E51">
      <w:pPr>
        <w:ind w:left="0"/>
      </w:pPr>
    </w:p>
    <w:p w14:paraId="1E1EE714" w14:textId="340F4777" w:rsidR="000E7412" w:rsidRDefault="000E7412" w:rsidP="004B7623">
      <w:pPr>
        <w:ind w:left="0"/>
      </w:pPr>
      <w:bookmarkStart w:id="3" w:name="_Hlk131791037"/>
      <w:r>
        <w:t xml:space="preserve">Aufgrund der erfolgten Wahl </w:t>
      </w:r>
      <w:r w:rsidR="005957D4">
        <w:t xml:space="preserve">vereinbaren </w:t>
      </w:r>
      <w:r w:rsidR="00B635AE">
        <w:t>der Kirchgemeinderat und die Amts</w:t>
      </w:r>
      <w:r w:rsidR="72AB07FE">
        <w:t>träger</w:t>
      </w:r>
      <w:r w:rsidR="00B635AE">
        <w:t>person</w:t>
      </w:r>
      <w:r w:rsidR="00C822C1">
        <w:t xml:space="preserve"> </w:t>
      </w:r>
      <w:r w:rsidR="005957D4">
        <w:t>untenstehende Modalitäten in Bezug auf d</w:t>
      </w:r>
      <w:r w:rsidR="007E6541">
        <w:t>as</w:t>
      </w:r>
      <w:r w:rsidR="005957D4">
        <w:t xml:space="preserve"> </w:t>
      </w:r>
      <w:r>
        <w:t xml:space="preserve">Dienstverhältnis </w:t>
      </w:r>
      <w:r w:rsidR="007E6541">
        <w:t xml:space="preserve">(Vertrag) </w:t>
      </w:r>
      <w:r>
        <w:t>im Sinne von Art.</w:t>
      </w:r>
      <w:r w:rsidR="005957D4">
        <w:t> </w:t>
      </w:r>
      <w:r>
        <w:t>98 der Kirchenordnung</w:t>
      </w:r>
      <w:bookmarkEnd w:id="3"/>
      <w:r>
        <w:t xml:space="preserve">. </w:t>
      </w:r>
    </w:p>
    <w:p w14:paraId="5A09605F" w14:textId="77777777" w:rsidR="004B7623" w:rsidRPr="00C34B6D" w:rsidRDefault="004B7623" w:rsidP="004B7623">
      <w:pPr>
        <w:ind w:left="0"/>
      </w:pPr>
    </w:p>
    <w:p w14:paraId="34C30749" w14:textId="51FCD3EC" w:rsidR="004B7623" w:rsidRDefault="005957D4" w:rsidP="004B7623">
      <w:pPr>
        <w:ind w:left="0"/>
      </w:pPr>
      <w:r w:rsidRPr="00C418AB">
        <w:t xml:space="preserve">Die </w:t>
      </w:r>
      <w:r w:rsidRPr="00CB00E6">
        <w:t>Besoldung</w:t>
      </w:r>
      <w:r w:rsidRPr="00C418AB">
        <w:t xml:space="preserve"> </w:t>
      </w:r>
      <w:bookmarkStart w:id="4" w:name="_Hlk131801671"/>
      <w:r>
        <w:t xml:space="preserve">wird gemäss </w:t>
      </w:r>
      <w:r w:rsidRPr="00C418AB">
        <w:t xml:space="preserve">der allgemeinen Gehaltstabelle </w:t>
      </w:r>
      <w:r>
        <w:t xml:space="preserve">für das </w:t>
      </w:r>
      <w:r w:rsidRPr="00C418AB">
        <w:t>Staatsp</w:t>
      </w:r>
      <w:r>
        <w:t xml:space="preserve">ersonal des </w:t>
      </w:r>
      <w:r w:rsidRPr="00C418AB">
        <w:t>Kanton</w:t>
      </w:r>
      <w:r>
        <w:t>s</w:t>
      </w:r>
      <w:r w:rsidRPr="00C418AB">
        <w:t xml:space="preserve"> Freiburg </w:t>
      </w:r>
      <w:r>
        <w:t>(</w:t>
      </w:r>
      <w:r w:rsidR="00BF6542">
        <w:t>Stand </w:t>
      </w:r>
      <w:r w:rsidRPr="00C418AB">
        <w:t>20</w:t>
      </w:r>
      <w:r w:rsidRPr="00CB00E6">
        <w:rPr>
          <w:color w:val="FF0000"/>
        </w:rPr>
        <w:t>xx</w:t>
      </w:r>
      <w:r>
        <w:t xml:space="preserve">) wie folgt </w:t>
      </w:r>
      <w:r w:rsidRPr="00C418AB">
        <w:t>festgelegt</w:t>
      </w:r>
      <w:r>
        <w:t>:</w:t>
      </w:r>
      <w:r w:rsidR="004B7623" w:rsidRPr="00C34B6D">
        <w:t xml:space="preserve"> </w:t>
      </w:r>
    </w:p>
    <w:p w14:paraId="52803D1B" w14:textId="77777777" w:rsidR="007E6541" w:rsidRPr="00C34B6D" w:rsidRDefault="007E6541" w:rsidP="004B7623">
      <w:pPr>
        <w:ind w:left="0"/>
      </w:pPr>
    </w:p>
    <w:p w14:paraId="38FB4F24" w14:textId="42CB1C2F" w:rsidR="004B7623" w:rsidRPr="00C34B6D" w:rsidRDefault="005957D4" w:rsidP="004B7623">
      <w:pPr>
        <w:ind w:left="4080" w:firstLine="680"/>
      </w:pPr>
      <w:r w:rsidRPr="00C418AB">
        <w:t>Klasse</w:t>
      </w:r>
      <w:r>
        <w:t> </w:t>
      </w:r>
      <w:r w:rsidRPr="00CB00E6">
        <w:rPr>
          <w:color w:val="FF0000"/>
        </w:rPr>
        <w:t>xx</w:t>
      </w:r>
      <w:r w:rsidRPr="00C418AB">
        <w:t>, Gehaltsstufe</w:t>
      </w:r>
      <w:r>
        <w:t> </w:t>
      </w:r>
      <w:r w:rsidRPr="00CB00E6">
        <w:rPr>
          <w:color w:val="FF0000"/>
        </w:rPr>
        <w:t>xx</w:t>
      </w:r>
      <w:r w:rsidR="004B7623" w:rsidRPr="00C34B6D">
        <w:t xml:space="preserve">. </w:t>
      </w:r>
      <w:bookmarkEnd w:id="4"/>
    </w:p>
    <w:p w14:paraId="1C17E6D5" w14:textId="77777777" w:rsidR="004B7623" w:rsidRDefault="004B7623" w:rsidP="004B7623">
      <w:pPr>
        <w:ind w:left="0"/>
      </w:pPr>
    </w:p>
    <w:p w14:paraId="332B043A" w14:textId="44467A27" w:rsidR="004C0BEE" w:rsidRPr="00323AAA" w:rsidRDefault="004C0BEE" w:rsidP="004B7623">
      <w:pPr>
        <w:ind w:left="0"/>
      </w:pPr>
      <w:r w:rsidRPr="00323AAA">
        <w:t>Die Dauer de</w:t>
      </w:r>
      <w:r w:rsidR="007E6541">
        <w:t>r</w:t>
      </w:r>
      <w:r w:rsidRPr="00323AAA">
        <w:t xml:space="preserve"> </w:t>
      </w:r>
      <w:r w:rsidR="007E6541">
        <w:t>Verträge</w:t>
      </w:r>
      <w:r w:rsidRPr="00323AAA">
        <w:t xml:space="preserve"> ist nach Art. 98 Abs. 1 der Kirchenordnung befristet. Die Parteien vereinbaren, dass das Dienstverhältnis </w:t>
      </w:r>
      <w:r w:rsidR="007E6541">
        <w:t xml:space="preserve">(der Vertrag) </w:t>
      </w:r>
      <w:r w:rsidRPr="00323AAA">
        <w:t>gestützt auf Art. 98 Abs. 3 der Kirchenordnung unter Einhaltung einer Frist von ... auf das Ende eines Monats gekündigt werden kann.</w:t>
      </w:r>
    </w:p>
    <w:p w14:paraId="03202BFC" w14:textId="77777777" w:rsidR="004C0BEE" w:rsidRPr="00323AAA" w:rsidRDefault="004C0BEE" w:rsidP="004B7623">
      <w:pPr>
        <w:ind w:left="0"/>
      </w:pPr>
    </w:p>
    <w:p w14:paraId="5BFF292F" w14:textId="0C7656F5" w:rsidR="004B7623" w:rsidRPr="00C34B6D" w:rsidRDefault="004C0BEE" w:rsidP="004B7623">
      <w:pPr>
        <w:ind w:left="0"/>
      </w:pPr>
      <w:r w:rsidRPr="00323AAA">
        <w:t>D</w:t>
      </w:r>
      <w:r w:rsidR="00D26503">
        <w:t>ie</w:t>
      </w:r>
      <w:r w:rsidRPr="00323AAA">
        <w:t xml:space="preserve"> </w:t>
      </w:r>
      <w:r w:rsidR="00D26503">
        <w:t>Verträge</w:t>
      </w:r>
      <w:r w:rsidRPr="00323AAA">
        <w:t xml:space="preserve"> richte</w:t>
      </w:r>
      <w:r w:rsidR="00D26503">
        <w:t>n</w:t>
      </w:r>
      <w:r w:rsidRPr="00323AAA">
        <w:t xml:space="preserve"> sich nach der </w:t>
      </w:r>
      <w:r w:rsidRPr="007E6541">
        <w:rPr>
          <w:i/>
          <w:iCs/>
        </w:rPr>
        <w:t xml:space="preserve">Richtlinie der Synode </w:t>
      </w:r>
      <w:r w:rsidR="006F68F5" w:rsidRPr="007E6541">
        <w:rPr>
          <w:i/>
          <w:iCs/>
        </w:rPr>
        <w:t>über das Dienst</w:t>
      </w:r>
      <w:r w:rsidRPr="007E6541">
        <w:rPr>
          <w:i/>
          <w:iCs/>
        </w:rPr>
        <w:t>- und Anstellungs</w:t>
      </w:r>
      <w:r w:rsidR="006F68F5" w:rsidRPr="007E6541">
        <w:rPr>
          <w:i/>
          <w:iCs/>
        </w:rPr>
        <w:t>verhältnis</w:t>
      </w:r>
      <w:r w:rsidRPr="007E6541">
        <w:rPr>
          <w:i/>
          <w:iCs/>
        </w:rPr>
        <w:t xml:space="preserve"> bei Amtsträgerpersonen der Evangelisch-reformierten Kirche des Kantons Freiburg (ERKF)</w:t>
      </w:r>
      <w:r w:rsidRPr="00323AAA">
        <w:t xml:space="preserve"> anwendbar.</w:t>
      </w:r>
    </w:p>
    <w:p w14:paraId="66DBC591" w14:textId="77777777" w:rsidR="004B7623" w:rsidRPr="00C34B6D" w:rsidRDefault="004B7623" w:rsidP="004B7623">
      <w:pPr>
        <w:ind w:left="0"/>
      </w:pPr>
    </w:p>
    <w:p w14:paraId="18372F2F" w14:textId="060B7D7D" w:rsidR="004B7623" w:rsidRPr="00C34B6D" w:rsidRDefault="006F68F5" w:rsidP="38F5D090">
      <w:pPr>
        <w:spacing w:after="120"/>
        <w:ind w:left="0"/>
      </w:pPr>
      <w:r>
        <w:t>D</w:t>
      </w:r>
      <w:r w:rsidR="007E6541">
        <w:t>er</w:t>
      </w:r>
      <w:r>
        <w:t xml:space="preserve"> vorliegende </w:t>
      </w:r>
      <w:r w:rsidR="007E6541">
        <w:t>Vertrag</w:t>
      </w:r>
      <w:r>
        <w:t xml:space="preserve"> wird in drei Exemplaren </w:t>
      </w:r>
      <w:r w:rsidR="007E6541">
        <w:t xml:space="preserve">(Kirchgemeinde/Amtsträgerperson/Synodalrat) </w:t>
      </w:r>
      <w:r>
        <w:t xml:space="preserve">ausgefertigt und tritt in Kraft am: </w:t>
      </w:r>
    </w:p>
    <w:p w14:paraId="05C5EA04" w14:textId="742B273C" w:rsidR="00F171A0" w:rsidRPr="00C34B6D" w:rsidRDefault="006F68F5" w:rsidP="00491022">
      <w:pPr>
        <w:ind w:left="4080" w:firstLine="680"/>
      </w:pPr>
      <w:r w:rsidRPr="00A274DA">
        <w:rPr>
          <w:color w:val="FF0000"/>
        </w:rPr>
        <w:t>xx</w:t>
      </w:r>
      <w:r>
        <w:t>. </w:t>
      </w:r>
      <w:r w:rsidRPr="00A274DA">
        <w:rPr>
          <w:color w:val="0000FF"/>
        </w:rPr>
        <w:t>[</w:t>
      </w:r>
      <w:r w:rsidRPr="00A274DA">
        <w:rPr>
          <w:color w:val="FF0000"/>
        </w:rPr>
        <w:t>Monat</w:t>
      </w:r>
      <w:r w:rsidRPr="00A274DA">
        <w:rPr>
          <w:color w:val="0000FF"/>
        </w:rPr>
        <w:t>]</w:t>
      </w:r>
      <w:r w:rsidRPr="00A274DA">
        <w:t xml:space="preserve"> 20</w:t>
      </w:r>
      <w:r w:rsidRPr="00A274DA">
        <w:rPr>
          <w:color w:val="FF0000"/>
        </w:rPr>
        <w:t>xx</w:t>
      </w:r>
      <w:r w:rsidR="00F171A0" w:rsidRPr="00C34B6D">
        <w:t>.</w:t>
      </w:r>
      <w:r w:rsidR="00A83E2F" w:rsidRPr="00C34B6D">
        <w:t xml:space="preserve"> </w:t>
      </w:r>
    </w:p>
    <w:p w14:paraId="3EFE9210" w14:textId="77777777" w:rsidR="004B7623" w:rsidRPr="00C34B6D" w:rsidRDefault="004B7623" w:rsidP="00491022">
      <w:pPr>
        <w:ind w:left="0"/>
      </w:pPr>
    </w:p>
    <w:p w14:paraId="2977623F" w14:textId="04E53CD3" w:rsidR="00F171A0" w:rsidRPr="00C34B6D" w:rsidRDefault="006F68F5" w:rsidP="00A83E2F">
      <w:pPr>
        <w:tabs>
          <w:tab w:val="left" w:pos="3402"/>
          <w:tab w:val="left" w:pos="6096"/>
        </w:tabs>
        <w:ind w:left="0"/>
      </w:pPr>
      <w:r w:rsidRPr="006F68F5">
        <w:t>Für die Anstellungsbehörde</w:t>
      </w:r>
      <w:r w:rsidR="00F171A0" w:rsidRPr="00C34B6D">
        <w:t xml:space="preserve">: </w:t>
      </w:r>
      <w:r w:rsidR="00F171A0" w:rsidRPr="00C34B6D">
        <w:tab/>
      </w:r>
      <w:r w:rsidRPr="006F68F5">
        <w:t xml:space="preserve">Präsidium </w:t>
      </w:r>
      <w:r w:rsidR="00F171A0" w:rsidRPr="00C34B6D">
        <w:tab/>
      </w:r>
      <w:r w:rsidRPr="006F68F5">
        <w:t xml:space="preserve">Sekretariat </w:t>
      </w:r>
    </w:p>
    <w:p w14:paraId="6400C780" w14:textId="77777777" w:rsidR="00F171A0" w:rsidRPr="00C34B6D" w:rsidRDefault="00F171A0" w:rsidP="00A83E2F">
      <w:pPr>
        <w:tabs>
          <w:tab w:val="left" w:pos="3402"/>
          <w:tab w:val="left" w:pos="6096"/>
        </w:tabs>
        <w:ind w:left="0"/>
      </w:pPr>
    </w:p>
    <w:p w14:paraId="0CF277AF" w14:textId="77777777" w:rsidR="00F171A0" w:rsidRPr="00C34B6D" w:rsidRDefault="00F171A0" w:rsidP="00A83E2F">
      <w:pPr>
        <w:tabs>
          <w:tab w:val="left" w:pos="3402"/>
          <w:tab w:val="left" w:pos="6096"/>
        </w:tabs>
        <w:ind w:left="0"/>
      </w:pPr>
      <w:r w:rsidRPr="00C34B6D">
        <w:tab/>
        <w:t>…………………….</w:t>
      </w:r>
      <w:r w:rsidR="00A83E2F" w:rsidRPr="00C34B6D">
        <w:t xml:space="preserve"> </w:t>
      </w:r>
      <w:r w:rsidRPr="00C34B6D">
        <w:tab/>
        <w:t>……………………..</w:t>
      </w:r>
      <w:r w:rsidR="00A83E2F" w:rsidRPr="00C34B6D">
        <w:t xml:space="preserve"> </w:t>
      </w:r>
    </w:p>
    <w:p w14:paraId="4CE6238E" w14:textId="77777777" w:rsidR="00F171A0" w:rsidRPr="00C34B6D" w:rsidRDefault="00F171A0" w:rsidP="00491022">
      <w:pPr>
        <w:ind w:left="0"/>
      </w:pPr>
    </w:p>
    <w:p w14:paraId="534EA70E" w14:textId="3748F1F2" w:rsidR="00F3403E" w:rsidRDefault="006F68F5" w:rsidP="00F3403E">
      <w:pPr>
        <w:tabs>
          <w:tab w:val="left" w:pos="3402"/>
        </w:tabs>
        <w:ind w:left="0"/>
      </w:pPr>
      <w:r>
        <w:t>Die Amts</w:t>
      </w:r>
      <w:r w:rsidR="13863C0E">
        <w:t>träger</w:t>
      </w:r>
      <w:r>
        <w:t>person</w:t>
      </w:r>
      <w:r w:rsidR="00F171A0">
        <w:t xml:space="preserve">: </w:t>
      </w:r>
      <w:r>
        <w:tab/>
      </w:r>
      <w:r w:rsidR="00F171A0">
        <w:t>……………………………</w:t>
      </w:r>
      <w:r>
        <w:br/>
      </w:r>
    </w:p>
    <w:p w14:paraId="40631841" w14:textId="778AD845" w:rsidR="519BB179" w:rsidRDefault="519BB179">
      <w:r>
        <w:br w:type="page"/>
      </w:r>
    </w:p>
    <w:p w14:paraId="7ECA5FAF" w14:textId="02019194" w:rsidR="00F171A0" w:rsidRPr="00C34B6D" w:rsidRDefault="00CB2202" w:rsidP="00491022">
      <w:pPr>
        <w:ind w:left="0"/>
        <w:rPr>
          <w:sz w:val="18"/>
          <w:szCs w:val="18"/>
          <w:u w:val="single"/>
        </w:rPr>
      </w:pPr>
      <w:bookmarkStart w:id="5" w:name="_Hlk131800101"/>
      <w:r w:rsidRPr="00CB2202">
        <w:rPr>
          <w:sz w:val="18"/>
          <w:szCs w:val="18"/>
          <w:u w:val="single"/>
        </w:rPr>
        <w:lastRenderedPageBreak/>
        <w:t>Anhänge</w:t>
      </w:r>
      <w:r>
        <w:rPr>
          <w:sz w:val="18"/>
          <w:szCs w:val="18"/>
          <w:u w:val="single"/>
        </w:rPr>
        <w:t xml:space="preserve">, welche </w:t>
      </w:r>
      <w:r w:rsidRPr="00CB2202">
        <w:rPr>
          <w:sz w:val="18"/>
          <w:szCs w:val="18"/>
          <w:u w:val="single"/>
        </w:rPr>
        <w:t>integrierende Bestandteile diese</w:t>
      </w:r>
      <w:r w:rsidR="00DE3F45">
        <w:rPr>
          <w:sz w:val="18"/>
          <w:szCs w:val="18"/>
          <w:u w:val="single"/>
        </w:rPr>
        <w:t>s Vertrags</w:t>
      </w:r>
      <w:r>
        <w:rPr>
          <w:sz w:val="18"/>
          <w:szCs w:val="18"/>
          <w:u w:val="single"/>
        </w:rPr>
        <w:t xml:space="preserve"> bilden</w:t>
      </w:r>
      <w:bookmarkEnd w:id="5"/>
      <w:r w:rsidR="00F171A0" w:rsidRPr="00C34B6D">
        <w:rPr>
          <w:sz w:val="18"/>
          <w:szCs w:val="18"/>
        </w:rPr>
        <w:t>:</w:t>
      </w:r>
      <w:r w:rsidR="003E2DBD" w:rsidRPr="00C34B6D">
        <w:rPr>
          <w:sz w:val="18"/>
          <w:szCs w:val="18"/>
        </w:rPr>
        <w:t xml:space="preserve"> </w:t>
      </w:r>
    </w:p>
    <w:p w14:paraId="34C5C22C" w14:textId="61F6716B" w:rsidR="00F171A0" w:rsidRPr="00C34B6D" w:rsidRDefault="00CB2202" w:rsidP="004D11DC">
      <w:pPr>
        <w:pStyle w:val="Paragraphedeliste1"/>
        <w:numPr>
          <w:ilvl w:val="0"/>
          <w:numId w:val="13"/>
        </w:numPr>
        <w:tabs>
          <w:tab w:val="left" w:pos="709"/>
        </w:tabs>
        <w:ind w:left="709" w:hanging="349"/>
        <w:rPr>
          <w:sz w:val="18"/>
          <w:szCs w:val="18"/>
        </w:rPr>
      </w:pPr>
      <w:bookmarkStart w:id="6" w:name="_Hlk131800126"/>
      <w:r w:rsidRPr="00CB2202">
        <w:rPr>
          <w:sz w:val="18"/>
          <w:szCs w:val="18"/>
        </w:rPr>
        <w:t xml:space="preserve">Kirchenverfassung und Kirchenordnung der ERKF </w:t>
      </w:r>
      <w:bookmarkEnd w:id="6"/>
    </w:p>
    <w:p w14:paraId="6613591B" w14:textId="3AAF1D30" w:rsidR="00CC46D6" w:rsidRPr="00C34B6D" w:rsidRDefault="00CB2202" w:rsidP="004D11DC">
      <w:pPr>
        <w:pStyle w:val="Paragraphedeliste1"/>
        <w:numPr>
          <w:ilvl w:val="0"/>
          <w:numId w:val="13"/>
        </w:numPr>
        <w:tabs>
          <w:tab w:val="left" w:pos="709"/>
        </w:tabs>
        <w:ind w:left="709" w:hanging="349"/>
        <w:rPr>
          <w:sz w:val="18"/>
          <w:szCs w:val="18"/>
        </w:rPr>
      </w:pPr>
      <w:bookmarkStart w:id="7" w:name="_Hlk131800142"/>
      <w:r w:rsidRPr="00CB2202">
        <w:rPr>
          <w:sz w:val="18"/>
          <w:szCs w:val="18"/>
        </w:rPr>
        <w:t>Richtlinien der Synode zum Vertrag über das Dienst- und Anstellungsverhältnis bei Amtsträgerpersonen der Evangelisch-reformierten Kirche des Kantons Freiburg (ERKF)</w:t>
      </w:r>
      <w:r w:rsidR="00CC46D6" w:rsidRPr="00C34B6D">
        <w:rPr>
          <w:sz w:val="18"/>
          <w:szCs w:val="18"/>
        </w:rPr>
        <w:t xml:space="preserve"> </w:t>
      </w:r>
      <w:bookmarkEnd w:id="7"/>
      <w:r w:rsidR="00DE3F45">
        <w:rPr>
          <w:sz w:val="18"/>
          <w:szCs w:val="18"/>
        </w:rPr>
        <w:t xml:space="preserve">- </w:t>
      </w:r>
      <w:hyperlink r:id="rId10" w:history="1">
        <w:r w:rsidR="00CC46D6" w:rsidRPr="00C34B6D">
          <w:rPr>
            <w:rStyle w:val="Lienhypertexte"/>
            <w:rFonts w:cs="Arial"/>
            <w:sz w:val="18"/>
            <w:szCs w:val="18"/>
          </w:rPr>
          <w:t>https://www.ref-fr.ch/rechtstext/3.8.4</w:t>
        </w:r>
      </w:hyperlink>
      <w:r w:rsidR="00CC46D6" w:rsidRPr="00C34B6D">
        <w:rPr>
          <w:sz w:val="18"/>
          <w:szCs w:val="18"/>
        </w:rPr>
        <w:t xml:space="preserve"> </w:t>
      </w:r>
    </w:p>
    <w:p w14:paraId="701C44E8" w14:textId="4D604A50" w:rsidR="00CC46D6" w:rsidRDefault="00E51820" w:rsidP="00371298">
      <w:pPr>
        <w:pStyle w:val="Paragraphedeliste1"/>
        <w:numPr>
          <w:ilvl w:val="0"/>
          <w:numId w:val="13"/>
        </w:numPr>
        <w:tabs>
          <w:tab w:val="left" w:pos="709"/>
        </w:tabs>
        <w:ind w:left="709" w:hanging="349"/>
        <w:rPr>
          <w:sz w:val="18"/>
          <w:szCs w:val="18"/>
        </w:rPr>
      </w:pPr>
      <w:bookmarkStart w:id="8" w:name="_Hlk131800165"/>
      <w:r w:rsidRPr="00E51820">
        <w:rPr>
          <w:sz w:val="18"/>
          <w:szCs w:val="18"/>
        </w:rPr>
        <w:t xml:space="preserve">Richtlinien der Synode </w:t>
      </w:r>
      <w:proofErr w:type="gramStart"/>
      <w:r w:rsidRPr="00E51820">
        <w:rPr>
          <w:sz w:val="18"/>
          <w:szCs w:val="18"/>
        </w:rPr>
        <w:t>bezüglich den Verfahren</w:t>
      </w:r>
      <w:proofErr w:type="gramEnd"/>
      <w:r w:rsidRPr="00E51820">
        <w:rPr>
          <w:sz w:val="18"/>
          <w:szCs w:val="18"/>
        </w:rPr>
        <w:t xml:space="preserve"> der Wahl, der Anstellung, der Aufnahme in den Kirchendienst, sowie der Ordination einer Amtsträgerperson</w:t>
      </w:r>
      <w:r w:rsidRPr="00C34B6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</w:t>
      </w:r>
      <w:bookmarkEnd w:id="8"/>
      <w:r w:rsidRPr="00C34B6D">
        <w:fldChar w:fldCharType="begin"/>
      </w:r>
      <w:r w:rsidRPr="00C34B6D">
        <w:instrText>HYPERLINK "https://www.ref-fr.ch/rechtstext/3.8.3" \h</w:instrText>
      </w:r>
      <w:r w:rsidRPr="00C34B6D">
        <w:fldChar w:fldCharType="separate"/>
      </w:r>
      <w:r w:rsidR="00CC46D6" w:rsidRPr="00C34B6D">
        <w:rPr>
          <w:rStyle w:val="Lienhypertexte"/>
          <w:rFonts w:cs="Arial"/>
          <w:sz w:val="18"/>
          <w:szCs w:val="18"/>
        </w:rPr>
        <w:t>https://www.ref-fr.ch/rechtstext/3.8.3</w:t>
      </w:r>
      <w:r w:rsidRPr="00C34B6D">
        <w:rPr>
          <w:rStyle w:val="Lienhypertexte"/>
          <w:rFonts w:cs="Arial"/>
          <w:sz w:val="18"/>
          <w:szCs w:val="18"/>
        </w:rPr>
        <w:fldChar w:fldCharType="end"/>
      </w:r>
      <w:r w:rsidR="00CC46D6" w:rsidRPr="00C34B6D">
        <w:rPr>
          <w:sz w:val="18"/>
          <w:szCs w:val="18"/>
        </w:rPr>
        <w:t xml:space="preserve"> </w:t>
      </w:r>
    </w:p>
    <w:p w14:paraId="46074DA2" w14:textId="279C4597" w:rsidR="19A07AC3" w:rsidRPr="00C34B6D" w:rsidRDefault="00BD5C8B" w:rsidP="48EAF55F">
      <w:pPr>
        <w:pStyle w:val="Paragraphedeliste1"/>
        <w:numPr>
          <w:ilvl w:val="0"/>
          <w:numId w:val="13"/>
        </w:numPr>
        <w:tabs>
          <w:tab w:val="left" w:pos="709"/>
        </w:tabs>
        <w:ind w:left="709" w:hanging="349"/>
        <w:rPr>
          <w:sz w:val="18"/>
          <w:szCs w:val="18"/>
        </w:rPr>
      </w:pPr>
      <w:bookmarkStart w:id="9" w:name="_Hlk131800186"/>
      <w:r w:rsidRPr="00BD5C8B">
        <w:rPr>
          <w:sz w:val="18"/>
          <w:szCs w:val="18"/>
        </w:rPr>
        <w:t>Wortlaut des gegenseitigen Versprechens zwischen der ERKF und den zum Pfarramt, respektive dem diakonischen Amt ordinierten oder in den Kirchendienst aufgenommenen Personen gemäss Kirchenord</w:t>
      </w:r>
      <w:r w:rsidR="002826C9">
        <w:rPr>
          <w:sz w:val="18"/>
          <w:szCs w:val="18"/>
        </w:rPr>
        <w:t>n</w:t>
      </w:r>
      <w:r w:rsidRPr="00BD5C8B">
        <w:rPr>
          <w:sz w:val="18"/>
          <w:szCs w:val="18"/>
        </w:rPr>
        <w:t>ung</w:t>
      </w:r>
      <w:r>
        <w:rPr>
          <w:sz w:val="18"/>
          <w:szCs w:val="18"/>
        </w:rPr>
        <w:t> </w:t>
      </w:r>
      <w:r w:rsidRPr="00BD5C8B">
        <w:rPr>
          <w:sz w:val="18"/>
          <w:szCs w:val="18"/>
        </w:rPr>
        <w:t>(KO) Art.</w:t>
      </w:r>
      <w:r>
        <w:rPr>
          <w:sz w:val="18"/>
          <w:szCs w:val="18"/>
        </w:rPr>
        <w:t> </w:t>
      </w:r>
      <w:r w:rsidRPr="00BD5C8B">
        <w:rPr>
          <w:sz w:val="18"/>
          <w:szCs w:val="18"/>
        </w:rPr>
        <w:t>121.4</w:t>
      </w:r>
      <w:r w:rsidRPr="00C34B6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</w:t>
      </w:r>
      <w:bookmarkEnd w:id="9"/>
      <w:r w:rsidRPr="00C34B6D">
        <w:fldChar w:fldCharType="begin"/>
      </w:r>
      <w:r w:rsidRPr="00C34B6D">
        <w:instrText>HYPERLINK "https://www.ref-fr.ch/rechtstext/3.8.3.1" \h</w:instrText>
      </w:r>
      <w:r w:rsidRPr="00C34B6D">
        <w:fldChar w:fldCharType="separate"/>
      </w:r>
      <w:r w:rsidR="19A07AC3" w:rsidRPr="00C34B6D">
        <w:rPr>
          <w:rStyle w:val="Lienhypertexte"/>
          <w:sz w:val="18"/>
          <w:szCs w:val="18"/>
        </w:rPr>
        <w:t>https://www.ref-fr.ch/rechtstext/3.8.3.1</w:t>
      </w:r>
      <w:r w:rsidRPr="00C34B6D">
        <w:rPr>
          <w:rStyle w:val="Lienhypertexte"/>
          <w:sz w:val="18"/>
          <w:szCs w:val="18"/>
        </w:rPr>
        <w:fldChar w:fldCharType="end"/>
      </w:r>
      <w:r w:rsidR="19A07AC3" w:rsidRPr="00C34B6D">
        <w:rPr>
          <w:sz w:val="18"/>
          <w:szCs w:val="18"/>
        </w:rPr>
        <w:t xml:space="preserve"> </w:t>
      </w:r>
    </w:p>
    <w:p w14:paraId="2EAFDF1A" w14:textId="776C4306" w:rsidR="00B06E2F" w:rsidRPr="00C34B6D" w:rsidRDefault="00DD7176" w:rsidP="00371298">
      <w:pPr>
        <w:pStyle w:val="Paragraphedeliste1"/>
        <w:numPr>
          <w:ilvl w:val="0"/>
          <w:numId w:val="13"/>
        </w:numPr>
        <w:tabs>
          <w:tab w:val="left" w:pos="709"/>
        </w:tabs>
        <w:ind w:left="709" w:hanging="349"/>
        <w:rPr>
          <w:sz w:val="18"/>
          <w:szCs w:val="18"/>
        </w:rPr>
      </w:pPr>
      <w:bookmarkStart w:id="10" w:name="_Hlk131800202"/>
      <w:r>
        <w:rPr>
          <w:sz w:val="18"/>
          <w:szCs w:val="18"/>
        </w:rPr>
        <w:t>Wahlbestätigungsschreiben des S</w:t>
      </w:r>
      <w:r w:rsidR="00B06E2F" w:rsidRPr="00C34B6D">
        <w:rPr>
          <w:sz w:val="18"/>
          <w:szCs w:val="18"/>
        </w:rPr>
        <w:t>ynodal</w:t>
      </w:r>
      <w:r>
        <w:rPr>
          <w:sz w:val="18"/>
          <w:szCs w:val="18"/>
        </w:rPr>
        <w:t xml:space="preserve">rats </w:t>
      </w:r>
      <w:bookmarkEnd w:id="10"/>
    </w:p>
    <w:p w14:paraId="2B70D80D" w14:textId="58637F9C" w:rsidR="00CC46D6" w:rsidRPr="00C34B6D" w:rsidRDefault="00343763" w:rsidP="00396B73">
      <w:pPr>
        <w:pStyle w:val="Paragraphedeliste1"/>
        <w:numPr>
          <w:ilvl w:val="0"/>
          <w:numId w:val="13"/>
        </w:numPr>
        <w:tabs>
          <w:tab w:val="left" w:pos="709"/>
        </w:tabs>
        <w:ind w:left="709" w:hanging="349"/>
        <w:rPr>
          <w:sz w:val="18"/>
          <w:szCs w:val="18"/>
        </w:rPr>
      </w:pPr>
      <w:r w:rsidRPr="00C34B6D">
        <w:rPr>
          <w:sz w:val="18"/>
          <w:szCs w:val="18"/>
        </w:rPr>
        <w:t>R</w:t>
      </w:r>
      <w:r w:rsidR="00BD5C8B">
        <w:rPr>
          <w:sz w:val="18"/>
          <w:szCs w:val="18"/>
        </w:rPr>
        <w:t>e</w:t>
      </w:r>
      <w:r w:rsidR="00371298" w:rsidRPr="00C34B6D">
        <w:rPr>
          <w:sz w:val="18"/>
          <w:szCs w:val="18"/>
        </w:rPr>
        <w:t xml:space="preserve">glement </w:t>
      </w:r>
      <w:bookmarkStart w:id="11" w:name="_Hlk131800221"/>
      <w:r w:rsidR="00BD5C8B">
        <w:rPr>
          <w:sz w:val="18"/>
          <w:szCs w:val="18"/>
        </w:rPr>
        <w:t>über die Spesenentschädigung</w:t>
      </w:r>
      <w:bookmarkEnd w:id="11"/>
      <w:r w:rsidR="00371298" w:rsidRPr="00C34B6D">
        <w:rPr>
          <w:sz w:val="18"/>
          <w:szCs w:val="18"/>
        </w:rPr>
        <w:t xml:space="preserve"> </w:t>
      </w:r>
    </w:p>
    <w:p w14:paraId="5F5BCCC5" w14:textId="030CAAE5" w:rsidR="00783ACA" w:rsidRPr="00C34B6D" w:rsidRDefault="002262F1" w:rsidP="00396B73">
      <w:pPr>
        <w:pStyle w:val="Paragraphedeliste1"/>
        <w:numPr>
          <w:ilvl w:val="0"/>
          <w:numId w:val="13"/>
        </w:numPr>
        <w:tabs>
          <w:tab w:val="left" w:pos="709"/>
        </w:tabs>
        <w:ind w:left="709" w:hanging="349"/>
        <w:rPr>
          <w:sz w:val="18"/>
          <w:szCs w:val="18"/>
        </w:rPr>
      </w:pPr>
      <w:bookmarkStart w:id="12" w:name="_Hlk131800252"/>
      <w:r w:rsidRPr="00CB2202">
        <w:rPr>
          <w:sz w:val="18"/>
          <w:szCs w:val="18"/>
        </w:rPr>
        <w:t>Reglement der Pensionskasse</w:t>
      </w:r>
      <w:bookmarkEnd w:id="12"/>
      <w:r w:rsidRPr="00CB2202">
        <w:rPr>
          <w:sz w:val="18"/>
          <w:szCs w:val="18"/>
        </w:rPr>
        <w:t xml:space="preserve"> </w:t>
      </w:r>
    </w:p>
    <w:p w14:paraId="0A973C49" w14:textId="03D2B424" w:rsidR="00783ACA" w:rsidRPr="00C34B6D" w:rsidRDefault="00E51820" w:rsidP="00783ACA">
      <w:pPr>
        <w:pStyle w:val="Paragraphedeliste1"/>
        <w:numPr>
          <w:ilvl w:val="0"/>
          <w:numId w:val="13"/>
        </w:numPr>
        <w:tabs>
          <w:tab w:val="left" w:pos="709"/>
        </w:tabs>
        <w:ind w:left="709" w:hanging="349"/>
        <w:rPr>
          <w:sz w:val="18"/>
          <w:szCs w:val="18"/>
        </w:rPr>
      </w:pPr>
      <w:bookmarkStart w:id="13" w:name="_Hlk131800266"/>
      <w:r w:rsidRPr="00CB2202">
        <w:rPr>
          <w:sz w:val="18"/>
          <w:szCs w:val="18"/>
        </w:rPr>
        <w:t>Stellenbeschrieb und Pflichtenheft</w:t>
      </w:r>
      <w:r>
        <w:rPr>
          <w:sz w:val="18"/>
          <w:szCs w:val="18"/>
        </w:rPr>
        <w:t xml:space="preserve"> </w:t>
      </w:r>
      <w:bookmarkEnd w:id="13"/>
    </w:p>
    <w:p w14:paraId="2CA16380" w14:textId="4CB83F08" w:rsidR="00F171A0" w:rsidRPr="00C34B6D" w:rsidRDefault="00E51820" w:rsidP="00890699">
      <w:pPr>
        <w:pStyle w:val="Paragraphedeliste1"/>
        <w:numPr>
          <w:ilvl w:val="0"/>
          <w:numId w:val="13"/>
        </w:numPr>
        <w:tabs>
          <w:tab w:val="left" w:pos="709"/>
        </w:tabs>
        <w:ind w:left="709" w:hanging="349"/>
        <w:rPr>
          <w:sz w:val="18"/>
          <w:szCs w:val="18"/>
        </w:rPr>
      </w:pPr>
      <w:bookmarkStart w:id="14" w:name="_Hlk131800280"/>
      <w:r w:rsidRPr="00CB2202">
        <w:rPr>
          <w:sz w:val="18"/>
          <w:szCs w:val="18"/>
        </w:rPr>
        <w:t>Broschüre «Sexuelle Belästigung und sexuelle Ausbeutung am Arbeitsplatz Kirche»</w:t>
      </w:r>
      <w:r w:rsidR="0047433C" w:rsidRPr="00C34B6D">
        <w:rPr>
          <w:sz w:val="18"/>
          <w:szCs w:val="18"/>
        </w:rPr>
        <w:t xml:space="preserve"> </w:t>
      </w:r>
      <w:bookmarkEnd w:id="14"/>
      <w:r w:rsidR="0047433C" w:rsidRPr="00C34B6D">
        <w:br/>
      </w:r>
      <w:hyperlink r:id="rId11" w:history="1">
        <w:r w:rsidR="002262F1" w:rsidRPr="00673A74">
          <w:rPr>
            <w:rStyle w:val="Lienhypertexte"/>
            <w:rFonts w:cs="Arial"/>
            <w:sz w:val="18"/>
            <w:szCs w:val="18"/>
          </w:rPr>
          <w:t>https://www.ref-fr.ch/dok/21</w:t>
        </w:r>
      </w:hyperlink>
      <w:r w:rsidR="0010155D" w:rsidRPr="00C34B6D">
        <w:rPr>
          <w:sz w:val="18"/>
          <w:szCs w:val="18"/>
        </w:rPr>
        <w:t xml:space="preserve"> </w:t>
      </w:r>
    </w:p>
    <w:sectPr w:rsidR="00F171A0" w:rsidRPr="00C34B6D" w:rsidSect="007E65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417" w:bottom="284" w:left="1417" w:header="708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A805E" w14:textId="77777777" w:rsidR="00E41D62" w:rsidRDefault="00E41D62" w:rsidP="003C631B">
      <w:r>
        <w:separator/>
      </w:r>
    </w:p>
  </w:endnote>
  <w:endnote w:type="continuationSeparator" w:id="0">
    <w:p w14:paraId="2B66F49B" w14:textId="77777777" w:rsidR="00E41D62" w:rsidRDefault="00E41D62" w:rsidP="003C631B">
      <w:r>
        <w:continuationSeparator/>
      </w:r>
    </w:p>
  </w:endnote>
  <w:endnote w:type="continuationNotice" w:id="1">
    <w:p w14:paraId="71A6F7ED" w14:textId="77777777" w:rsidR="00E41D62" w:rsidRDefault="00E41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B482F" w14:textId="77777777" w:rsidR="002A6369" w:rsidRDefault="002A63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BC059" w14:textId="66374669" w:rsidR="00783ACA" w:rsidRPr="00ED1F31" w:rsidRDefault="00783ACA" w:rsidP="00ED1F31">
    <w:pPr>
      <w:pStyle w:val="Pieddepage"/>
      <w:tabs>
        <w:tab w:val="clear" w:pos="4536"/>
      </w:tabs>
      <w:ind w:left="0"/>
      <w:rPr>
        <w:sz w:val="16"/>
        <w:szCs w:val="16"/>
        <w:lang w:val="fr-CH"/>
      </w:rPr>
    </w:pPr>
    <w:r w:rsidRPr="00ED1F31">
      <w:rPr>
        <w:sz w:val="16"/>
        <w:szCs w:val="16"/>
        <w:lang w:val="fr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F7AAF" w14:textId="77777777" w:rsidR="002A6369" w:rsidRDefault="002A63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87353" w14:textId="77777777" w:rsidR="00E41D62" w:rsidRDefault="00E41D62" w:rsidP="003C631B">
      <w:r>
        <w:separator/>
      </w:r>
    </w:p>
  </w:footnote>
  <w:footnote w:type="continuationSeparator" w:id="0">
    <w:p w14:paraId="42FCDA7C" w14:textId="77777777" w:rsidR="00E41D62" w:rsidRDefault="00E41D62" w:rsidP="003C631B">
      <w:r>
        <w:continuationSeparator/>
      </w:r>
    </w:p>
  </w:footnote>
  <w:footnote w:type="continuationNotice" w:id="1">
    <w:p w14:paraId="09366F5C" w14:textId="77777777" w:rsidR="00E41D62" w:rsidRDefault="00E41D62"/>
  </w:footnote>
  <w:footnote w:id="2">
    <w:p w14:paraId="5BB27B81" w14:textId="05FA4238" w:rsidR="00B1205A" w:rsidRPr="00A606BA" w:rsidRDefault="00B1205A" w:rsidP="00F3403E">
      <w:r w:rsidRPr="00A606BA">
        <w:rPr>
          <w:rStyle w:val="Appelnotedebasdep"/>
        </w:rPr>
        <w:footnoteRef/>
      </w:r>
      <w:r w:rsidR="6053961B" w:rsidRPr="00A606BA">
        <w:t xml:space="preserve"> </w:t>
      </w:r>
      <w:bookmarkStart w:id="2" w:name="_Hlk131790105"/>
      <w:r w:rsidR="6053961B" w:rsidRPr="00A606BA">
        <w:rPr>
          <w:b/>
          <w:bCs/>
          <w:color w:val="FF0000"/>
          <w:sz w:val="20"/>
          <w:szCs w:val="20"/>
        </w:rPr>
        <w:t>Wichtige</w:t>
      </w:r>
      <w:r w:rsidR="6053961B">
        <w:rPr>
          <w:b/>
          <w:bCs/>
          <w:color w:val="FF0000"/>
          <w:sz w:val="20"/>
          <w:szCs w:val="20"/>
        </w:rPr>
        <w:t>r Hinweis:</w:t>
      </w:r>
      <w:r w:rsidR="6053961B" w:rsidRPr="00A606BA">
        <w:rPr>
          <w:color w:val="FF0000"/>
          <w:sz w:val="20"/>
          <w:szCs w:val="20"/>
        </w:rPr>
        <w:t xml:space="preserve"> </w:t>
      </w:r>
      <w:r w:rsidR="6053961B">
        <w:rPr>
          <w:color w:val="FF0000"/>
          <w:sz w:val="20"/>
          <w:szCs w:val="20"/>
        </w:rPr>
        <w:t>Das vorliegende Dok</w:t>
      </w:r>
      <w:r w:rsidR="6053961B" w:rsidRPr="00A606BA">
        <w:rPr>
          <w:color w:val="FF0000"/>
          <w:sz w:val="20"/>
          <w:szCs w:val="20"/>
        </w:rPr>
        <w:t xml:space="preserve">ument </w:t>
      </w:r>
      <w:r w:rsidR="6053961B">
        <w:rPr>
          <w:color w:val="FF0000"/>
          <w:sz w:val="20"/>
          <w:szCs w:val="20"/>
        </w:rPr>
        <w:t>ist eine Arbeitsvorlage für die Erstellung eine</w:t>
      </w:r>
      <w:r w:rsidR="007E6541">
        <w:rPr>
          <w:color w:val="FF0000"/>
          <w:sz w:val="20"/>
          <w:szCs w:val="20"/>
        </w:rPr>
        <w:t>s</w:t>
      </w:r>
      <w:r w:rsidR="6053961B">
        <w:rPr>
          <w:color w:val="FF0000"/>
          <w:sz w:val="20"/>
          <w:szCs w:val="20"/>
        </w:rPr>
        <w:t xml:space="preserve"> </w:t>
      </w:r>
      <w:r w:rsidR="007E6541">
        <w:rPr>
          <w:color w:val="FF0000"/>
          <w:sz w:val="20"/>
          <w:szCs w:val="20"/>
        </w:rPr>
        <w:t>Vertrags</w:t>
      </w:r>
      <w:r w:rsidR="6053961B" w:rsidRPr="00A606BA">
        <w:rPr>
          <w:color w:val="FF0000"/>
          <w:sz w:val="20"/>
          <w:szCs w:val="20"/>
        </w:rPr>
        <w:t xml:space="preserve"> </w:t>
      </w:r>
      <w:r w:rsidR="6053961B">
        <w:rPr>
          <w:color w:val="FF0000"/>
          <w:sz w:val="20"/>
          <w:szCs w:val="20"/>
        </w:rPr>
        <w:t xml:space="preserve">zwischen einer </w:t>
      </w:r>
      <w:r w:rsidR="6053961B" w:rsidRPr="00A606BA">
        <w:rPr>
          <w:color w:val="FF0000"/>
          <w:sz w:val="20"/>
          <w:szCs w:val="20"/>
        </w:rPr>
        <w:t>Kirchgemeinde</w:t>
      </w:r>
      <w:r w:rsidR="6053961B">
        <w:rPr>
          <w:color w:val="FF0000"/>
          <w:sz w:val="20"/>
          <w:szCs w:val="20"/>
        </w:rPr>
        <w:t xml:space="preserve"> der ERKF </w:t>
      </w:r>
      <w:r w:rsidR="6053961B" w:rsidRPr="00A606BA">
        <w:rPr>
          <w:color w:val="FF0000"/>
          <w:sz w:val="20"/>
          <w:szCs w:val="20"/>
        </w:rPr>
        <w:t xml:space="preserve">und </w:t>
      </w:r>
      <w:r w:rsidR="6053961B">
        <w:rPr>
          <w:color w:val="FF0000"/>
          <w:sz w:val="20"/>
          <w:szCs w:val="20"/>
        </w:rPr>
        <w:t>e</w:t>
      </w:r>
      <w:r w:rsidR="6053961B" w:rsidRPr="00A606BA">
        <w:rPr>
          <w:color w:val="FF0000"/>
          <w:sz w:val="20"/>
          <w:szCs w:val="20"/>
        </w:rPr>
        <w:t>i</w:t>
      </w:r>
      <w:r w:rsidR="6053961B">
        <w:rPr>
          <w:color w:val="FF0000"/>
          <w:sz w:val="20"/>
          <w:szCs w:val="20"/>
        </w:rPr>
        <w:t>n</w:t>
      </w:r>
      <w:r w:rsidR="6053961B" w:rsidRPr="00A606BA">
        <w:rPr>
          <w:color w:val="FF0000"/>
          <w:sz w:val="20"/>
          <w:szCs w:val="20"/>
        </w:rPr>
        <w:t>e</w:t>
      </w:r>
      <w:r w:rsidR="6053961B">
        <w:rPr>
          <w:color w:val="FF0000"/>
          <w:sz w:val="20"/>
          <w:szCs w:val="20"/>
        </w:rPr>
        <w:t>r</w:t>
      </w:r>
      <w:r w:rsidR="6053961B" w:rsidRPr="00A606BA">
        <w:rPr>
          <w:color w:val="FF0000"/>
          <w:sz w:val="20"/>
          <w:szCs w:val="20"/>
        </w:rPr>
        <w:t xml:space="preserve"> Amtsträgerperson</w:t>
      </w:r>
      <w:r w:rsidR="6053961B">
        <w:rPr>
          <w:color w:val="FF0000"/>
          <w:sz w:val="20"/>
          <w:szCs w:val="20"/>
        </w:rPr>
        <w:t xml:space="preserve"> </w:t>
      </w:r>
      <w:r w:rsidR="6053961B" w:rsidRPr="00A606BA">
        <w:rPr>
          <w:color w:val="FF0000"/>
          <w:sz w:val="20"/>
          <w:szCs w:val="20"/>
        </w:rPr>
        <w:t>über d</w:t>
      </w:r>
      <w:r w:rsidR="6053961B">
        <w:rPr>
          <w:color w:val="FF0000"/>
          <w:sz w:val="20"/>
          <w:szCs w:val="20"/>
        </w:rPr>
        <w:t>eren</w:t>
      </w:r>
      <w:r w:rsidR="6053961B" w:rsidRPr="00A606BA">
        <w:rPr>
          <w:color w:val="FF0000"/>
          <w:sz w:val="20"/>
          <w:szCs w:val="20"/>
        </w:rPr>
        <w:t xml:space="preserve"> Dienstverhältnis</w:t>
      </w:r>
      <w:r w:rsidR="6053961B">
        <w:rPr>
          <w:color w:val="FF0000"/>
          <w:sz w:val="20"/>
          <w:szCs w:val="20"/>
        </w:rPr>
        <w:t xml:space="preserve">. Aufgrund des Subsidiaritäts-Prinzips </w:t>
      </w:r>
      <w:r w:rsidR="6053961B" w:rsidRPr="00A606BA">
        <w:rPr>
          <w:color w:val="FF0000"/>
          <w:sz w:val="20"/>
          <w:szCs w:val="20"/>
        </w:rPr>
        <w:t xml:space="preserve">(Kirchenverfassung, </w:t>
      </w:r>
      <w:r w:rsidR="6053961B">
        <w:rPr>
          <w:color w:val="FF0000"/>
          <w:sz w:val="20"/>
          <w:szCs w:val="20"/>
        </w:rPr>
        <w:t>A</w:t>
      </w:r>
      <w:r w:rsidR="6053961B" w:rsidRPr="00A606BA">
        <w:rPr>
          <w:color w:val="FF0000"/>
          <w:sz w:val="20"/>
          <w:szCs w:val="20"/>
        </w:rPr>
        <w:t>rt.</w:t>
      </w:r>
      <w:r w:rsidR="6053961B">
        <w:rPr>
          <w:color w:val="FF0000"/>
          <w:sz w:val="20"/>
          <w:szCs w:val="20"/>
        </w:rPr>
        <w:t> </w:t>
      </w:r>
      <w:r w:rsidR="6053961B" w:rsidRPr="00A606BA">
        <w:rPr>
          <w:color w:val="FF0000"/>
          <w:sz w:val="20"/>
          <w:szCs w:val="20"/>
        </w:rPr>
        <w:t xml:space="preserve">15 </w:t>
      </w:r>
      <w:r w:rsidR="6053961B">
        <w:rPr>
          <w:color w:val="FF0000"/>
          <w:sz w:val="20"/>
          <w:szCs w:val="20"/>
        </w:rPr>
        <w:t>und </w:t>
      </w:r>
      <w:r w:rsidR="6053961B" w:rsidRPr="00A606BA">
        <w:rPr>
          <w:color w:val="FF0000"/>
          <w:sz w:val="20"/>
          <w:szCs w:val="20"/>
        </w:rPr>
        <w:t>17)</w:t>
      </w:r>
      <w:r w:rsidR="6053961B">
        <w:rPr>
          <w:color w:val="FF0000"/>
          <w:sz w:val="20"/>
          <w:szCs w:val="20"/>
        </w:rPr>
        <w:t xml:space="preserve"> obliegt es dem Kirchgemeinderat, die rechtlichen Abklärungen zu jedem Satz vorzunehmen. Das vorliegende Dokument wird nur als Arbeitsdokument abgegeben, und die Kantonalkirche kann nicht für die Inhalte de</w:t>
      </w:r>
      <w:r w:rsidR="00DE3F45">
        <w:rPr>
          <w:color w:val="FF0000"/>
          <w:sz w:val="20"/>
          <w:szCs w:val="20"/>
        </w:rPr>
        <w:t>s</w:t>
      </w:r>
      <w:r w:rsidR="6053961B">
        <w:rPr>
          <w:color w:val="FF0000"/>
          <w:sz w:val="20"/>
          <w:szCs w:val="20"/>
        </w:rPr>
        <w:t xml:space="preserve"> </w:t>
      </w:r>
      <w:r w:rsidR="00DE3F45">
        <w:rPr>
          <w:color w:val="FF0000"/>
          <w:sz w:val="20"/>
          <w:szCs w:val="20"/>
        </w:rPr>
        <w:t>Vertrags</w:t>
      </w:r>
      <w:r w:rsidR="6053961B">
        <w:rPr>
          <w:color w:val="FF0000"/>
          <w:sz w:val="20"/>
          <w:szCs w:val="20"/>
        </w:rPr>
        <w:t xml:space="preserve"> verantwortlich gemacht werden</w:t>
      </w:r>
      <w:r w:rsidR="6053961B" w:rsidRPr="00A606BA">
        <w:rPr>
          <w:color w:val="FF0000"/>
          <w:sz w:val="20"/>
          <w:szCs w:val="20"/>
        </w:rPr>
        <w:t>.</w:t>
      </w:r>
      <w:r w:rsidR="6053961B">
        <w:rPr>
          <w:color w:val="FF0000"/>
          <w:sz w:val="20"/>
          <w:szCs w:val="20"/>
        </w:rPr>
        <w:t xml:space="preserve"> 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CC49D" w14:textId="7073ECA6" w:rsidR="00CC46D6" w:rsidRDefault="00D26503">
    <w:pPr>
      <w:pStyle w:val="En-tte"/>
    </w:pPr>
    <w:r>
      <w:rPr>
        <w:noProof/>
      </w:rPr>
      <w:pict w14:anchorId="0E1255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32688" o:spid="_x0000_s1026" type="#_x0000_t136" style="position:absolute;left:0;text-align:left;margin-left:0;margin-top:0;width:590.25pt;height:49.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Kommentiertes Dok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025F5" w14:textId="37C5B7C8" w:rsidR="00CC46D6" w:rsidRDefault="00D26503">
    <w:pPr>
      <w:pStyle w:val="En-tte"/>
    </w:pPr>
    <w:r>
      <w:rPr>
        <w:noProof/>
      </w:rPr>
      <w:pict w14:anchorId="061391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32689" o:spid="_x0000_s1027" type="#_x0000_t136" style="position:absolute;left:0;text-align:left;margin-left:0;margin-top:0;width:590.25pt;height:49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Kommentiertes Doku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7B1AF" w14:textId="7BF1C387" w:rsidR="00CC46D6" w:rsidRDefault="00D26503">
    <w:pPr>
      <w:pStyle w:val="En-tte"/>
    </w:pPr>
    <w:r>
      <w:rPr>
        <w:noProof/>
      </w:rPr>
      <w:pict w14:anchorId="71BD08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32687" o:spid="_x0000_s1025" type="#_x0000_t136" style="position:absolute;left:0;text-align:left;margin-left:0;margin-top:0;width:590.25pt;height:49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Kommentiertes Doku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33CD2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1451"/>
    <w:multiLevelType w:val="hybridMultilevel"/>
    <w:tmpl w:val="143EDB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B7A94"/>
    <w:multiLevelType w:val="hybridMultilevel"/>
    <w:tmpl w:val="76201F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0F22"/>
    <w:multiLevelType w:val="hybridMultilevel"/>
    <w:tmpl w:val="2B1419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0F22"/>
    <w:multiLevelType w:val="hybridMultilevel"/>
    <w:tmpl w:val="780E3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A7D93"/>
    <w:multiLevelType w:val="hybridMultilevel"/>
    <w:tmpl w:val="8E7006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77786"/>
    <w:multiLevelType w:val="hybridMultilevel"/>
    <w:tmpl w:val="3A2E83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61206"/>
    <w:multiLevelType w:val="hybridMultilevel"/>
    <w:tmpl w:val="6DC6AC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61741"/>
    <w:multiLevelType w:val="hybridMultilevel"/>
    <w:tmpl w:val="518A7F4E"/>
    <w:lvl w:ilvl="0" w:tplc="1C5EB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A4504"/>
    <w:multiLevelType w:val="hybridMultilevel"/>
    <w:tmpl w:val="3CD648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E56EE"/>
    <w:multiLevelType w:val="hybridMultilevel"/>
    <w:tmpl w:val="439AD3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D73C2"/>
    <w:multiLevelType w:val="hybridMultilevel"/>
    <w:tmpl w:val="65B695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E3F98"/>
    <w:multiLevelType w:val="hybridMultilevel"/>
    <w:tmpl w:val="956E01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F6129"/>
    <w:multiLevelType w:val="hybridMultilevel"/>
    <w:tmpl w:val="C8BAFF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18895">
    <w:abstractNumId w:val="7"/>
  </w:num>
  <w:num w:numId="2" w16cid:durableId="1715889197">
    <w:abstractNumId w:val="9"/>
  </w:num>
  <w:num w:numId="3" w16cid:durableId="1063405295">
    <w:abstractNumId w:val="12"/>
  </w:num>
  <w:num w:numId="4" w16cid:durableId="1154683617">
    <w:abstractNumId w:val="3"/>
  </w:num>
  <w:num w:numId="5" w16cid:durableId="89661560">
    <w:abstractNumId w:val="4"/>
  </w:num>
  <w:num w:numId="6" w16cid:durableId="1252393975">
    <w:abstractNumId w:val="10"/>
  </w:num>
  <w:num w:numId="7" w16cid:durableId="947932113">
    <w:abstractNumId w:val="5"/>
  </w:num>
  <w:num w:numId="8" w16cid:durableId="953246344">
    <w:abstractNumId w:val="1"/>
  </w:num>
  <w:num w:numId="9" w16cid:durableId="1441796236">
    <w:abstractNumId w:val="13"/>
  </w:num>
  <w:num w:numId="10" w16cid:durableId="36441204">
    <w:abstractNumId w:val="2"/>
  </w:num>
  <w:num w:numId="11" w16cid:durableId="123427852">
    <w:abstractNumId w:val="6"/>
  </w:num>
  <w:num w:numId="12" w16cid:durableId="1993410703">
    <w:abstractNumId w:val="11"/>
  </w:num>
  <w:num w:numId="13" w16cid:durableId="1814443660">
    <w:abstractNumId w:val="8"/>
  </w:num>
  <w:num w:numId="14" w16cid:durableId="183494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3B"/>
    <w:rsid w:val="00012353"/>
    <w:rsid w:val="0001428F"/>
    <w:rsid w:val="000242C2"/>
    <w:rsid w:val="000313C7"/>
    <w:rsid w:val="00035053"/>
    <w:rsid w:val="0005375A"/>
    <w:rsid w:val="000537BF"/>
    <w:rsid w:val="00061A8B"/>
    <w:rsid w:val="00062070"/>
    <w:rsid w:val="00070B4B"/>
    <w:rsid w:val="000736F1"/>
    <w:rsid w:val="00080D85"/>
    <w:rsid w:val="00081CC0"/>
    <w:rsid w:val="00081E11"/>
    <w:rsid w:val="0008466D"/>
    <w:rsid w:val="00085956"/>
    <w:rsid w:val="00094864"/>
    <w:rsid w:val="000A6BC1"/>
    <w:rsid w:val="000C34EF"/>
    <w:rsid w:val="000C7CDD"/>
    <w:rsid w:val="000D1172"/>
    <w:rsid w:val="000D2B8A"/>
    <w:rsid w:val="000D45EC"/>
    <w:rsid w:val="000D7E51"/>
    <w:rsid w:val="000E681B"/>
    <w:rsid w:val="000E7412"/>
    <w:rsid w:val="000F32EA"/>
    <w:rsid w:val="0010155D"/>
    <w:rsid w:val="00112F46"/>
    <w:rsid w:val="00113FBC"/>
    <w:rsid w:val="001172D0"/>
    <w:rsid w:val="0012242B"/>
    <w:rsid w:val="00125C39"/>
    <w:rsid w:val="00127068"/>
    <w:rsid w:val="0014350D"/>
    <w:rsid w:val="001474AB"/>
    <w:rsid w:val="001523BE"/>
    <w:rsid w:val="00154C3E"/>
    <w:rsid w:val="00157F96"/>
    <w:rsid w:val="00176183"/>
    <w:rsid w:val="00176A19"/>
    <w:rsid w:val="001827AD"/>
    <w:rsid w:val="00183BB8"/>
    <w:rsid w:val="00185963"/>
    <w:rsid w:val="00192872"/>
    <w:rsid w:val="001A4610"/>
    <w:rsid w:val="001B2162"/>
    <w:rsid w:val="001E0D8D"/>
    <w:rsid w:val="001E28C8"/>
    <w:rsid w:val="001E58BE"/>
    <w:rsid w:val="001E6E16"/>
    <w:rsid w:val="001F4712"/>
    <w:rsid w:val="00202EFB"/>
    <w:rsid w:val="002174EA"/>
    <w:rsid w:val="002262F1"/>
    <w:rsid w:val="00230E64"/>
    <w:rsid w:val="00233030"/>
    <w:rsid w:val="0023449B"/>
    <w:rsid w:val="00237644"/>
    <w:rsid w:val="00237CEC"/>
    <w:rsid w:val="00245121"/>
    <w:rsid w:val="00251208"/>
    <w:rsid w:val="00264D9B"/>
    <w:rsid w:val="00267984"/>
    <w:rsid w:val="00280370"/>
    <w:rsid w:val="002826C9"/>
    <w:rsid w:val="0028560D"/>
    <w:rsid w:val="002941FE"/>
    <w:rsid w:val="00294D96"/>
    <w:rsid w:val="002A194F"/>
    <w:rsid w:val="002A6369"/>
    <w:rsid w:val="002B74E4"/>
    <w:rsid w:val="002D0FE8"/>
    <w:rsid w:val="002D50B2"/>
    <w:rsid w:val="002D7443"/>
    <w:rsid w:val="002F7CFD"/>
    <w:rsid w:val="0030715D"/>
    <w:rsid w:val="00307B1D"/>
    <w:rsid w:val="003153E1"/>
    <w:rsid w:val="00323AAA"/>
    <w:rsid w:val="00330898"/>
    <w:rsid w:val="003342F0"/>
    <w:rsid w:val="00335F60"/>
    <w:rsid w:val="00343763"/>
    <w:rsid w:val="00350784"/>
    <w:rsid w:val="00367B3A"/>
    <w:rsid w:val="00371298"/>
    <w:rsid w:val="00374B1F"/>
    <w:rsid w:val="003759C6"/>
    <w:rsid w:val="00380397"/>
    <w:rsid w:val="00395992"/>
    <w:rsid w:val="00396B73"/>
    <w:rsid w:val="003A3140"/>
    <w:rsid w:val="003B3BA0"/>
    <w:rsid w:val="003C5BE7"/>
    <w:rsid w:val="003C631B"/>
    <w:rsid w:val="003D3715"/>
    <w:rsid w:val="003D4AED"/>
    <w:rsid w:val="003D4B05"/>
    <w:rsid w:val="003D783C"/>
    <w:rsid w:val="003E1456"/>
    <w:rsid w:val="003E2DBD"/>
    <w:rsid w:val="00401618"/>
    <w:rsid w:val="00411266"/>
    <w:rsid w:val="00413F9F"/>
    <w:rsid w:val="00431943"/>
    <w:rsid w:val="00431ADF"/>
    <w:rsid w:val="00431F09"/>
    <w:rsid w:val="00432469"/>
    <w:rsid w:val="00435FEA"/>
    <w:rsid w:val="00443766"/>
    <w:rsid w:val="004472CE"/>
    <w:rsid w:val="004517E0"/>
    <w:rsid w:val="00451FB3"/>
    <w:rsid w:val="0045243E"/>
    <w:rsid w:val="004622EA"/>
    <w:rsid w:val="00463952"/>
    <w:rsid w:val="00467B0C"/>
    <w:rsid w:val="0047433C"/>
    <w:rsid w:val="00483444"/>
    <w:rsid w:val="00487FD5"/>
    <w:rsid w:val="00491022"/>
    <w:rsid w:val="00491464"/>
    <w:rsid w:val="004938ED"/>
    <w:rsid w:val="004942E5"/>
    <w:rsid w:val="004A30F4"/>
    <w:rsid w:val="004A312B"/>
    <w:rsid w:val="004A5803"/>
    <w:rsid w:val="004A7D84"/>
    <w:rsid w:val="004B7365"/>
    <w:rsid w:val="004B7623"/>
    <w:rsid w:val="004C0BEE"/>
    <w:rsid w:val="004C4A9F"/>
    <w:rsid w:val="004C68FA"/>
    <w:rsid w:val="004D11DC"/>
    <w:rsid w:val="004E43AB"/>
    <w:rsid w:val="004E5E71"/>
    <w:rsid w:val="004F07F3"/>
    <w:rsid w:val="004F1552"/>
    <w:rsid w:val="004F6E78"/>
    <w:rsid w:val="0050515D"/>
    <w:rsid w:val="00522F3D"/>
    <w:rsid w:val="00522FFC"/>
    <w:rsid w:val="00532F4A"/>
    <w:rsid w:val="0053666E"/>
    <w:rsid w:val="005474E8"/>
    <w:rsid w:val="00554018"/>
    <w:rsid w:val="00577637"/>
    <w:rsid w:val="00581E52"/>
    <w:rsid w:val="00592BAB"/>
    <w:rsid w:val="00592CB2"/>
    <w:rsid w:val="0059410E"/>
    <w:rsid w:val="00595308"/>
    <w:rsid w:val="005957D4"/>
    <w:rsid w:val="00597D6A"/>
    <w:rsid w:val="005A2D62"/>
    <w:rsid w:val="005A7351"/>
    <w:rsid w:val="005B045A"/>
    <w:rsid w:val="005C4B2C"/>
    <w:rsid w:val="005C79EA"/>
    <w:rsid w:val="005D05B7"/>
    <w:rsid w:val="005D3696"/>
    <w:rsid w:val="005E431A"/>
    <w:rsid w:val="005E5DB7"/>
    <w:rsid w:val="005E7542"/>
    <w:rsid w:val="00600295"/>
    <w:rsid w:val="0060426E"/>
    <w:rsid w:val="00616C9D"/>
    <w:rsid w:val="0062027B"/>
    <w:rsid w:val="00620F74"/>
    <w:rsid w:val="00622DE6"/>
    <w:rsid w:val="00626D9D"/>
    <w:rsid w:val="00627BFD"/>
    <w:rsid w:val="0063137D"/>
    <w:rsid w:val="00642186"/>
    <w:rsid w:val="00642A97"/>
    <w:rsid w:val="00642AE6"/>
    <w:rsid w:val="0065453D"/>
    <w:rsid w:val="00667120"/>
    <w:rsid w:val="00671EFC"/>
    <w:rsid w:val="00671F4B"/>
    <w:rsid w:val="006727AC"/>
    <w:rsid w:val="00672FD9"/>
    <w:rsid w:val="006842ED"/>
    <w:rsid w:val="006949D5"/>
    <w:rsid w:val="006B295F"/>
    <w:rsid w:val="006C1C2F"/>
    <w:rsid w:val="006C326D"/>
    <w:rsid w:val="006C3F9B"/>
    <w:rsid w:val="006C558D"/>
    <w:rsid w:val="006C5861"/>
    <w:rsid w:val="006D18D5"/>
    <w:rsid w:val="006D45DF"/>
    <w:rsid w:val="006D64D2"/>
    <w:rsid w:val="006E357F"/>
    <w:rsid w:val="006E4CB8"/>
    <w:rsid w:val="006F121A"/>
    <w:rsid w:val="006F68F5"/>
    <w:rsid w:val="00701DC4"/>
    <w:rsid w:val="00735819"/>
    <w:rsid w:val="0074103B"/>
    <w:rsid w:val="007443D3"/>
    <w:rsid w:val="0074780E"/>
    <w:rsid w:val="007510C3"/>
    <w:rsid w:val="00753589"/>
    <w:rsid w:val="007625DD"/>
    <w:rsid w:val="00773A78"/>
    <w:rsid w:val="00783ACA"/>
    <w:rsid w:val="007905B1"/>
    <w:rsid w:val="007A07D9"/>
    <w:rsid w:val="007A11A7"/>
    <w:rsid w:val="007A5107"/>
    <w:rsid w:val="007B469A"/>
    <w:rsid w:val="007D02F1"/>
    <w:rsid w:val="007E6541"/>
    <w:rsid w:val="007E78F1"/>
    <w:rsid w:val="007E7E58"/>
    <w:rsid w:val="007F1102"/>
    <w:rsid w:val="007F5605"/>
    <w:rsid w:val="008172E0"/>
    <w:rsid w:val="00850385"/>
    <w:rsid w:val="008513A0"/>
    <w:rsid w:val="00860A38"/>
    <w:rsid w:val="00871358"/>
    <w:rsid w:val="00874C07"/>
    <w:rsid w:val="0088154F"/>
    <w:rsid w:val="00890699"/>
    <w:rsid w:val="008923AE"/>
    <w:rsid w:val="00892564"/>
    <w:rsid w:val="008B001B"/>
    <w:rsid w:val="008B1FC9"/>
    <w:rsid w:val="008C46F3"/>
    <w:rsid w:val="008D2ABA"/>
    <w:rsid w:val="008E3E7E"/>
    <w:rsid w:val="008E7032"/>
    <w:rsid w:val="008F18D9"/>
    <w:rsid w:val="008F4AC8"/>
    <w:rsid w:val="00911330"/>
    <w:rsid w:val="0091279B"/>
    <w:rsid w:val="00922386"/>
    <w:rsid w:val="00926C4A"/>
    <w:rsid w:val="00935747"/>
    <w:rsid w:val="00944124"/>
    <w:rsid w:val="00957369"/>
    <w:rsid w:val="00961BE9"/>
    <w:rsid w:val="00967C2D"/>
    <w:rsid w:val="00971B42"/>
    <w:rsid w:val="00980668"/>
    <w:rsid w:val="00980893"/>
    <w:rsid w:val="009858E7"/>
    <w:rsid w:val="00991839"/>
    <w:rsid w:val="0099733F"/>
    <w:rsid w:val="009A4F6F"/>
    <w:rsid w:val="009C28C3"/>
    <w:rsid w:val="009C37B8"/>
    <w:rsid w:val="009C4C3C"/>
    <w:rsid w:val="009C7907"/>
    <w:rsid w:val="009E1319"/>
    <w:rsid w:val="009E2AD9"/>
    <w:rsid w:val="009F02DE"/>
    <w:rsid w:val="009F2673"/>
    <w:rsid w:val="009F2CC1"/>
    <w:rsid w:val="009F5508"/>
    <w:rsid w:val="00A1340D"/>
    <w:rsid w:val="00A27166"/>
    <w:rsid w:val="00A27AD0"/>
    <w:rsid w:val="00A30103"/>
    <w:rsid w:val="00A45C32"/>
    <w:rsid w:val="00A51A47"/>
    <w:rsid w:val="00A52D84"/>
    <w:rsid w:val="00A56351"/>
    <w:rsid w:val="00A57157"/>
    <w:rsid w:val="00A606BA"/>
    <w:rsid w:val="00A658CC"/>
    <w:rsid w:val="00A70F25"/>
    <w:rsid w:val="00A753DE"/>
    <w:rsid w:val="00A83E2F"/>
    <w:rsid w:val="00A87ABD"/>
    <w:rsid w:val="00A90145"/>
    <w:rsid w:val="00AA4D02"/>
    <w:rsid w:val="00AA5366"/>
    <w:rsid w:val="00AA614A"/>
    <w:rsid w:val="00AD5C1C"/>
    <w:rsid w:val="00AD7B56"/>
    <w:rsid w:val="00AE6E15"/>
    <w:rsid w:val="00AF33B7"/>
    <w:rsid w:val="00AF5232"/>
    <w:rsid w:val="00B04289"/>
    <w:rsid w:val="00B06E2F"/>
    <w:rsid w:val="00B1205A"/>
    <w:rsid w:val="00B210BA"/>
    <w:rsid w:val="00B21BA3"/>
    <w:rsid w:val="00B30302"/>
    <w:rsid w:val="00B3431C"/>
    <w:rsid w:val="00B46344"/>
    <w:rsid w:val="00B467F4"/>
    <w:rsid w:val="00B60C20"/>
    <w:rsid w:val="00B60D06"/>
    <w:rsid w:val="00B635AE"/>
    <w:rsid w:val="00B65BE7"/>
    <w:rsid w:val="00B74343"/>
    <w:rsid w:val="00B7692F"/>
    <w:rsid w:val="00B81B6C"/>
    <w:rsid w:val="00BA4FF7"/>
    <w:rsid w:val="00BB1059"/>
    <w:rsid w:val="00BB42E7"/>
    <w:rsid w:val="00BB4A16"/>
    <w:rsid w:val="00BB4B69"/>
    <w:rsid w:val="00BB76D8"/>
    <w:rsid w:val="00BC344C"/>
    <w:rsid w:val="00BD4474"/>
    <w:rsid w:val="00BD5C8B"/>
    <w:rsid w:val="00BD743E"/>
    <w:rsid w:val="00BE1A95"/>
    <w:rsid w:val="00BE5FD2"/>
    <w:rsid w:val="00BF6542"/>
    <w:rsid w:val="00BF7BAD"/>
    <w:rsid w:val="00C02E0F"/>
    <w:rsid w:val="00C11074"/>
    <w:rsid w:val="00C119B3"/>
    <w:rsid w:val="00C14CE1"/>
    <w:rsid w:val="00C16C48"/>
    <w:rsid w:val="00C225CF"/>
    <w:rsid w:val="00C27BE6"/>
    <w:rsid w:val="00C30146"/>
    <w:rsid w:val="00C31F76"/>
    <w:rsid w:val="00C32EB0"/>
    <w:rsid w:val="00C34A9A"/>
    <w:rsid w:val="00C34B6D"/>
    <w:rsid w:val="00C36AF5"/>
    <w:rsid w:val="00C404F6"/>
    <w:rsid w:val="00C418AB"/>
    <w:rsid w:val="00C54FA7"/>
    <w:rsid w:val="00C5704B"/>
    <w:rsid w:val="00C57134"/>
    <w:rsid w:val="00C71855"/>
    <w:rsid w:val="00C72B30"/>
    <w:rsid w:val="00C773F8"/>
    <w:rsid w:val="00C822C1"/>
    <w:rsid w:val="00C83CEF"/>
    <w:rsid w:val="00C91D51"/>
    <w:rsid w:val="00C950FB"/>
    <w:rsid w:val="00C95178"/>
    <w:rsid w:val="00C9654F"/>
    <w:rsid w:val="00CB2202"/>
    <w:rsid w:val="00CC0CBD"/>
    <w:rsid w:val="00CC46D6"/>
    <w:rsid w:val="00CD1949"/>
    <w:rsid w:val="00CD4300"/>
    <w:rsid w:val="00CD65BF"/>
    <w:rsid w:val="00CE067F"/>
    <w:rsid w:val="00CF60D9"/>
    <w:rsid w:val="00D20AE8"/>
    <w:rsid w:val="00D21AC2"/>
    <w:rsid w:val="00D26503"/>
    <w:rsid w:val="00D6315E"/>
    <w:rsid w:val="00D67652"/>
    <w:rsid w:val="00D67B14"/>
    <w:rsid w:val="00D71ADA"/>
    <w:rsid w:val="00D75DBD"/>
    <w:rsid w:val="00D77C12"/>
    <w:rsid w:val="00D80F01"/>
    <w:rsid w:val="00D82ED8"/>
    <w:rsid w:val="00D918FB"/>
    <w:rsid w:val="00D959EE"/>
    <w:rsid w:val="00DA5887"/>
    <w:rsid w:val="00DB17D3"/>
    <w:rsid w:val="00DC00FF"/>
    <w:rsid w:val="00DC3D3C"/>
    <w:rsid w:val="00DC42C4"/>
    <w:rsid w:val="00DC4E7C"/>
    <w:rsid w:val="00DD7176"/>
    <w:rsid w:val="00DD7A8A"/>
    <w:rsid w:val="00DD7E14"/>
    <w:rsid w:val="00DE3F45"/>
    <w:rsid w:val="00DF5FFA"/>
    <w:rsid w:val="00DF763A"/>
    <w:rsid w:val="00E10C70"/>
    <w:rsid w:val="00E208A6"/>
    <w:rsid w:val="00E239BE"/>
    <w:rsid w:val="00E25C0F"/>
    <w:rsid w:val="00E304BE"/>
    <w:rsid w:val="00E30E3B"/>
    <w:rsid w:val="00E35429"/>
    <w:rsid w:val="00E41D62"/>
    <w:rsid w:val="00E42AD0"/>
    <w:rsid w:val="00E50D98"/>
    <w:rsid w:val="00E51820"/>
    <w:rsid w:val="00E5313B"/>
    <w:rsid w:val="00E56C4B"/>
    <w:rsid w:val="00E625BF"/>
    <w:rsid w:val="00E65DC2"/>
    <w:rsid w:val="00E66F8E"/>
    <w:rsid w:val="00E75533"/>
    <w:rsid w:val="00E801BE"/>
    <w:rsid w:val="00E85533"/>
    <w:rsid w:val="00E87DDA"/>
    <w:rsid w:val="00E9150A"/>
    <w:rsid w:val="00EA5D6D"/>
    <w:rsid w:val="00EA5E45"/>
    <w:rsid w:val="00EB2902"/>
    <w:rsid w:val="00EB29AB"/>
    <w:rsid w:val="00EB41F5"/>
    <w:rsid w:val="00EC73AC"/>
    <w:rsid w:val="00ED0266"/>
    <w:rsid w:val="00ED1F31"/>
    <w:rsid w:val="00ED2A9B"/>
    <w:rsid w:val="00EE3285"/>
    <w:rsid w:val="00EE4540"/>
    <w:rsid w:val="00EE764A"/>
    <w:rsid w:val="00EE7805"/>
    <w:rsid w:val="00EF177B"/>
    <w:rsid w:val="00EF4AAC"/>
    <w:rsid w:val="00F05D88"/>
    <w:rsid w:val="00F07593"/>
    <w:rsid w:val="00F14EAE"/>
    <w:rsid w:val="00F171A0"/>
    <w:rsid w:val="00F2453C"/>
    <w:rsid w:val="00F264B2"/>
    <w:rsid w:val="00F264C2"/>
    <w:rsid w:val="00F3403E"/>
    <w:rsid w:val="00F35E27"/>
    <w:rsid w:val="00F465A1"/>
    <w:rsid w:val="00F51E7F"/>
    <w:rsid w:val="00F534F2"/>
    <w:rsid w:val="00F62D46"/>
    <w:rsid w:val="00F836DE"/>
    <w:rsid w:val="00F9068E"/>
    <w:rsid w:val="00F9764D"/>
    <w:rsid w:val="00FA5540"/>
    <w:rsid w:val="00FB4BC5"/>
    <w:rsid w:val="00FD1FD1"/>
    <w:rsid w:val="00FE0B90"/>
    <w:rsid w:val="00FE2913"/>
    <w:rsid w:val="00FE5A64"/>
    <w:rsid w:val="0D8A1626"/>
    <w:rsid w:val="137CCD4B"/>
    <w:rsid w:val="13863C0E"/>
    <w:rsid w:val="19A07AC3"/>
    <w:rsid w:val="1C8A0CB1"/>
    <w:rsid w:val="2D7C07C3"/>
    <w:rsid w:val="354656E8"/>
    <w:rsid w:val="36AFEBB7"/>
    <w:rsid w:val="38F5D090"/>
    <w:rsid w:val="48DB8F08"/>
    <w:rsid w:val="48EAF55F"/>
    <w:rsid w:val="519BB179"/>
    <w:rsid w:val="59A35DF7"/>
    <w:rsid w:val="6053961B"/>
    <w:rsid w:val="694F99E4"/>
    <w:rsid w:val="72AB07FE"/>
    <w:rsid w:val="7446D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F5174E6"/>
  <w14:defaultImageDpi w14:val="300"/>
  <w15:docId w15:val="{BBAE605F-5D77-4D0E-87A8-2B509C52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E3B"/>
    <w:pPr>
      <w:ind w:left="-284"/>
    </w:pPr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link w:val="Titre1Car"/>
    <w:autoRedefine/>
    <w:qFormat/>
    <w:rsid w:val="007F1102"/>
    <w:pPr>
      <w:keepNext/>
      <w:spacing w:before="240" w:after="120"/>
      <w:ind w:left="0"/>
      <w:outlineLvl w:val="0"/>
    </w:pPr>
    <w:rPr>
      <w:b/>
      <w:sz w:val="24"/>
      <w:szCs w:val="24"/>
      <w:lang w:val="fr-CH"/>
    </w:rPr>
  </w:style>
  <w:style w:type="paragraph" w:styleId="Titre2">
    <w:name w:val="heading 2"/>
    <w:basedOn w:val="Normal"/>
    <w:next w:val="Normal"/>
    <w:link w:val="Titre2Car"/>
    <w:autoRedefine/>
    <w:qFormat/>
    <w:rsid w:val="003D783C"/>
    <w:pPr>
      <w:keepNext/>
      <w:spacing w:before="120" w:after="120"/>
      <w:ind w:left="0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EB2902"/>
    <w:pPr>
      <w:keepNext/>
      <w:spacing w:before="60" w:after="60"/>
      <w:ind w:left="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5C4B2C"/>
    <w:pPr>
      <w:keepNext/>
      <w:keepLines/>
      <w:spacing w:before="60" w:after="40"/>
      <w:ind w:left="0"/>
      <w:outlineLvl w:val="3"/>
    </w:pPr>
    <w:rPr>
      <w:rFonts w:cs="Times New Roman"/>
      <w:iCs/>
      <w:u w:val="single"/>
    </w:rPr>
  </w:style>
  <w:style w:type="paragraph" w:styleId="Titre5">
    <w:name w:val="heading 5"/>
    <w:basedOn w:val="Normal"/>
    <w:next w:val="Normal"/>
    <w:link w:val="Titre5Car"/>
    <w:qFormat/>
    <w:rsid w:val="006D64D2"/>
    <w:pPr>
      <w:keepNext/>
      <w:keepLines/>
      <w:spacing w:before="40"/>
      <w:outlineLvl w:val="4"/>
    </w:pPr>
    <w:rPr>
      <w:rFonts w:ascii="Calibri Light" w:hAnsi="Calibri Light" w:cs="Times New Roman"/>
      <w:color w:val="2E74B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7F1102"/>
    <w:rPr>
      <w:rFonts w:ascii="Arial" w:hAnsi="Arial" w:cs="Arial"/>
      <w:b/>
      <w:sz w:val="24"/>
      <w:szCs w:val="24"/>
      <w:lang w:eastAsia="de-CH"/>
    </w:rPr>
  </w:style>
  <w:style w:type="paragraph" w:customStyle="1" w:styleId="En-ttedetabledesmatires1">
    <w:name w:val="En-tête de table des matières1"/>
    <w:basedOn w:val="Titre1"/>
    <w:next w:val="Normal"/>
    <w:autoRedefine/>
    <w:rsid w:val="00D71ADA"/>
    <w:pPr>
      <w:spacing w:line="259" w:lineRule="auto"/>
      <w:outlineLvl w:val="9"/>
    </w:pPr>
    <w:rPr>
      <w:rFonts w:ascii="Calibri Light" w:hAnsi="Calibri Light"/>
    </w:rPr>
  </w:style>
  <w:style w:type="character" w:customStyle="1" w:styleId="Titre2Car">
    <w:name w:val="Titre 2 Car"/>
    <w:basedOn w:val="Policepardfaut"/>
    <w:link w:val="Titre2"/>
    <w:locked/>
    <w:rsid w:val="003D783C"/>
    <w:rPr>
      <w:rFonts w:ascii="Arial" w:hAnsi="Arial" w:cs="Arial"/>
      <w:b/>
      <w:bCs/>
      <w:sz w:val="24"/>
      <w:lang w:val="x-none" w:eastAsia="de-CH"/>
    </w:rPr>
  </w:style>
  <w:style w:type="character" w:customStyle="1" w:styleId="Titre3Car">
    <w:name w:val="Titre 3 Car"/>
    <w:basedOn w:val="Policepardfaut"/>
    <w:link w:val="Titre3"/>
    <w:locked/>
    <w:rsid w:val="00EB2902"/>
    <w:rPr>
      <w:rFonts w:ascii="Arial" w:hAnsi="Arial" w:cs="Arial"/>
      <w:b/>
      <w:lang w:val="x-none" w:eastAsia="de-CH"/>
    </w:rPr>
  </w:style>
  <w:style w:type="paragraph" w:styleId="En-tte">
    <w:name w:val="header"/>
    <w:basedOn w:val="Normal"/>
    <w:link w:val="En-tteCar"/>
    <w:rsid w:val="003C63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locked/>
    <w:rsid w:val="003C631B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rsid w:val="003C63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3C631B"/>
    <w:rPr>
      <w:rFonts w:ascii="Times New Roman" w:hAnsi="Times New Roman" w:cs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locked/>
    <w:rsid w:val="005C4B2C"/>
    <w:rPr>
      <w:rFonts w:ascii="Arial" w:hAnsi="Arial" w:cs="Times New Roman"/>
      <w:iCs/>
      <w:u w:val="single"/>
      <w:lang w:val="x-none" w:eastAsia="de-CH"/>
    </w:rPr>
  </w:style>
  <w:style w:type="paragraph" w:customStyle="1" w:styleId="Sansinterligne1">
    <w:name w:val="Sans interligne1"/>
    <w:rsid w:val="00431F09"/>
    <w:rPr>
      <w:rFonts w:ascii="Times New Roman" w:hAnsi="Times New Roman"/>
      <w:sz w:val="22"/>
      <w:szCs w:val="24"/>
      <w:lang w:val="de-CH" w:eastAsia="en-US"/>
    </w:rPr>
  </w:style>
  <w:style w:type="paragraph" w:styleId="TM1">
    <w:name w:val="toc 1"/>
    <w:basedOn w:val="Normal"/>
    <w:next w:val="Normal"/>
    <w:autoRedefine/>
    <w:rsid w:val="00B30302"/>
    <w:pPr>
      <w:spacing w:after="100"/>
    </w:pPr>
  </w:style>
  <w:style w:type="paragraph" w:styleId="TM2">
    <w:name w:val="toc 2"/>
    <w:basedOn w:val="Normal"/>
    <w:next w:val="Normal"/>
    <w:autoRedefine/>
    <w:rsid w:val="00B30302"/>
    <w:pPr>
      <w:spacing w:after="100"/>
      <w:ind w:left="220"/>
    </w:pPr>
  </w:style>
  <w:style w:type="paragraph" w:styleId="TM3">
    <w:name w:val="toc 3"/>
    <w:basedOn w:val="Normal"/>
    <w:next w:val="Normal"/>
    <w:autoRedefine/>
    <w:rsid w:val="00701DC4"/>
    <w:pPr>
      <w:tabs>
        <w:tab w:val="right" w:leader="dot" w:pos="9062"/>
      </w:tabs>
      <w:spacing w:after="100"/>
      <w:ind w:left="440"/>
    </w:pPr>
    <w:rPr>
      <w:noProof/>
      <w:sz w:val="20"/>
    </w:rPr>
  </w:style>
  <w:style w:type="character" w:styleId="Lienhypertexte">
    <w:name w:val="Hyperlink"/>
    <w:basedOn w:val="Policepardfaut"/>
    <w:rsid w:val="00B30302"/>
    <w:rPr>
      <w:rFonts w:cs="Times New Roman"/>
      <w:color w:val="0563C1"/>
      <w:u w:val="single"/>
    </w:rPr>
  </w:style>
  <w:style w:type="paragraph" w:customStyle="1" w:styleId="Paragraphedeliste1">
    <w:name w:val="Paragraphe de liste1"/>
    <w:basedOn w:val="Normal"/>
    <w:rsid w:val="0053666E"/>
    <w:pPr>
      <w:ind w:left="720"/>
      <w:contextualSpacing/>
    </w:pPr>
  </w:style>
  <w:style w:type="paragraph" w:styleId="TM4">
    <w:name w:val="toc 4"/>
    <w:basedOn w:val="Normal"/>
    <w:next w:val="Normal"/>
    <w:autoRedefine/>
    <w:rsid w:val="00672FD9"/>
    <w:pPr>
      <w:tabs>
        <w:tab w:val="right" w:leader="dot" w:pos="9062"/>
      </w:tabs>
      <w:spacing w:after="60"/>
      <w:ind w:left="658"/>
    </w:pPr>
  </w:style>
  <w:style w:type="paragraph" w:styleId="Textedebulles">
    <w:name w:val="Balloon Text"/>
    <w:basedOn w:val="Normal"/>
    <w:link w:val="TextedebullesCar"/>
    <w:semiHidden/>
    <w:rsid w:val="00672FD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672FD9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semiHidden/>
    <w:rsid w:val="008513A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8513A0"/>
    <w:rPr>
      <w:rFonts w:ascii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8513A0"/>
    <w:rPr>
      <w:rFonts w:cs="Times New Roman"/>
      <w:vertAlign w:val="superscript"/>
    </w:rPr>
  </w:style>
  <w:style w:type="character" w:customStyle="1" w:styleId="Titre5Car">
    <w:name w:val="Titre 5 Car"/>
    <w:basedOn w:val="Policepardfaut"/>
    <w:link w:val="Titre5"/>
    <w:locked/>
    <w:rsid w:val="006D64D2"/>
    <w:rPr>
      <w:rFonts w:ascii="Calibri Light" w:hAnsi="Calibri Light" w:cs="Times New Roman"/>
      <w:color w:val="2E74B5"/>
      <w:sz w:val="24"/>
      <w:szCs w:val="24"/>
    </w:rPr>
  </w:style>
  <w:style w:type="paragraph" w:styleId="TM5">
    <w:name w:val="toc 5"/>
    <w:basedOn w:val="Normal"/>
    <w:next w:val="Normal"/>
    <w:autoRedefine/>
    <w:rsid w:val="00C27BE6"/>
    <w:pPr>
      <w:spacing w:after="100" w:line="259" w:lineRule="auto"/>
      <w:ind w:left="880"/>
    </w:pPr>
    <w:rPr>
      <w:rFonts w:ascii="Calibri" w:hAnsi="Calibri" w:cs="Times New Roman"/>
    </w:rPr>
  </w:style>
  <w:style w:type="paragraph" w:styleId="TM6">
    <w:name w:val="toc 6"/>
    <w:basedOn w:val="Normal"/>
    <w:next w:val="Normal"/>
    <w:autoRedefine/>
    <w:rsid w:val="00C27BE6"/>
    <w:pPr>
      <w:spacing w:after="100" w:line="259" w:lineRule="auto"/>
      <w:ind w:left="1100"/>
    </w:pPr>
    <w:rPr>
      <w:rFonts w:ascii="Calibri" w:hAnsi="Calibri" w:cs="Times New Roman"/>
    </w:rPr>
  </w:style>
  <w:style w:type="paragraph" w:styleId="TM7">
    <w:name w:val="toc 7"/>
    <w:basedOn w:val="Normal"/>
    <w:next w:val="Normal"/>
    <w:autoRedefine/>
    <w:rsid w:val="00C27BE6"/>
    <w:pPr>
      <w:spacing w:after="100" w:line="259" w:lineRule="auto"/>
      <w:ind w:left="1320"/>
    </w:pPr>
    <w:rPr>
      <w:rFonts w:ascii="Calibri" w:hAnsi="Calibri" w:cs="Times New Roman"/>
    </w:rPr>
  </w:style>
  <w:style w:type="paragraph" w:styleId="TM8">
    <w:name w:val="toc 8"/>
    <w:basedOn w:val="Normal"/>
    <w:next w:val="Normal"/>
    <w:autoRedefine/>
    <w:rsid w:val="00C27BE6"/>
    <w:pPr>
      <w:spacing w:after="100" w:line="259" w:lineRule="auto"/>
      <w:ind w:left="1540"/>
    </w:pPr>
    <w:rPr>
      <w:rFonts w:ascii="Calibri" w:hAnsi="Calibri" w:cs="Times New Roman"/>
    </w:rPr>
  </w:style>
  <w:style w:type="paragraph" w:styleId="TM9">
    <w:name w:val="toc 9"/>
    <w:basedOn w:val="Normal"/>
    <w:next w:val="Normal"/>
    <w:autoRedefine/>
    <w:rsid w:val="00C27BE6"/>
    <w:pPr>
      <w:spacing w:after="100" w:line="259" w:lineRule="auto"/>
      <w:ind w:left="1760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Policepardfaut"/>
    <w:rsid w:val="0005375A"/>
    <w:rPr>
      <w:rFonts w:cs="Times New Roman"/>
    </w:rPr>
  </w:style>
  <w:style w:type="paragraph" w:styleId="Textebrut">
    <w:name w:val="Plain Text"/>
    <w:basedOn w:val="Normal"/>
    <w:link w:val="TextebrutCar"/>
    <w:rsid w:val="00251208"/>
    <w:rPr>
      <w:sz w:val="24"/>
      <w:szCs w:val="21"/>
    </w:rPr>
  </w:style>
  <w:style w:type="character" w:customStyle="1" w:styleId="TextebrutCar">
    <w:name w:val="Texte brut Car"/>
    <w:basedOn w:val="Policepardfaut"/>
    <w:link w:val="Textebrut"/>
    <w:locked/>
    <w:rsid w:val="00251208"/>
    <w:rPr>
      <w:rFonts w:ascii="Arial" w:eastAsia="Times New Roman" w:hAnsi="Arial" w:cs="Times New Roman"/>
      <w:sz w:val="21"/>
      <w:szCs w:val="21"/>
    </w:rPr>
  </w:style>
  <w:style w:type="paragraph" w:customStyle="1" w:styleId="Blitz1">
    <w:name w:val="Blitz 1."/>
    <w:rsid w:val="00E30E3B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sz w:val="24"/>
      <w:szCs w:val="24"/>
      <w:lang w:val="de-DE" w:eastAsia="de-CH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C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f-fr.ch/dok/2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ref-fr.ch/rechtstext/3.8.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erber\Benutzerdefinierte%20Office-Vorlagen\WORD_Vorlage%20pers.do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C992F010C1848B3013EA55E7CFC26" ma:contentTypeVersion="4" ma:contentTypeDescription="Ein neues Dokument erstellen." ma:contentTypeScope="" ma:versionID="b5b74c6892c6054bfb6f333ecba14b8a">
  <xsd:schema xmlns:xsd="http://www.w3.org/2001/XMLSchema" xmlns:xs="http://www.w3.org/2001/XMLSchema" xmlns:p="http://schemas.microsoft.com/office/2006/metadata/properties" xmlns:ns2="4234abd2-6965-485c-8b09-1de3b4a5763f" targetNamespace="http://schemas.microsoft.com/office/2006/metadata/properties" ma:root="true" ma:fieldsID="e30477a2818f8f8c0be1617ba4f0f53f" ns2:_="">
    <xsd:import namespace="4234abd2-6965-485c-8b09-1de3b4a57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4abd2-6965-485c-8b09-1de3b4a57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7A691-B062-48C5-84C8-C133F5E10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9B822-EAA7-4003-AF11-00A7D4964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4abd2-6965-485c-8b09-1de3b4a57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E45E5-A454-4532-991A-AE422CC012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WORD_Vorlage pers.dotm</Template>
  <TotalTime>21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: annexe F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: annexe F</dc:title>
  <dc:subject/>
  <dc:creator>Gerber</dc:creator>
  <cp:keywords/>
  <dc:description/>
  <cp:lastModifiedBy>Jolande Roh</cp:lastModifiedBy>
  <cp:revision>8</cp:revision>
  <cp:lastPrinted>2024-09-03T13:36:00Z</cp:lastPrinted>
  <dcterms:created xsi:type="dcterms:W3CDTF">2024-08-26T13:39:00Z</dcterms:created>
  <dcterms:modified xsi:type="dcterms:W3CDTF">2024-09-03T13:48:00Z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0x01010046EC992F010C1848B3013EA55E7CFC26</vt:lpwstr>
  </property>
  <property fmtid="{D5CDD505-2E9C-101B-9397-08002B2CF9AE}" pid="3" name="VertecActivityId">
    <vt:lpwstr>949119</vt:lpwstr>
  </property>
</Properties>
</file>